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2E" w:rsidRPr="0077017A" w:rsidRDefault="00100F2E" w:rsidP="0077017A">
      <w:pPr>
        <w:pStyle w:val="1"/>
        <w:rPr>
          <w:sz w:val="20"/>
          <w:lang w:val="en-US"/>
        </w:rPr>
      </w:pPr>
      <w:r w:rsidRPr="0077017A">
        <w:rPr>
          <w:sz w:val="20"/>
        </w:rPr>
        <w:t>ДОГОВОР ПОСТАВКИ</w:t>
      </w:r>
      <w:r w:rsidRPr="0077017A">
        <w:rPr>
          <w:sz w:val="20"/>
          <w:lang w:val="en-US"/>
        </w:rPr>
        <w:t xml:space="preserve"> № </w:t>
      </w:r>
      <w:r w:rsidR="002245D4">
        <w:rPr>
          <w:sz w:val="20"/>
        </w:rPr>
        <w:t>________________________</w:t>
      </w:r>
    </w:p>
    <w:p w:rsidR="00100F2E" w:rsidRPr="0077017A" w:rsidRDefault="00100F2E" w:rsidP="0077017A">
      <w:pPr>
        <w:rPr>
          <w:sz w:val="20"/>
          <w:lang w:val="en-US"/>
        </w:rPr>
      </w:pPr>
    </w:p>
    <w:tbl>
      <w:tblPr>
        <w:tblW w:w="0" w:type="auto"/>
        <w:tblInd w:w="8" w:type="dxa"/>
        <w:tblCellMar>
          <w:left w:w="6" w:type="dxa"/>
          <w:right w:w="6" w:type="dxa"/>
        </w:tblCellMar>
        <w:tblLook w:val="0000" w:firstRow="0" w:lastRow="0" w:firstColumn="0" w:lastColumn="0" w:noHBand="0" w:noVBand="0"/>
      </w:tblPr>
      <w:tblGrid>
        <w:gridCol w:w="4764"/>
        <w:gridCol w:w="5568"/>
      </w:tblGrid>
      <w:tr w:rsidR="00100F2E" w:rsidRPr="0077017A" w:rsidTr="00012AFC">
        <w:tc>
          <w:tcPr>
            <w:tcW w:w="4903" w:type="dxa"/>
          </w:tcPr>
          <w:p w:rsidR="00100F2E" w:rsidRPr="0077017A" w:rsidRDefault="00100F2E" w:rsidP="0077017A">
            <w:pPr>
              <w:rPr>
                <w:sz w:val="20"/>
              </w:rPr>
            </w:pPr>
            <w:proofErr w:type="spellStart"/>
            <w:r w:rsidRPr="0077017A">
              <w:rPr>
                <w:sz w:val="20"/>
              </w:rPr>
              <w:t>г</w:t>
            </w:r>
            <w:r w:rsidR="0077017A">
              <w:rPr>
                <w:sz w:val="20"/>
              </w:rPr>
              <w:t>.</w:t>
            </w:r>
            <w:r w:rsidR="00A50989" w:rsidRPr="0077017A">
              <w:rPr>
                <w:sz w:val="20"/>
              </w:rPr>
              <w:t>Стерлитамак</w:t>
            </w:r>
            <w:proofErr w:type="spellEnd"/>
          </w:p>
        </w:tc>
        <w:tc>
          <w:tcPr>
            <w:tcW w:w="5771" w:type="dxa"/>
          </w:tcPr>
          <w:p w:rsidR="00100F2E" w:rsidRPr="005204F8" w:rsidRDefault="002245D4" w:rsidP="009C73D4">
            <w:pPr>
              <w:jc w:val="right"/>
              <w:rPr>
                <w:sz w:val="20"/>
              </w:rPr>
            </w:pPr>
            <w:r>
              <w:rPr>
                <w:sz w:val="20"/>
              </w:rPr>
              <w:t>"</w:t>
            </w:r>
            <w:r w:rsidR="009C73D4">
              <w:rPr>
                <w:sz w:val="20"/>
              </w:rPr>
              <w:t xml:space="preserve">  </w:t>
            </w:r>
            <w:r>
              <w:rPr>
                <w:sz w:val="20"/>
              </w:rPr>
              <w:t xml:space="preserve">" </w:t>
            </w:r>
            <w:r w:rsidR="009C73D4">
              <w:rPr>
                <w:sz w:val="20"/>
              </w:rPr>
              <w:t xml:space="preserve">                  </w:t>
            </w:r>
            <w:r>
              <w:rPr>
                <w:sz w:val="20"/>
              </w:rPr>
              <w:t>2024 г.</w:t>
            </w:r>
          </w:p>
        </w:tc>
      </w:tr>
    </w:tbl>
    <w:p w:rsidR="00100F2E" w:rsidRPr="0077017A" w:rsidRDefault="00100F2E" w:rsidP="0077017A">
      <w:pPr>
        <w:jc w:val="both"/>
        <w:rPr>
          <w:sz w:val="20"/>
        </w:rPr>
      </w:pPr>
    </w:p>
    <w:p w:rsidR="005E26E3" w:rsidRPr="0077017A" w:rsidRDefault="005113B7" w:rsidP="0077017A">
      <w:pPr>
        <w:jc w:val="both"/>
        <w:rPr>
          <w:sz w:val="20"/>
        </w:rPr>
      </w:pPr>
      <w:r>
        <w:rPr>
          <w:b/>
          <w:sz w:val="20"/>
        </w:rPr>
        <w:t>ООО</w:t>
      </w:r>
      <w:r w:rsidR="00DE43A0" w:rsidRPr="0077017A">
        <w:rPr>
          <w:b/>
          <w:sz w:val="20"/>
        </w:rPr>
        <w:t xml:space="preserve"> Торговый дом «Баш</w:t>
      </w:r>
      <w:r>
        <w:rPr>
          <w:b/>
          <w:sz w:val="20"/>
        </w:rPr>
        <w:t>хим</w:t>
      </w:r>
      <w:r w:rsidR="00DE43A0" w:rsidRPr="0077017A">
        <w:rPr>
          <w:b/>
          <w:sz w:val="20"/>
        </w:rPr>
        <w:t>»</w:t>
      </w:r>
      <w:r w:rsidR="00100F2E" w:rsidRPr="0077017A">
        <w:rPr>
          <w:b/>
          <w:sz w:val="20"/>
        </w:rPr>
        <w:t>,</w:t>
      </w:r>
      <w:r w:rsidR="00100F2E" w:rsidRPr="0077017A">
        <w:rPr>
          <w:sz w:val="20"/>
        </w:rPr>
        <w:t xml:space="preserve"> именуемое в дальнейшем «Поставщик», в </w:t>
      </w:r>
      <w:r w:rsidR="00100F2E" w:rsidRPr="00ED4639">
        <w:rPr>
          <w:sz w:val="20"/>
        </w:rPr>
        <w:t xml:space="preserve">лице </w:t>
      </w:r>
      <w:proofErr w:type="spellStart"/>
      <w:r w:rsidR="002245D4">
        <w:rPr>
          <w:sz w:val="20"/>
        </w:rPr>
        <w:t>Огородникова</w:t>
      </w:r>
      <w:proofErr w:type="spellEnd"/>
      <w:r w:rsidR="002245D4">
        <w:rPr>
          <w:sz w:val="20"/>
        </w:rPr>
        <w:t xml:space="preserve"> Александра Олеговича</w:t>
      </w:r>
      <w:r w:rsidR="00100F2E" w:rsidRPr="00ED4639">
        <w:rPr>
          <w:sz w:val="20"/>
        </w:rPr>
        <w:t>, действующего</w:t>
      </w:r>
      <w:r w:rsidR="00100F2E" w:rsidRPr="0077017A">
        <w:rPr>
          <w:sz w:val="20"/>
        </w:rPr>
        <w:t xml:space="preserve"> на основании </w:t>
      </w:r>
      <w:r w:rsidR="002245D4">
        <w:rPr>
          <w:sz w:val="20"/>
        </w:rPr>
        <w:t>Доверенности № ТД/2525 от 12.12.2023</w:t>
      </w:r>
      <w:r w:rsidR="005E26E3" w:rsidRPr="0077017A">
        <w:rPr>
          <w:sz w:val="20"/>
        </w:rPr>
        <w:t>, с одной стороны, и</w:t>
      </w:r>
    </w:p>
    <w:p w:rsidR="00100F2E" w:rsidRDefault="002245D4" w:rsidP="0077017A">
      <w:pPr>
        <w:jc w:val="both"/>
        <w:rPr>
          <w:sz w:val="20"/>
        </w:rPr>
      </w:pPr>
      <w:r>
        <w:rPr>
          <w:sz w:val="20"/>
        </w:rPr>
        <w:t xml:space="preserve">          </w:t>
      </w:r>
      <w:r w:rsidR="00100F2E" w:rsidRPr="00ED4639">
        <w:rPr>
          <w:sz w:val="20"/>
        </w:rPr>
        <w:t xml:space="preserve">, </w:t>
      </w:r>
      <w:r>
        <w:rPr>
          <w:sz w:val="20"/>
        </w:rPr>
        <w:t>именуемое</w:t>
      </w:r>
      <w:r w:rsidR="00ED4639" w:rsidRPr="00ED4639">
        <w:rPr>
          <w:sz w:val="20"/>
        </w:rPr>
        <w:t xml:space="preserve"> </w:t>
      </w:r>
      <w:r w:rsidR="00100F2E" w:rsidRPr="00ED4639">
        <w:rPr>
          <w:sz w:val="20"/>
        </w:rPr>
        <w:t>в</w:t>
      </w:r>
      <w:r w:rsidR="00100F2E" w:rsidRPr="0077017A">
        <w:rPr>
          <w:sz w:val="20"/>
        </w:rPr>
        <w:t xml:space="preserve"> дальнейшем «Покупатель», в лице</w:t>
      </w:r>
      <w:r>
        <w:rPr>
          <w:sz w:val="20"/>
        </w:rPr>
        <w:t xml:space="preserve">                                    </w:t>
      </w:r>
      <w:proofErr w:type="gramStart"/>
      <w:r>
        <w:rPr>
          <w:sz w:val="20"/>
        </w:rPr>
        <w:t xml:space="preserve">  </w:t>
      </w:r>
      <w:r w:rsidR="00100F2E" w:rsidRPr="0077017A">
        <w:rPr>
          <w:sz w:val="20"/>
        </w:rPr>
        <w:t>,</w:t>
      </w:r>
      <w:proofErr w:type="gramEnd"/>
      <w:r w:rsidR="00100F2E" w:rsidRPr="0077017A">
        <w:rPr>
          <w:sz w:val="20"/>
        </w:rPr>
        <w:t xml:space="preserve"> действующего</w:t>
      </w:r>
      <w:r w:rsidR="00ED4639" w:rsidRPr="00ED4639">
        <w:rPr>
          <w:sz w:val="20"/>
        </w:rPr>
        <w:t>(</w:t>
      </w:r>
      <w:r w:rsidR="00ED4639">
        <w:rPr>
          <w:sz w:val="20"/>
        </w:rPr>
        <w:t>ей</w:t>
      </w:r>
      <w:r w:rsidR="00ED4639" w:rsidRPr="00ED4639">
        <w:rPr>
          <w:sz w:val="20"/>
        </w:rPr>
        <w:t>)</w:t>
      </w:r>
      <w:r w:rsidR="00100F2E" w:rsidRPr="0077017A">
        <w:rPr>
          <w:sz w:val="20"/>
        </w:rPr>
        <w:t xml:space="preserve"> на основании</w:t>
      </w:r>
      <w:r>
        <w:rPr>
          <w:sz w:val="20"/>
        </w:rPr>
        <w:t xml:space="preserve">                      </w:t>
      </w:r>
      <w:r w:rsidR="00100F2E" w:rsidRPr="0077017A">
        <w:rPr>
          <w:sz w:val="20"/>
        </w:rPr>
        <w:t>, с другой стороны, заключили настоящий договор о нижеследующем:</w:t>
      </w:r>
    </w:p>
    <w:p w:rsidR="004B2B3A" w:rsidRPr="0077017A" w:rsidRDefault="004B2B3A" w:rsidP="0077017A">
      <w:pPr>
        <w:jc w:val="both"/>
        <w:rPr>
          <w:sz w:val="20"/>
        </w:rPr>
      </w:pPr>
    </w:p>
    <w:p w:rsidR="00100F2E" w:rsidRPr="002C20F0" w:rsidRDefault="00100F2E" w:rsidP="00C35C00">
      <w:pPr>
        <w:pStyle w:val="CC"/>
        <w:numPr>
          <w:ilvl w:val="0"/>
          <w:numId w:val="9"/>
        </w:numPr>
        <w:spacing w:before="0"/>
        <w:jc w:val="center"/>
        <w:rPr>
          <w:i w:val="0"/>
          <w:sz w:val="20"/>
        </w:rPr>
      </w:pPr>
      <w:r w:rsidRPr="002C20F0">
        <w:rPr>
          <w:i w:val="0"/>
          <w:sz w:val="20"/>
        </w:rPr>
        <w:t>ПРЕДМЕТ ДОГОВОРА</w:t>
      </w:r>
    </w:p>
    <w:p w:rsidR="00EC20D4" w:rsidRDefault="00EC20D4" w:rsidP="0077017A">
      <w:pPr>
        <w:jc w:val="both"/>
        <w:rPr>
          <w:sz w:val="20"/>
        </w:rPr>
      </w:pPr>
    </w:p>
    <w:p w:rsidR="00134236" w:rsidRDefault="00100F2E" w:rsidP="001622D2">
      <w:pPr>
        <w:tabs>
          <w:tab w:val="left" w:pos="426"/>
        </w:tabs>
        <w:jc w:val="both"/>
        <w:rPr>
          <w:sz w:val="20"/>
        </w:rPr>
      </w:pPr>
      <w:r w:rsidRPr="0077017A">
        <w:rPr>
          <w:sz w:val="20"/>
        </w:rPr>
        <w:t>1.1.</w:t>
      </w:r>
      <w:r w:rsidRPr="0077017A">
        <w:rPr>
          <w:sz w:val="20"/>
        </w:rPr>
        <w:tab/>
        <w:t xml:space="preserve">Поставщик в соответствии с условиями Договора обязуется поставлять (передавать в собственность Покупателю) </w:t>
      </w:r>
      <w:r w:rsidR="00A51BCC">
        <w:rPr>
          <w:sz w:val="20"/>
        </w:rPr>
        <w:t>товар</w:t>
      </w:r>
      <w:r w:rsidRPr="0077017A">
        <w:rPr>
          <w:sz w:val="20"/>
        </w:rPr>
        <w:t xml:space="preserve">, </w:t>
      </w:r>
      <w:r w:rsidR="0006279A">
        <w:rPr>
          <w:sz w:val="20"/>
        </w:rPr>
        <w:t>а</w:t>
      </w:r>
      <w:r w:rsidRPr="0077017A">
        <w:rPr>
          <w:sz w:val="20"/>
        </w:rPr>
        <w:t xml:space="preserve"> Покупатель обязуется принимать этот Товар и оплачивать его.</w:t>
      </w:r>
    </w:p>
    <w:p w:rsidR="004B2B3A" w:rsidRDefault="004B2B3A" w:rsidP="001622D2">
      <w:pPr>
        <w:tabs>
          <w:tab w:val="left" w:pos="426"/>
        </w:tabs>
        <w:jc w:val="both"/>
        <w:rPr>
          <w:sz w:val="20"/>
        </w:rPr>
      </w:pPr>
    </w:p>
    <w:p w:rsidR="0006279A" w:rsidRPr="002C20F0" w:rsidRDefault="0006279A" w:rsidP="0006279A">
      <w:pPr>
        <w:pStyle w:val="CC"/>
        <w:spacing w:before="0"/>
        <w:jc w:val="center"/>
        <w:rPr>
          <w:i w:val="0"/>
          <w:sz w:val="20"/>
        </w:rPr>
      </w:pPr>
      <w:r w:rsidRPr="002C20F0">
        <w:rPr>
          <w:i w:val="0"/>
          <w:sz w:val="20"/>
        </w:rPr>
        <w:t>2. ОСНОВНЫЕ ТЕРМИНЫ</w:t>
      </w:r>
    </w:p>
    <w:p w:rsidR="00EC20D4" w:rsidRDefault="00EC20D4" w:rsidP="0077017A">
      <w:pPr>
        <w:jc w:val="both"/>
        <w:rPr>
          <w:sz w:val="20"/>
        </w:rPr>
      </w:pPr>
    </w:p>
    <w:p w:rsidR="00134236" w:rsidRDefault="0006279A" w:rsidP="0077017A">
      <w:pPr>
        <w:jc w:val="both"/>
        <w:rPr>
          <w:sz w:val="20"/>
        </w:rPr>
      </w:pPr>
      <w:r>
        <w:rPr>
          <w:sz w:val="20"/>
        </w:rPr>
        <w:t>2</w:t>
      </w:r>
      <w:r w:rsidR="00134236">
        <w:rPr>
          <w:sz w:val="20"/>
        </w:rPr>
        <w:t>.</w:t>
      </w:r>
      <w:r>
        <w:rPr>
          <w:sz w:val="20"/>
        </w:rPr>
        <w:t>1</w:t>
      </w:r>
      <w:r w:rsidR="00134236">
        <w:rPr>
          <w:sz w:val="20"/>
        </w:rPr>
        <w:t>. Основные термины, используемые в настоящем Договоре:</w:t>
      </w:r>
    </w:p>
    <w:p w:rsidR="002D645A" w:rsidRDefault="00A70CC1" w:rsidP="00047409">
      <w:pPr>
        <w:jc w:val="both"/>
        <w:rPr>
          <w:b/>
          <w:i/>
          <w:sz w:val="20"/>
        </w:rPr>
      </w:pPr>
      <w:r w:rsidRPr="00A70CC1">
        <w:rPr>
          <w:b/>
          <w:i/>
          <w:sz w:val="20"/>
        </w:rPr>
        <w:t>Акт сверки</w:t>
      </w:r>
      <w:r>
        <w:rPr>
          <w:sz w:val="20"/>
        </w:rPr>
        <w:t xml:space="preserve"> – ежеквартальны</w:t>
      </w:r>
      <w:r w:rsidR="00E17E5B">
        <w:rPr>
          <w:sz w:val="20"/>
        </w:rPr>
        <w:t>й</w:t>
      </w:r>
      <w:r>
        <w:rPr>
          <w:sz w:val="20"/>
        </w:rPr>
        <w:t xml:space="preserve"> </w:t>
      </w:r>
      <w:r w:rsidRPr="00C35C00">
        <w:rPr>
          <w:sz w:val="20"/>
        </w:rPr>
        <w:t>Акт сверки поставок и платежей</w:t>
      </w:r>
      <w:r w:rsidR="00E17E5B">
        <w:rPr>
          <w:sz w:val="20"/>
        </w:rPr>
        <w:t>;</w:t>
      </w:r>
    </w:p>
    <w:p w:rsidR="00047409" w:rsidRPr="002D645A" w:rsidRDefault="00047409" w:rsidP="00047409">
      <w:pPr>
        <w:jc w:val="both"/>
        <w:rPr>
          <w:b/>
          <w:i/>
          <w:sz w:val="20"/>
        </w:rPr>
      </w:pPr>
      <w:r w:rsidRPr="00C35C00">
        <w:rPr>
          <w:b/>
          <w:i/>
          <w:sz w:val="20"/>
        </w:rPr>
        <w:t>Вагон</w:t>
      </w:r>
      <w:r>
        <w:rPr>
          <w:sz w:val="20"/>
        </w:rPr>
        <w:t xml:space="preserve"> - </w:t>
      </w:r>
      <w:r w:rsidRPr="0077017A">
        <w:rPr>
          <w:sz w:val="20"/>
        </w:rPr>
        <w:t>железнодорожны</w:t>
      </w:r>
      <w:r>
        <w:rPr>
          <w:sz w:val="20"/>
        </w:rPr>
        <w:t>й</w:t>
      </w:r>
      <w:r w:rsidRPr="0077017A">
        <w:rPr>
          <w:sz w:val="20"/>
        </w:rPr>
        <w:t xml:space="preserve"> вагон, принадлежащи</w:t>
      </w:r>
      <w:r>
        <w:rPr>
          <w:sz w:val="20"/>
        </w:rPr>
        <w:t xml:space="preserve">й </w:t>
      </w:r>
      <w:r w:rsidRPr="0077017A">
        <w:rPr>
          <w:sz w:val="20"/>
        </w:rPr>
        <w:t>лиц</w:t>
      </w:r>
      <w:r>
        <w:rPr>
          <w:sz w:val="20"/>
        </w:rPr>
        <w:t>у иному</w:t>
      </w:r>
      <w:r w:rsidRPr="0077017A">
        <w:rPr>
          <w:sz w:val="20"/>
        </w:rPr>
        <w:t>, кроме ОАО «РЖД»</w:t>
      </w:r>
      <w:r>
        <w:rPr>
          <w:sz w:val="20"/>
        </w:rPr>
        <w:t>,</w:t>
      </w:r>
      <w:r w:rsidRPr="0077017A">
        <w:rPr>
          <w:sz w:val="20"/>
        </w:rPr>
        <w:t xml:space="preserve"> на</w:t>
      </w:r>
      <w:r>
        <w:rPr>
          <w:sz w:val="20"/>
        </w:rPr>
        <w:t xml:space="preserve"> праве собственности или аренды;</w:t>
      </w:r>
    </w:p>
    <w:p w:rsidR="00047409" w:rsidRDefault="00047409" w:rsidP="00047409">
      <w:pPr>
        <w:jc w:val="both"/>
        <w:rPr>
          <w:sz w:val="20"/>
        </w:rPr>
      </w:pPr>
      <w:r w:rsidRPr="00C35C00">
        <w:rPr>
          <w:b/>
          <w:i/>
          <w:sz w:val="20"/>
        </w:rPr>
        <w:t xml:space="preserve">Возврат </w:t>
      </w:r>
      <w:r w:rsidR="001A7E39">
        <w:rPr>
          <w:b/>
          <w:i/>
          <w:sz w:val="20"/>
        </w:rPr>
        <w:t>порожних В</w:t>
      </w:r>
      <w:r w:rsidRPr="00C35C00">
        <w:rPr>
          <w:b/>
          <w:i/>
          <w:sz w:val="20"/>
        </w:rPr>
        <w:t>агонов</w:t>
      </w:r>
      <w:r>
        <w:rPr>
          <w:sz w:val="20"/>
        </w:rPr>
        <w:t xml:space="preserve"> -</w:t>
      </w:r>
      <w:r w:rsidRPr="0077017A">
        <w:rPr>
          <w:sz w:val="20"/>
        </w:rPr>
        <w:t xml:space="preserve"> сдач</w:t>
      </w:r>
      <w:r>
        <w:rPr>
          <w:sz w:val="20"/>
        </w:rPr>
        <w:t>а</w:t>
      </w:r>
      <w:r w:rsidRPr="0077017A">
        <w:rPr>
          <w:sz w:val="20"/>
        </w:rPr>
        <w:t xml:space="preserve"> </w:t>
      </w:r>
      <w:r w:rsidR="001A7E39">
        <w:rPr>
          <w:sz w:val="20"/>
        </w:rPr>
        <w:t xml:space="preserve">порожних </w:t>
      </w:r>
      <w:r w:rsidRPr="0077017A">
        <w:rPr>
          <w:sz w:val="20"/>
        </w:rPr>
        <w:t>Вагонов</w:t>
      </w:r>
      <w:r>
        <w:rPr>
          <w:sz w:val="20"/>
        </w:rPr>
        <w:t xml:space="preserve"> Покупателем/Грузополучателем</w:t>
      </w:r>
      <w:r w:rsidRPr="0077017A">
        <w:rPr>
          <w:sz w:val="20"/>
        </w:rPr>
        <w:t xml:space="preserve"> после выгрузки Товара </w:t>
      </w:r>
      <w:r w:rsidR="00046931">
        <w:rPr>
          <w:sz w:val="20"/>
        </w:rPr>
        <w:t>П</w:t>
      </w:r>
      <w:r w:rsidRPr="0077017A">
        <w:rPr>
          <w:sz w:val="20"/>
        </w:rPr>
        <w:t>еревозчику</w:t>
      </w:r>
      <w:r w:rsidR="00046931">
        <w:rPr>
          <w:sz w:val="20"/>
        </w:rPr>
        <w:t xml:space="preserve"> (ж/д)</w:t>
      </w:r>
      <w:r w:rsidRPr="0077017A">
        <w:rPr>
          <w:sz w:val="20"/>
        </w:rPr>
        <w:t xml:space="preserve"> для доставки этих Вагонов на </w:t>
      </w:r>
      <w:r w:rsidR="00D61678" w:rsidRPr="0077017A">
        <w:rPr>
          <w:sz w:val="20"/>
        </w:rPr>
        <w:t>железнодорожн</w:t>
      </w:r>
      <w:r w:rsidR="00D61678">
        <w:rPr>
          <w:sz w:val="20"/>
        </w:rPr>
        <w:t>ую</w:t>
      </w:r>
      <w:r w:rsidR="00D61678" w:rsidRPr="0077017A">
        <w:rPr>
          <w:sz w:val="20"/>
        </w:rPr>
        <w:t xml:space="preserve"> </w:t>
      </w:r>
      <w:r w:rsidRPr="0077017A">
        <w:rPr>
          <w:sz w:val="20"/>
        </w:rPr>
        <w:t xml:space="preserve">станцию, необходимость возврата порожних Вагонов на которую указана в накладной на груженые Вагоны либо в транспортной инструкции на возврат порожнего </w:t>
      </w:r>
      <w:r w:rsidR="001622D2">
        <w:rPr>
          <w:sz w:val="20"/>
        </w:rPr>
        <w:t>В</w:t>
      </w:r>
      <w:r w:rsidRPr="0077017A">
        <w:rPr>
          <w:sz w:val="20"/>
        </w:rPr>
        <w:t>агона, либо в соответствующей заготовке в АС «ЭТРАН»</w:t>
      </w:r>
      <w:r w:rsidR="00446F22">
        <w:rPr>
          <w:sz w:val="20"/>
        </w:rPr>
        <w:t>;</w:t>
      </w:r>
    </w:p>
    <w:p w:rsidR="00047409" w:rsidRDefault="00047409" w:rsidP="00047409">
      <w:pPr>
        <w:jc w:val="both"/>
        <w:rPr>
          <w:sz w:val="20"/>
        </w:rPr>
      </w:pPr>
      <w:r w:rsidRPr="00C35C00">
        <w:rPr>
          <w:b/>
          <w:i/>
          <w:sz w:val="20"/>
        </w:rPr>
        <w:t>Грузоотправитель</w:t>
      </w:r>
      <w:r w:rsidRPr="008D597B">
        <w:rPr>
          <w:i/>
          <w:sz w:val="20"/>
        </w:rPr>
        <w:t xml:space="preserve"> </w:t>
      </w:r>
      <w:r>
        <w:rPr>
          <w:sz w:val="20"/>
        </w:rPr>
        <w:t>– указанный в Спецификации производитель Товара (АО «БСК»</w:t>
      </w:r>
      <w:r w:rsidR="00915E2F">
        <w:rPr>
          <w:sz w:val="20"/>
        </w:rPr>
        <w:t>, АО «БСЗ» или АО «</w:t>
      </w:r>
      <w:r>
        <w:rPr>
          <w:sz w:val="20"/>
        </w:rPr>
        <w:t xml:space="preserve">СЗ»), </w:t>
      </w:r>
      <w:r w:rsidR="005F0482">
        <w:rPr>
          <w:sz w:val="20"/>
        </w:rPr>
        <w:t xml:space="preserve">региональный склад, тыловой, портовый терминал, </w:t>
      </w:r>
      <w:r>
        <w:rPr>
          <w:sz w:val="20"/>
        </w:rPr>
        <w:t>перед</w:t>
      </w:r>
      <w:r w:rsidR="00446F22">
        <w:rPr>
          <w:sz w:val="20"/>
        </w:rPr>
        <w:t xml:space="preserve">ающий Товар первому </w:t>
      </w:r>
      <w:r w:rsidR="00046931">
        <w:rPr>
          <w:sz w:val="20"/>
        </w:rPr>
        <w:t>П</w:t>
      </w:r>
      <w:r w:rsidR="00446F22">
        <w:rPr>
          <w:sz w:val="20"/>
        </w:rPr>
        <w:t>еревозчику</w:t>
      </w:r>
      <w:r w:rsidR="00046931">
        <w:rPr>
          <w:sz w:val="20"/>
        </w:rPr>
        <w:t xml:space="preserve"> (ж/д) или Перевозчику (авто)</w:t>
      </w:r>
      <w:r w:rsidR="00446F22">
        <w:rPr>
          <w:sz w:val="20"/>
        </w:rPr>
        <w:t>;</w:t>
      </w:r>
    </w:p>
    <w:p w:rsidR="00047409" w:rsidRPr="00D711BA" w:rsidRDefault="00047409" w:rsidP="00047409">
      <w:pPr>
        <w:jc w:val="both"/>
        <w:rPr>
          <w:sz w:val="20"/>
        </w:rPr>
      </w:pPr>
      <w:r w:rsidRPr="00C35C00">
        <w:rPr>
          <w:b/>
          <w:i/>
          <w:sz w:val="20"/>
        </w:rPr>
        <w:t>Грузополучатель</w:t>
      </w:r>
      <w:r>
        <w:rPr>
          <w:sz w:val="20"/>
        </w:rPr>
        <w:t xml:space="preserve"> – указанное в Спецификации лицо, принимающее Товар от </w:t>
      </w:r>
      <w:r w:rsidR="00046931">
        <w:rPr>
          <w:sz w:val="20"/>
        </w:rPr>
        <w:t>Перевозчика (ж/д) или Перевозчика (авто)</w:t>
      </w:r>
      <w:r>
        <w:rPr>
          <w:sz w:val="20"/>
        </w:rPr>
        <w:t>;</w:t>
      </w:r>
    </w:p>
    <w:p w:rsidR="00047409" w:rsidRDefault="00047409" w:rsidP="0077017A">
      <w:pPr>
        <w:jc w:val="both"/>
        <w:rPr>
          <w:sz w:val="20"/>
        </w:rPr>
      </w:pPr>
      <w:r w:rsidRPr="00C35C00">
        <w:rPr>
          <w:b/>
          <w:i/>
          <w:sz w:val="20"/>
        </w:rPr>
        <w:t>Договор</w:t>
      </w:r>
      <w:r>
        <w:rPr>
          <w:sz w:val="20"/>
        </w:rPr>
        <w:t xml:space="preserve"> – договор поставки </w:t>
      </w:r>
      <w:r w:rsidRPr="0050217C">
        <w:rPr>
          <w:sz w:val="20"/>
        </w:rPr>
        <w:t xml:space="preserve">№ </w:t>
      </w:r>
      <w:r w:rsidR="002245D4">
        <w:rPr>
          <w:sz w:val="20"/>
        </w:rPr>
        <w:t>________________________</w:t>
      </w:r>
      <w:r w:rsidRPr="0050217C">
        <w:rPr>
          <w:sz w:val="20"/>
        </w:rPr>
        <w:t xml:space="preserve"> от </w:t>
      </w:r>
      <w:r w:rsidR="002245D4">
        <w:rPr>
          <w:sz w:val="20"/>
        </w:rPr>
        <w:t>"</w:t>
      </w:r>
      <w:r w:rsidR="00D91076">
        <w:rPr>
          <w:sz w:val="20"/>
        </w:rPr>
        <w:t xml:space="preserve">     </w:t>
      </w:r>
      <w:r w:rsidR="002245D4">
        <w:rPr>
          <w:sz w:val="20"/>
        </w:rPr>
        <w:t xml:space="preserve">" </w:t>
      </w:r>
      <w:r w:rsidR="00D91076">
        <w:rPr>
          <w:sz w:val="20"/>
        </w:rPr>
        <w:t xml:space="preserve">         </w:t>
      </w:r>
      <w:r w:rsidR="002245D4">
        <w:rPr>
          <w:sz w:val="20"/>
        </w:rPr>
        <w:t>2024 г.</w:t>
      </w:r>
      <w:r>
        <w:rPr>
          <w:sz w:val="20"/>
        </w:rPr>
        <w:t>;</w:t>
      </w:r>
    </w:p>
    <w:p w:rsidR="00047409" w:rsidRDefault="00047409" w:rsidP="0077017A">
      <w:pPr>
        <w:jc w:val="both"/>
        <w:rPr>
          <w:sz w:val="20"/>
        </w:rPr>
      </w:pPr>
      <w:r w:rsidRPr="00C35C00">
        <w:rPr>
          <w:b/>
          <w:i/>
          <w:sz w:val="20"/>
        </w:rPr>
        <w:t>Заявка</w:t>
      </w:r>
      <w:r>
        <w:rPr>
          <w:sz w:val="20"/>
        </w:rPr>
        <w:t xml:space="preserve"> – </w:t>
      </w:r>
      <w:r w:rsidR="00E17E5B">
        <w:rPr>
          <w:sz w:val="20"/>
        </w:rPr>
        <w:t xml:space="preserve">подписанное Покупателем </w:t>
      </w:r>
      <w:r w:rsidR="007013C7">
        <w:rPr>
          <w:sz w:val="20"/>
        </w:rPr>
        <w:t xml:space="preserve">и направленное Поставщику в соответствии с условиями Договора </w:t>
      </w:r>
      <w:r>
        <w:rPr>
          <w:sz w:val="20"/>
        </w:rPr>
        <w:t>предложение о приобретении Товара в одном или нескольких Периодах поставки Товара</w:t>
      </w:r>
      <w:r w:rsidR="007013C7">
        <w:rPr>
          <w:sz w:val="20"/>
        </w:rPr>
        <w:t>;</w:t>
      </w:r>
    </w:p>
    <w:p w:rsidR="0047669C" w:rsidRDefault="0047669C" w:rsidP="0077017A">
      <w:pPr>
        <w:jc w:val="both"/>
        <w:rPr>
          <w:sz w:val="20"/>
        </w:rPr>
      </w:pPr>
      <w:r w:rsidRPr="0047669C">
        <w:rPr>
          <w:b/>
          <w:i/>
          <w:sz w:val="20"/>
        </w:rPr>
        <w:t>Инструкции</w:t>
      </w:r>
      <w:r>
        <w:rPr>
          <w:sz w:val="20"/>
        </w:rPr>
        <w:t xml:space="preserve"> - </w:t>
      </w:r>
      <w:r w:rsidRPr="00C35C00">
        <w:rPr>
          <w:sz w:val="20"/>
        </w:rPr>
        <w:t>Инструкци</w:t>
      </w:r>
      <w:r>
        <w:rPr>
          <w:sz w:val="20"/>
        </w:rPr>
        <w:t>я</w:t>
      </w:r>
      <w:r w:rsidRPr="00C35C00">
        <w:rPr>
          <w:sz w:val="20"/>
        </w:rPr>
        <w:t xml:space="preserve"> о порядке приемки продукции производственно-технического назначения и </w:t>
      </w:r>
      <w:r>
        <w:rPr>
          <w:sz w:val="20"/>
        </w:rPr>
        <w:t>т</w:t>
      </w:r>
      <w:r w:rsidRPr="00C35C00">
        <w:rPr>
          <w:sz w:val="20"/>
        </w:rPr>
        <w:t>оваров народного потребления по количеству" (Утверждена постановлением Госарбитража при СМ СССР от 15.06.65 N П-6) и Инструкци</w:t>
      </w:r>
      <w:r>
        <w:rPr>
          <w:sz w:val="20"/>
        </w:rPr>
        <w:t>я</w:t>
      </w:r>
      <w:r w:rsidRPr="00C35C00">
        <w:rPr>
          <w:sz w:val="20"/>
        </w:rPr>
        <w:t xml:space="preserve">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25.04.66 N П-7)</w:t>
      </w:r>
      <w:r>
        <w:rPr>
          <w:sz w:val="20"/>
        </w:rPr>
        <w:t>;</w:t>
      </w:r>
    </w:p>
    <w:p w:rsidR="00047409" w:rsidRDefault="008C6EAC" w:rsidP="0077017A">
      <w:pPr>
        <w:jc w:val="both"/>
        <w:rPr>
          <w:sz w:val="20"/>
        </w:rPr>
      </w:pPr>
      <w:r w:rsidRPr="00C35C00">
        <w:rPr>
          <w:b/>
          <w:i/>
          <w:sz w:val="20"/>
        </w:rPr>
        <w:t xml:space="preserve">Коммерчески пригодные </w:t>
      </w:r>
      <w:r w:rsidR="001A7E39">
        <w:rPr>
          <w:b/>
          <w:i/>
          <w:sz w:val="20"/>
        </w:rPr>
        <w:t>в</w:t>
      </w:r>
      <w:r w:rsidRPr="00C35C00">
        <w:rPr>
          <w:b/>
          <w:i/>
          <w:sz w:val="20"/>
        </w:rPr>
        <w:t>агоны</w:t>
      </w:r>
      <w:r>
        <w:rPr>
          <w:sz w:val="20"/>
        </w:rPr>
        <w:t xml:space="preserve"> -</w:t>
      </w:r>
      <w:r w:rsidRPr="0077017A">
        <w:rPr>
          <w:sz w:val="20"/>
        </w:rPr>
        <w:t xml:space="preserve"> </w:t>
      </w:r>
      <w:r w:rsidR="008B7508" w:rsidRPr="008B7508">
        <w:rPr>
          <w:sz w:val="20"/>
        </w:rPr>
        <w:t>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кузова, рамы, ходовых частей, знаков, надписей и трафаретов, другого оборудования транспортного средства, с которыми произведены все действия, определенные Приказом Минтранса России № 245 от 29.07.2019 года для наливных грузов в вагонах-цистернах и приказом Минтранса России № 212 от 28.06.2021 года для грузов, перевозимых насыпью и навалом;</w:t>
      </w:r>
    </w:p>
    <w:p w:rsidR="008C6EAC" w:rsidRDefault="008C6EAC" w:rsidP="008C6EAC">
      <w:pPr>
        <w:jc w:val="both"/>
        <w:rPr>
          <w:sz w:val="20"/>
        </w:rPr>
      </w:pPr>
      <w:r w:rsidRPr="00C35C00">
        <w:rPr>
          <w:b/>
          <w:i/>
          <w:sz w:val="20"/>
        </w:rPr>
        <w:t xml:space="preserve">Нормативное время </w:t>
      </w:r>
      <w:r>
        <w:rPr>
          <w:sz w:val="20"/>
        </w:rPr>
        <w:t xml:space="preserve">– время для выгрузки Товара и </w:t>
      </w:r>
      <w:r w:rsidR="001622D2">
        <w:rPr>
          <w:sz w:val="20"/>
        </w:rPr>
        <w:t>В</w:t>
      </w:r>
      <w:r>
        <w:rPr>
          <w:sz w:val="20"/>
        </w:rPr>
        <w:t xml:space="preserve">озврата </w:t>
      </w:r>
      <w:r w:rsidR="001A7E39">
        <w:rPr>
          <w:sz w:val="20"/>
        </w:rPr>
        <w:t>порожних в</w:t>
      </w:r>
      <w:r>
        <w:rPr>
          <w:sz w:val="20"/>
        </w:rPr>
        <w:t xml:space="preserve">агонов, </w:t>
      </w:r>
      <w:r w:rsidR="00983A44">
        <w:rPr>
          <w:sz w:val="20"/>
        </w:rPr>
        <w:t>составляет</w:t>
      </w:r>
      <w:r w:rsidRPr="00132C65">
        <w:rPr>
          <w:sz w:val="20"/>
        </w:rPr>
        <w:t xml:space="preserve"> </w:t>
      </w:r>
      <w:r w:rsidR="005C0C17" w:rsidRPr="00F02E0B">
        <w:rPr>
          <w:sz w:val="20"/>
        </w:rPr>
        <w:t>т</w:t>
      </w:r>
      <w:r w:rsidR="00983A44" w:rsidRPr="00F02E0B">
        <w:rPr>
          <w:sz w:val="20"/>
        </w:rPr>
        <w:t>рое суток</w:t>
      </w:r>
      <w:r w:rsidR="005C0C17" w:rsidRPr="00F02E0B">
        <w:rPr>
          <w:sz w:val="20"/>
        </w:rPr>
        <w:t xml:space="preserve"> (за исключением вагонов-контейнеров, нормативное время для выгрузки </w:t>
      </w:r>
      <w:r w:rsidR="00751B93" w:rsidRPr="00F02E0B">
        <w:rPr>
          <w:sz w:val="20"/>
        </w:rPr>
        <w:t>которых составляет</w:t>
      </w:r>
      <w:r w:rsidR="005C0C17" w:rsidRPr="00F02E0B">
        <w:rPr>
          <w:sz w:val="20"/>
        </w:rPr>
        <w:t xml:space="preserve"> 1 сутки)</w:t>
      </w:r>
      <w:r w:rsidRPr="0077017A">
        <w:rPr>
          <w:sz w:val="20"/>
        </w:rPr>
        <w:t>, исчисляем</w:t>
      </w:r>
      <w:r w:rsidR="001622D2">
        <w:rPr>
          <w:sz w:val="20"/>
        </w:rPr>
        <w:t>ых</w:t>
      </w:r>
      <w:r w:rsidRPr="0077017A">
        <w:rPr>
          <w:sz w:val="20"/>
        </w:rPr>
        <w:t xml:space="preserve"> с </w:t>
      </w:r>
      <w:r w:rsidR="00AD43C6">
        <w:rPr>
          <w:sz w:val="20"/>
        </w:rPr>
        <w:t>м</w:t>
      </w:r>
      <w:r w:rsidRPr="0077017A">
        <w:rPr>
          <w:sz w:val="20"/>
        </w:rPr>
        <w:t>омента поступления Вагонов на станцию назначения</w:t>
      </w:r>
      <w:r w:rsidR="00E03B43" w:rsidRPr="00E03B43">
        <w:rPr>
          <w:sz w:val="20"/>
        </w:rPr>
        <w:t xml:space="preserve"> </w:t>
      </w:r>
      <w:r w:rsidR="00E03B43">
        <w:rPr>
          <w:sz w:val="20"/>
        </w:rPr>
        <w:t>(дата штемпеля станции назначения на ж</w:t>
      </w:r>
      <w:r w:rsidR="000B23BF">
        <w:rPr>
          <w:sz w:val="20"/>
        </w:rPr>
        <w:t>елезнодорожной</w:t>
      </w:r>
      <w:r w:rsidR="00E03B43">
        <w:rPr>
          <w:sz w:val="20"/>
        </w:rPr>
        <w:t xml:space="preserve"> накладной при прибытии груженых Вагонов</w:t>
      </w:r>
      <w:r w:rsidR="007013C7">
        <w:rPr>
          <w:sz w:val="20"/>
        </w:rPr>
        <w:t xml:space="preserve"> в графе «прибытие на станцию назначения»</w:t>
      </w:r>
      <w:r w:rsidR="00E03B43">
        <w:rPr>
          <w:sz w:val="20"/>
        </w:rPr>
        <w:t>)</w:t>
      </w:r>
      <w:r w:rsidRPr="0077017A">
        <w:rPr>
          <w:sz w:val="20"/>
        </w:rPr>
        <w:t xml:space="preserve"> до </w:t>
      </w:r>
      <w:r w:rsidR="00AD43C6">
        <w:rPr>
          <w:sz w:val="20"/>
        </w:rPr>
        <w:t>м</w:t>
      </w:r>
      <w:r w:rsidRPr="0077017A">
        <w:rPr>
          <w:sz w:val="20"/>
        </w:rPr>
        <w:t xml:space="preserve">омента </w:t>
      </w:r>
      <w:r>
        <w:rPr>
          <w:sz w:val="20"/>
        </w:rPr>
        <w:t>В</w:t>
      </w:r>
      <w:r w:rsidRPr="0077017A">
        <w:rPr>
          <w:sz w:val="20"/>
        </w:rPr>
        <w:t xml:space="preserve">озврата </w:t>
      </w:r>
      <w:r w:rsidR="001A7E39">
        <w:rPr>
          <w:sz w:val="20"/>
        </w:rPr>
        <w:t>порожних В</w:t>
      </w:r>
      <w:r w:rsidRPr="0077017A">
        <w:rPr>
          <w:sz w:val="20"/>
        </w:rPr>
        <w:t>агонов</w:t>
      </w:r>
      <w:r w:rsidR="00E03B43">
        <w:rPr>
          <w:sz w:val="20"/>
        </w:rPr>
        <w:t xml:space="preserve"> на станцию отправления</w:t>
      </w:r>
      <w:r w:rsidR="000B23BF">
        <w:rPr>
          <w:sz w:val="20"/>
        </w:rPr>
        <w:t xml:space="preserve"> включительно</w:t>
      </w:r>
      <w:r w:rsidR="00E03B43">
        <w:rPr>
          <w:sz w:val="20"/>
        </w:rPr>
        <w:t xml:space="preserve"> (дата</w:t>
      </w:r>
      <w:r w:rsidR="007013C7">
        <w:rPr>
          <w:sz w:val="20"/>
        </w:rPr>
        <w:t xml:space="preserve"> штемпеля «оформление приема груза к перевозке»</w:t>
      </w:r>
      <w:r w:rsidR="00E03B43">
        <w:rPr>
          <w:sz w:val="20"/>
        </w:rPr>
        <w:t xml:space="preserve"> </w:t>
      </w:r>
      <w:r w:rsidR="007013C7">
        <w:rPr>
          <w:sz w:val="20"/>
        </w:rPr>
        <w:t xml:space="preserve">на </w:t>
      </w:r>
      <w:r w:rsidR="00E03B43">
        <w:rPr>
          <w:sz w:val="20"/>
        </w:rPr>
        <w:t xml:space="preserve">квитанции о приемке груза к перевозке на порожние </w:t>
      </w:r>
      <w:r w:rsidR="007013C7">
        <w:rPr>
          <w:sz w:val="20"/>
        </w:rPr>
        <w:t>В</w:t>
      </w:r>
      <w:r w:rsidR="00E03B43">
        <w:rPr>
          <w:sz w:val="20"/>
        </w:rPr>
        <w:t>агоны</w:t>
      </w:r>
      <w:r w:rsidR="000B23BF">
        <w:rPr>
          <w:sz w:val="20"/>
        </w:rPr>
        <w:t xml:space="preserve"> или дата штемпеля станции </w:t>
      </w:r>
      <w:r w:rsidR="00DA7E87" w:rsidRPr="00CF7D82">
        <w:rPr>
          <w:sz w:val="20"/>
        </w:rPr>
        <w:t>отправления</w:t>
      </w:r>
      <w:r w:rsidR="00DA7E87">
        <w:rPr>
          <w:sz w:val="20"/>
        </w:rPr>
        <w:t xml:space="preserve"> </w:t>
      </w:r>
      <w:r w:rsidR="0042522A">
        <w:rPr>
          <w:sz w:val="20"/>
        </w:rPr>
        <w:t>«</w:t>
      </w:r>
      <w:r w:rsidR="0042522A" w:rsidRPr="00F02E0B">
        <w:rPr>
          <w:sz w:val="20"/>
        </w:rPr>
        <w:t>оформление приема груза к перевозке</w:t>
      </w:r>
      <w:r w:rsidR="0042522A">
        <w:rPr>
          <w:sz w:val="20"/>
        </w:rPr>
        <w:t xml:space="preserve">» </w:t>
      </w:r>
      <w:r w:rsidR="000B23BF">
        <w:rPr>
          <w:sz w:val="20"/>
        </w:rPr>
        <w:t>об отправке порожних Вагонов на железнодорожной накладной</w:t>
      </w:r>
      <w:r w:rsidR="00E03B43">
        <w:rPr>
          <w:sz w:val="20"/>
        </w:rPr>
        <w:t>).</w:t>
      </w:r>
    </w:p>
    <w:p w:rsidR="00047409" w:rsidRDefault="008C6EAC" w:rsidP="0077017A">
      <w:pPr>
        <w:jc w:val="both"/>
        <w:rPr>
          <w:sz w:val="20"/>
        </w:rPr>
      </w:pPr>
      <w:r w:rsidRPr="00C35C00">
        <w:rPr>
          <w:b/>
          <w:i/>
          <w:sz w:val="20"/>
        </w:rPr>
        <w:t>Отгрузка Товара</w:t>
      </w:r>
      <w:r>
        <w:rPr>
          <w:sz w:val="20"/>
        </w:rPr>
        <w:t xml:space="preserve"> – момент передачи Товара Грузоотправителем</w:t>
      </w:r>
      <w:r w:rsidR="00403A3B">
        <w:rPr>
          <w:sz w:val="20"/>
        </w:rPr>
        <w:t xml:space="preserve"> </w:t>
      </w:r>
      <w:r w:rsidR="00046931">
        <w:rPr>
          <w:sz w:val="20"/>
        </w:rPr>
        <w:t>П</w:t>
      </w:r>
      <w:r w:rsidR="00403A3B">
        <w:rPr>
          <w:sz w:val="20"/>
        </w:rPr>
        <w:t>еревозчику</w:t>
      </w:r>
      <w:r w:rsidR="00046931">
        <w:rPr>
          <w:sz w:val="20"/>
        </w:rPr>
        <w:t xml:space="preserve"> (ж/д) или Перевозчику (авто)</w:t>
      </w:r>
      <w:r>
        <w:rPr>
          <w:sz w:val="20"/>
        </w:rPr>
        <w:t>;</w:t>
      </w:r>
    </w:p>
    <w:p w:rsidR="00403A3B" w:rsidRDefault="008C6EAC" w:rsidP="0077017A">
      <w:pPr>
        <w:jc w:val="both"/>
        <w:rPr>
          <w:sz w:val="20"/>
        </w:rPr>
      </w:pPr>
      <w:r w:rsidRPr="00C35C00">
        <w:rPr>
          <w:b/>
          <w:i/>
          <w:sz w:val="20"/>
        </w:rPr>
        <w:t>Партия Товара</w:t>
      </w:r>
      <w:r>
        <w:rPr>
          <w:sz w:val="20"/>
        </w:rPr>
        <w:t xml:space="preserve"> - </w:t>
      </w:r>
      <w:r w:rsidRPr="0077017A">
        <w:rPr>
          <w:sz w:val="20"/>
        </w:rPr>
        <w:t>количество Товара, отгруженное по перевозочному и (или) товаросопроводительному документу</w:t>
      </w:r>
      <w:r w:rsidR="00D61678">
        <w:rPr>
          <w:sz w:val="20"/>
        </w:rPr>
        <w:t>/</w:t>
      </w:r>
      <w:r w:rsidRPr="0077017A">
        <w:rPr>
          <w:sz w:val="20"/>
        </w:rPr>
        <w:t>документам (</w:t>
      </w:r>
      <w:r w:rsidR="00D61678" w:rsidRPr="0077017A">
        <w:rPr>
          <w:sz w:val="20"/>
        </w:rPr>
        <w:t>железнодорожн</w:t>
      </w:r>
      <w:r w:rsidR="00D61678">
        <w:rPr>
          <w:sz w:val="20"/>
        </w:rPr>
        <w:t>ой</w:t>
      </w:r>
      <w:r w:rsidR="00D61678" w:rsidRPr="0077017A">
        <w:rPr>
          <w:sz w:val="20"/>
        </w:rPr>
        <w:t xml:space="preserve"> </w:t>
      </w:r>
      <w:r w:rsidRPr="0077017A">
        <w:rPr>
          <w:sz w:val="20"/>
        </w:rPr>
        <w:t>накладной, ТТН</w:t>
      </w:r>
      <w:r w:rsidR="00D61678">
        <w:rPr>
          <w:sz w:val="20"/>
        </w:rPr>
        <w:t>, ТН</w:t>
      </w:r>
      <w:r w:rsidRPr="0077017A">
        <w:rPr>
          <w:sz w:val="20"/>
        </w:rPr>
        <w:t>) на одну перевозку</w:t>
      </w:r>
      <w:r>
        <w:rPr>
          <w:sz w:val="20"/>
        </w:rPr>
        <w:t>;</w:t>
      </w:r>
    </w:p>
    <w:p w:rsidR="00047409" w:rsidRDefault="008C6EAC" w:rsidP="0077017A">
      <w:pPr>
        <w:jc w:val="both"/>
        <w:rPr>
          <w:sz w:val="20"/>
        </w:rPr>
      </w:pPr>
      <w:r w:rsidRPr="00C35C00">
        <w:rPr>
          <w:b/>
          <w:i/>
          <w:sz w:val="20"/>
        </w:rPr>
        <w:t>Период поставки Товара</w:t>
      </w:r>
      <w:r>
        <w:rPr>
          <w:sz w:val="20"/>
        </w:rPr>
        <w:t xml:space="preserve"> - один календарный месяц</w:t>
      </w:r>
      <w:r w:rsidR="00FB18B4">
        <w:rPr>
          <w:sz w:val="20"/>
        </w:rPr>
        <w:t>, если иное не предусмотрено Спецификацией</w:t>
      </w:r>
      <w:r>
        <w:rPr>
          <w:sz w:val="20"/>
        </w:rPr>
        <w:t>;</w:t>
      </w:r>
    </w:p>
    <w:p w:rsidR="008C6EAC" w:rsidRDefault="008C6EAC" w:rsidP="0077017A">
      <w:pPr>
        <w:jc w:val="both"/>
        <w:rPr>
          <w:sz w:val="20"/>
        </w:rPr>
      </w:pPr>
      <w:r w:rsidRPr="00C35C00">
        <w:rPr>
          <w:b/>
          <w:i/>
          <w:sz w:val="20"/>
        </w:rPr>
        <w:t>Поставка Товара</w:t>
      </w:r>
      <w:r>
        <w:rPr>
          <w:sz w:val="20"/>
        </w:rPr>
        <w:t xml:space="preserve"> – момент исполнения Поставщиком обязанности по поставке Товара Покупателю в соответствии с условиями Договора;</w:t>
      </w:r>
    </w:p>
    <w:p w:rsidR="00851A32" w:rsidRDefault="00851A32" w:rsidP="0077017A">
      <w:pPr>
        <w:jc w:val="both"/>
        <w:rPr>
          <w:sz w:val="20"/>
        </w:rPr>
      </w:pPr>
      <w:r w:rsidRPr="00851A32">
        <w:rPr>
          <w:b/>
          <w:bCs/>
          <w:i/>
          <w:sz w:val="20"/>
        </w:rPr>
        <w:t>Положение</w:t>
      </w:r>
      <w:r>
        <w:rPr>
          <w:bCs/>
          <w:sz w:val="20"/>
        </w:rPr>
        <w:t xml:space="preserve"> -</w:t>
      </w:r>
      <w:r w:rsidRPr="00C35C00">
        <w:rPr>
          <w:bCs/>
          <w:sz w:val="20"/>
        </w:rPr>
        <w:t xml:space="preserve"> </w:t>
      </w:r>
      <w:r>
        <w:rPr>
          <w:bCs/>
          <w:sz w:val="20"/>
        </w:rPr>
        <w:t xml:space="preserve"> Положение </w:t>
      </w:r>
      <w:r w:rsidRPr="00C35C00">
        <w:rPr>
          <w:bCs/>
          <w:sz w:val="20"/>
        </w:rPr>
        <w:t>о пропу</w:t>
      </w:r>
      <w:r>
        <w:rPr>
          <w:bCs/>
          <w:sz w:val="20"/>
        </w:rPr>
        <w:t xml:space="preserve">скном и </w:t>
      </w:r>
      <w:proofErr w:type="spellStart"/>
      <w:r>
        <w:rPr>
          <w:bCs/>
          <w:sz w:val="20"/>
        </w:rPr>
        <w:t>внутриобъектовом</w:t>
      </w:r>
      <w:proofErr w:type="spellEnd"/>
      <w:r>
        <w:rPr>
          <w:bCs/>
          <w:sz w:val="20"/>
        </w:rPr>
        <w:t xml:space="preserve"> режиме АО «БСК»</w:t>
      </w:r>
      <w:r w:rsidR="00915E2F">
        <w:rPr>
          <w:sz w:val="20"/>
        </w:rPr>
        <w:t>, АО «БСЗ» или АО «СЗ»</w:t>
      </w:r>
      <w:r>
        <w:rPr>
          <w:bCs/>
          <w:sz w:val="20"/>
        </w:rPr>
        <w:t>;</w:t>
      </w:r>
    </w:p>
    <w:p w:rsidR="00046931" w:rsidRDefault="00046931" w:rsidP="00046931">
      <w:pPr>
        <w:jc w:val="both"/>
        <w:rPr>
          <w:sz w:val="20"/>
        </w:rPr>
      </w:pPr>
      <w:r>
        <w:rPr>
          <w:b/>
          <w:i/>
          <w:sz w:val="20"/>
        </w:rPr>
        <w:t>Перевозчик (ж/д)</w:t>
      </w:r>
      <w:r w:rsidRPr="008B7B15">
        <w:rPr>
          <w:i/>
          <w:sz w:val="20"/>
        </w:rPr>
        <w:t xml:space="preserve"> </w:t>
      </w:r>
      <w:r>
        <w:rPr>
          <w:i/>
          <w:sz w:val="20"/>
        </w:rPr>
        <w:t>–</w:t>
      </w:r>
      <w:r>
        <w:rPr>
          <w:sz w:val="20"/>
        </w:rPr>
        <w:t xml:space="preserve"> ОАО «РЖД»</w:t>
      </w:r>
      <w:r w:rsidRPr="008B7B15">
        <w:rPr>
          <w:sz w:val="20"/>
        </w:rPr>
        <w:t>;</w:t>
      </w:r>
    </w:p>
    <w:p w:rsidR="00046931" w:rsidRPr="004F76C5" w:rsidRDefault="00046931" w:rsidP="00046931">
      <w:pPr>
        <w:jc w:val="both"/>
        <w:rPr>
          <w:sz w:val="20"/>
        </w:rPr>
      </w:pPr>
      <w:r w:rsidRPr="0031738E">
        <w:rPr>
          <w:b/>
          <w:i/>
          <w:sz w:val="20"/>
        </w:rPr>
        <w:t>Перевозчик (авто)</w:t>
      </w:r>
      <w:r>
        <w:rPr>
          <w:sz w:val="20"/>
        </w:rPr>
        <w:t xml:space="preserve"> - </w:t>
      </w:r>
      <w:r w:rsidRPr="00801136">
        <w:t xml:space="preserve"> </w:t>
      </w:r>
      <w:r w:rsidRPr="00801136">
        <w:rPr>
          <w:sz w:val="20"/>
        </w:rPr>
        <w:t xml:space="preserve">юридическое лицо, индивидуальный предприниматель, принявшие на себя по договору перевозки груза обязанность перевезти вверенный грузоотправителем груз в пункт назначения и выдать груз </w:t>
      </w:r>
      <w:proofErr w:type="spellStart"/>
      <w:r w:rsidRPr="00801136">
        <w:rPr>
          <w:sz w:val="20"/>
        </w:rPr>
        <w:t>управомоченному</w:t>
      </w:r>
      <w:proofErr w:type="spellEnd"/>
      <w:r w:rsidRPr="00801136">
        <w:rPr>
          <w:sz w:val="20"/>
        </w:rPr>
        <w:t xml:space="preserve"> на их получение лицу (</w:t>
      </w:r>
      <w:r w:rsidR="002564D1">
        <w:rPr>
          <w:sz w:val="20"/>
        </w:rPr>
        <w:t>Г</w:t>
      </w:r>
      <w:r w:rsidRPr="00801136">
        <w:rPr>
          <w:sz w:val="20"/>
        </w:rPr>
        <w:t>рузополучателю);</w:t>
      </w:r>
    </w:p>
    <w:p w:rsidR="008C6EAC" w:rsidRDefault="008C6EAC" w:rsidP="0077017A">
      <w:pPr>
        <w:jc w:val="both"/>
        <w:rPr>
          <w:sz w:val="20"/>
        </w:rPr>
      </w:pPr>
      <w:r w:rsidRPr="00C35C00">
        <w:rPr>
          <w:b/>
          <w:i/>
          <w:sz w:val="20"/>
        </w:rPr>
        <w:t xml:space="preserve">Сверхнормативный простой </w:t>
      </w:r>
      <w:r w:rsidR="001A7E39">
        <w:rPr>
          <w:b/>
          <w:i/>
          <w:sz w:val="20"/>
        </w:rPr>
        <w:t>В</w:t>
      </w:r>
      <w:r w:rsidRPr="00C35C00">
        <w:rPr>
          <w:b/>
          <w:i/>
          <w:sz w:val="20"/>
        </w:rPr>
        <w:t>агонов</w:t>
      </w:r>
      <w:r>
        <w:rPr>
          <w:sz w:val="20"/>
        </w:rPr>
        <w:t xml:space="preserve"> – неисполнение Покупателем обязанности по выгрузке Товара и </w:t>
      </w:r>
      <w:r w:rsidR="001A7E39">
        <w:rPr>
          <w:sz w:val="20"/>
        </w:rPr>
        <w:t>В</w:t>
      </w:r>
      <w:r>
        <w:rPr>
          <w:sz w:val="20"/>
        </w:rPr>
        <w:t xml:space="preserve">озврату </w:t>
      </w:r>
      <w:r w:rsidR="001A7E39">
        <w:rPr>
          <w:sz w:val="20"/>
        </w:rPr>
        <w:t>порожних В</w:t>
      </w:r>
      <w:r>
        <w:rPr>
          <w:sz w:val="20"/>
        </w:rPr>
        <w:t>агонов в Нормативное время;</w:t>
      </w:r>
    </w:p>
    <w:p w:rsidR="008C6EAC" w:rsidRDefault="008C6EAC" w:rsidP="0077017A">
      <w:pPr>
        <w:jc w:val="both"/>
        <w:rPr>
          <w:i/>
          <w:sz w:val="20"/>
        </w:rPr>
      </w:pPr>
      <w:r w:rsidRPr="00C35C00">
        <w:rPr>
          <w:b/>
          <w:i/>
          <w:sz w:val="20"/>
        </w:rPr>
        <w:t>Спецификация</w:t>
      </w:r>
      <w:r>
        <w:rPr>
          <w:sz w:val="20"/>
        </w:rPr>
        <w:t xml:space="preserve"> - </w:t>
      </w:r>
      <w:r w:rsidRPr="0077017A">
        <w:rPr>
          <w:sz w:val="20"/>
        </w:rPr>
        <w:t xml:space="preserve"> </w:t>
      </w:r>
      <w:r w:rsidR="0081397F">
        <w:rPr>
          <w:sz w:val="20"/>
        </w:rPr>
        <w:t xml:space="preserve">подписанный Сторонами </w:t>
      </w:r>
      <w:r w:rsidR="007013C7">
        <w:rPr>
          <w:sz w:val="20"/>
        </w:rPr>
        <w:t xml:space="preserve">в соответствии с условиями Договора </w:t>
      </w:r>
      <w:r>
        <w:rPr>
          <w:sz w:val="20"/>
        </w:rPr>
        <w:t xml:space="preserve">документ, </w:t>
      </w:r>
      <w:r w:rsidR="00446F22">
        <w:rPr>
          <w:sz w:val="20"/>
        </w:rPr>
        <w:t>предусматривающий обязательства Сторон по</w:t>
      </w:r>
      <w:r>
        <w:rPr>
          <w:sz w:val="20"/>
        </w:rPr>
        <w:t xml:space="preserve"> поставк</w:t>
      </w:r>
      <w:r w:rsidR="00446F22">
        <w:rPr>
          <w:sz w:val="20"/>
        </w:rPr>
        <w:t>е</w:t>
      </w:r>
      <w:r>
        <w:rPr>
          <w:sz w:val="20"/>
        </w:rPr>
        <w:t xml:space="preserve"> Товара в течение одного или нескольких Периодов поставки Товара;</w:t>
      </w:r>
    </w:p>
    <w:p w:rsidR="008C6EAC" w:rsidRDefault="008C6EAC" w:rsidP="0077017A">
      <w:pPr>
        <w:jc w:val="both"/>
        <w:rPr>
          <w:sz w:val="20"/>
        </w:rPr>
      </w:pPr>
      <w:r w:rsidRPr="00C35C00">
        <w:rPr>
          <w:b/>
          <w:i/>
          <w:sz w:val="20"/>
        </w:rPr>
        <w:t>Технически исправные Вагоны</w:t>
      </w:r>
      <w:r>
        <w:rPr>
          <w:sz w:val="20"/>
        </w:rPr>
        <w:t xml:space="preserve"> -</w:t>
      </w:r>
      <w:r w:rsidRPr="0077017A">
        <w:rPr>
          <w:sz w:val="20"/>
        </w:rPr>
        <w:t xml:space="preserve"> порожние Вагоны, у которых исправны основные узлы и детали, что включает в себя: герметичность и целостность кузова, рамы, надежность крепления кузова, техническ</w:t>
      </w:r>
      <w:r>
        <w:rPr>
          <w:sz w:val="20"/>
        </w:rPr>
        <w:t>ую</w:t>
      </w:r>
      <w:r w:rsidRPr="0077017A">
        <w:rPr>
          <w:sz w:val="20"/>
        </w:rPr>
        <w:t xml:space="preserve"> исправность колесных пар</w:t>
      </w:r>
      <w:r w:rsidR="00E03B43">
        <w:rPr>
          <w:sz w:val="20"/>
        </w:rPr>
        <w:t>,</w:t>
      </w:r>
      <w:r w:rsidRPr="0077017A">
        <w:rPr>
          <w:sz w:val="20"/>
        </w:rPr>
        <w:t xml:space="preserve"> тормозной системы и др.</w:t>
      </w:r>
      <w:r w:rsidR="00E03B43">
        <w:rPr>
          <w:sz w:val="20"/>
        </w:rPr>
        <w:t xml:space="preserve"> и позволяющие эксплуатацию Вагонов на железнодорожных путях общего пользования</w:t>
      </w:r>
      <w:r w:rsidRPr="0077017A">
        <w:rPr>
          <w:sz w:val="20"/>
        </w:rPr>
        <w:t>;</w:t>
      </w:r>
    </w:p>
    <w:p w:rsidR="0006279A" w:rsidRDefault="0006279A" w:rsidP="0077017A">
      <w:pPr>
        <w:jc w:val="both"/>
        <w:rPr>
          <w:sz w:val="20"/>
        </w:rPr>
      </w:pPr>
      <w:r w:rsidRPr="00C35C00">
        <w:rPr>
          <w:b/>
          <w:i/>
          <w:sz w:val="20"/>
        </w:rPr>
        <w:t>Товар</w:t>
      </w:r>
      <w:r>
        <w:rPr>
          <w:sz w:val="20"/>
        </w:rPr>
        <w:t xml:space="preserve"> – товар, наименование, количество и иные характеристики которого согла</w:t>
      </w:r>
      <w:r w:rsidR="00EC20D4">
        <w:rPr>
          <w:sz w:val="20"/>
        </w:rPr>
        <w:t>сованы Сторонами в Спецификации;</w:t>
      </w:r>
    </w:p>
    <w:p w:rsidR="002B0548" w:rsidRDefault="008C6EAC" w:rsidP="002B0548">
      <w:pPr>
        <w:jc w:val="both"/>
        <w:rPr>
          <w:sz w:val="20"/>
        </w:rPr>
      </w:pPr>
      <w:r w:rsidRPr="00C35C00">
        <w:rPr>
          <w:b/>
          <w:i/>
          <w:sz w:val="20"/>
        </w:rPr>
        <w:t xml:space="preserve">ТС </w:t>
      </w:r>
      <w:r w:rsidRPr="001E6861">
        <w:rPr>
          <w:i/>
          <w:sz w:val="20"/>
        </w:rPr>
        <w:t>–</w:t>
      </w:r>
      <w:r>
        <w:rPr>
          <w:sz w:val="20"/>
        </w:rPr>
        <w:t xml:space="preserve"> автотранспортное </w:t>
      </w:r>
      <w:r w:rsidR="00D61678">
        <w:rPr>
          <w:sz w:val="20"/>
        </w:rPr>
        <w:t>средство</w:t>
      </w:r>
      <w:r w:rsidR="00986793">
        <w:rPr>
          <w:sz w:val="20"/>
        </w:rPr>
        <w:t xml:space="preserve">, отвечающее </w:t>
      </w:r>
      <w:r w:rsidR="00696218">
        <w:rPr>
          <w:sz w:val="20"/>
        </w:rPr>
        <w:t xml:space="preserve">нормативным </w:t>
      </w:r>
      <w:r w:rsidR="00986793">
        <w:rPr>
          <w:sz w:val="20"/>
        </w:rPr>
        <w:t>требованиям по перевозке соответствующего Товара</w:t>
      </w:r>
      <w:r w:rsidR="00D61678">
        <w:rPr>
          <w:sz w:val="20"/>
        </w:rPr>
        <w:t>;</w:t>
      </w:r>
    </w:p>
    <w:p w:rsidR="00100F2E" w:rsidRDefault="00D61678" w:rsidP="00C35C00">
      <w:pPr>
        <w:jc w:val="both"/>
        <w:rPr>
          <w:sz w:val="20"/>
        </w:rPr>
      </w:pPr>
      <w:r w:rsidRPr="00C35C00">
        <w:rPr>
          <w:b/>
          <w:i/>
          <w:sz w:val="20"/>
        </w:rPr>
        <w:lastRenderedPageBreak/>
        <w:t>ТТН</w:t>
      </w:r>
      <w:r>
        <w:rPr>
          <w:b/>
          <w:i/>
          <w:sz w:val="20"/>
        </w:rPr>
        <w:t xml:space="preserve"> </w:t>
      </w:r>
      <w:r w:rsidRPr="00C35C00">
        <w:rPr>
          <w:sz w:val="20"/>
        </w:rPr>
        <w:t xml:space="preserve">- </w:t>
      </w:r>
      <w:r w:rsidRPr="0077017A">
        <w:rPr>
          <w:sz w:val="20"/>
        </w:rPr>
        <w:t>товарно-транспортн</w:t>
      </w:r>
      <w:r>
        <w:rPr>
          <w:sz w:val="20"/>
        </w:rPr>
        <w:t>ая накладная;</w:t>
      </w:r>
    </w:p>
    <w:p w:rsidR="00D61678" w:rsidRDefault="00D61678" w:rsidP="00C35C00">
      <w:pPr>
        <w:jc w:val="both"/>
        <w:rPr>
          <w:sz w:val="20"/>
        </w:rPr>
      </w:pPr>
      <w:r w:rsidRPr="00C35C00">
        <w:rPr>
          <w:b/>
          <w:i/>
          <w:sz w:val="20"/>
        </w:rPr>
        <w:t>ТН</w:t>
      </w:r>
      <w:r>
        <w:rPr>
          <w:b/>
          <w:i/>
          <w:sz w:val="20"/>
        </w:rPr>
        <w:t xml:space="preserve"> </w:t>
      </w:r>
      <w:r w:rsidRPr="00C35C00">
        <w:rPr>
          <w:sz w:val="20"/>
        </w:rPr>
        <w:t>-</w:t>
      </w:r>
      <w:r w:rsidRPr="00D61678">
        <w:rPr>
          <w:sz w:val="20"/>
        </w:rPr>
        <w:t xml:space="preserve"> </w:t>
      </w:r>
      <w:r w:rsidRPr="0077017A">
        <w:rPr>
          <w:sz w:val="20"/>
        </w:rPr>
        <w:t>транспортн</w:t>
      </w:r>
      <w:r w:rsidR="00C35C00">
        <w:rPr>
          <w:sz w:val="20"/>
        </w:rPr>
        <w:t>ая</w:t>
      </w:r>
      <w:r w:rsidRPr="0077017A">
        <w:rPr>
          <w:sz w:val="20"/>
        </w:rPr>
        <w:t xml:space="preserve"> накладн</w:t>
      </w:r>
      <w:r w:rsidR="00C35C00">
        <w:rPr>
          <w:sz w:val="20"/>
        </w:rPr>
        <w:t>ая</w:t>
      </w:r>
      <w:r>
        <w:rPr>
          <w:sz w:val="20"/>
        </w:rPr>
        <w:t>.</w:t>
      </w:r>
    </w:p>
    <w:p w:rsidR="00100F2E" w:rsidRPr="002C20F0" w:rsidRDefault="0011524E" w:rsidP="0077017A">
      <w:pPr>
        <w:pStyle w:val="CC"/>
        <w:spacing w:before="0"/>
        <w:jc w:val="center"/>
        <w:rPr>
          <w:i w:val="0"/>
          <w:sz w:val="20"/>
        </w:rPr>
      </w:pPr>
      <w:r w:rsidRPr="002C20F0">
        <w:rPr>
          <w:i w:val="0"/>
          <w:sz w:val="20"/>
        </w:rPr>
        <w:t>3</w:t>
      </w:r>
      <w:r w:rsidR="000B1FAF" w:rsidRPr="002C20F0">
        <w:rPr>
          <w:i w:val="0"/>
          <w:sz w:val="20"/>
        </w:rPr>
        <w:t>.</w:t>
      </w:r>
      <w:r w:rsidR="00DA5033" w:rsidRPr="002C20F0">
        <w:rPr>
          <w:i w:val="0"/>
          <w:sz w:val="20"/>
        </w:rPr>
        <w:t xml:space="preserve"> </w:t>
      </w:r>
      <w:r w:rsidR="00100F2E" w:rsidRPr="002C20F0">
        <w:rPr>
          <w:i w:val="0"/>
          <w:sz w:val="20"/>
        </w:rPr>
        <w:t>ОБЩИЕ УСЛОВИЯ ПОСТАВКИ</w:t>
      </w:r>
    </w:p>
    <w:p w:rsidR="00EC20D4" w:rsidRDefault="00EC20D4" w:rsidP="00C35C00">
      <w:pPr>
        <w:tabs>
          <w:tab w:val="left" w:pos="426"/>
        </w:tabs>
        <w:jc w:val="both"/>
        <w:rPr>
          <w:sz w:val="20"/>
        </w:rPr>
      </w:pPr>
    </w:p>
    <w:p w:rsidR="00A51BCC" w:rsidRDefault="0011524E" w:rsidP="00347BF0">
      <w:pPr>
        <w:tabs>
          <w:tab w:val="left" w:pos="426"/>
        </w:tabs>
        <w:jc w:val="both"/>
        <w:rPr>
          <w:sz w:val="20"/>
        </w:rPr>
      </w:pPr>
      <w:r>
        <w:rPr>
          <w:sz w:val="20"/>
        </w:rPr>
        <w:t>3</w:t>
      </w:r>
      <w:r w:rsidR="00100F2E" w:rsidRPr="0077017A">
        <w:rPr>
          <w:sz w:val="20"/>
        </w:rPr>
        <w:t>.1.</w:t>
      </w:r>
      <w:r w:rsidR="00100F2E" w:rsidRPr="0077017A">
        <w:rPr>
          <w:sz w:val="20"/>
        </w:rPr>
        <w:tab/>
      </w:r>
      <w:r w:rsidR="00A51BCC" w:rsidRPr="0077017A">
        <w:rPr>
          <w:sz w:val="20"/>
        </w:rPr>
        <w:t xml:space="preserve">Договор определяет общие условия поставки Товара. Условия поставки отдельных </w:t>
      </w:r>
      <w:r w:rsidR="005371ED">
        <w:rPr>
          <w:sz w:val="20"/>
        </w:rPr>
        <w:t>П</w:t>
      </w:r>
      <w:r w:rsidR="00A51BCC" w:rsidRPr="0077017A">
        <w:rPr>
          <w:sz w:val="20"/>
        </w:rPr>
        <w:t>артий Товара</w:t>
      </w:r>
      <w:r w:rsidR="00A51BCC">
        <w:rPr>
          <w:sz w:val="20"/>
        </w:rPr>
        <w:t xml:space="preserve"> </w:t>
      </w:r>
      <w:r w:rsidR="00A51BCC" w:rsidRPr="0077017A">
        <w:rPr>
          <w:sz w:val="20"/>
        </w:rPr>
        <w:t xml:space="preserve">определяются в </w:t>
      </w:r>
      <w:r w:rsidR="005371ED">
        <w:rPr>
          <w:sz w:val="20"/>
        </w:rPr>
        <w:t>Спецификациях.</w:t>
      </w:r>
    </w:p>
    <w:p w:rsidR="00100F2E" w:rsidRDefault="0011524E" w:rsidP="00347BF0">
      <w:pPr>
        <w:tabs>
          <w:tab w:val="left" w:pos="426"/>
        </w:tabs>
        <w:jc w:val="both"/>
        <w:rPr>
          <w:sz w:val="20"/>
        </w:rPr>
      </w:pPr>
      <w:r>
        <w:rPr>
          <w:sz w:val="20"/>
        </w:rPr>
        <w:t>3</w:t>
      </w:r>
      <w:r w:rsidR="00A51BCC">
        <w:rPr>
          <w:sz w:val="20"/>
        </w:rPr>
        <w:t>.</w:t>
      </w:r>
      <w:r w:rsidR="005371ED">
        <w:rPr>
          <w:sz w:val="20"/>
        </w:rPr>
        <w:t>2</w:t>
      </w:r>
      <w:r w:rsidR="00A51BCC">
        <w:rPr>
          <w:sz w:val="20"/>
        </w:rPr>
        <w:t xml:space="preserve">. </w:t>
      </w:r>
      <w:r w:rsidR="00100F2E" w:rsidRPr="0077017A">
        <w:rPr>
          <w:sz w:val="20"/>
        </w:rPr>
        <w:t>При определении</w:t>
      </w:r>
      <w:r w:rsidR="008C7F48">
        <w:rPr>
          <w:sz w:val="20"/>
        </w:rPr>
        <w:t xml:space="preserve"> в Спецификации</w:t>
      </w:r>
      <w:r w:rsidR="00100F2E" w:rsidRPr="0077017A">
        <w:rPr>
          <w:sz w:val="20"/>
        </w:rPr>
        <w:t xml:space="preserve"> условий поставки</w:t>
      </w:r>
      <w:r w:rsidR="008C7F48">
        <w:rPr>
          <w:sz w:val="20"/>
        </w:rPr>
        <w:t xml:space="preserve"> Товара</w:t>
      </w:r>
      <w:r w:rsidR="00100F2E" w:rsidRPr="0077017A">
        <w:rPr>
          <w:sz w:val="20"/>
        </w:rPr>
        <w:t xml:space="preserve"> Стороны ру</w:t>
      </w:r>
      <w:r w:rsidR="005113B7">
        <w:rPr>
          <w:sz w:val="20"/>
        </w:rPr>
        <w:t xml:space="preserve">ководствуются </w:t>
      </w:r>
      <w:proofErr w:type="spellStart"/>
      <w:r w:rsidR="005113B7">
        <w:rPr>
          <w:sz w:val="20"/>
        </w:rPr>
        <w:t>Инкотермс</w:t>
      </w:r>
      <w:proofErr w:type="spellEnd"/>
      <w:r w:rsidR="00446F22">
        <w:rPr>
          <w:sz w:val="20"/>
        </w:rPr>
        <w:t xml:space="preserve"> </w:t>
      </w:r>
      <w:r w:rsidR="005113B7">
        <w:rPr>
          <w:sz w:val="20"/>
        </w:rPr>
        <w:t>2010</w:t>
      </w:r>
      <w:r w:rsidR="00A51BCC">
        <w:rPr>
          <w:sz w:val="20"/>
        </w:rPr>
        <w:t>, действующим законодательством Российской Федерации</w:t>
      </w:r>
      <w:r w:rsidR="005113B7">
        <w:rPr>
          <w:sz w:val="20"/>
        </w:rPr>
        <w:t xml:space="preserve"> и </w:t>
      </w:r>
      <w:r w:rsidR="00100F2E" w:rsidRPr="0077017A">
        <w:rPr>
          <w:sz w:val="20"/>
        </w:rPr>
        <w:t xml:space="preserve">Договором. В случае противоречия </w:t>
      </w:r>
      <w:proofErr w:type="spellStart"/>
      <w:r w:rsidR="00100F2E" w:rsidRPr="0077017A">
        <w:rPr>
          <w:sz w:val="20"/>
        </w:rPr>
        <w:t>Инкотермс</w:t>
      </w:r>
      <w:proofErr w:type="spellEnd"/>
      <w:r w:rsidR="00100F2E" w:rsidRPr="0077017A">
        <w:rPr>
          <w:sz w:val="20"/>
        </w:rPr>
        <w:t xml:space="preserve"> 2010 настоящему Договору и Спецификациям, применяются условия Договора и соответствующей Спецификации к нему.</w:t>
      </w:r>
      <w:r w:rsidR="00A51BCC" w:rsidRPr="00A51BCC">
        <w:rPr>
          <w:sz w:val="20"/>
        </w:rPr>
        <w:t xml:space="preserve"> </w:t>
      </w:r>
      <w:r w:rsidR="00A51BCC">
        <w:rPr>
          <w:sz w:val="20"/>
        </w:rPr>
        <w:t>В</w:t>
      </w:r>
      <w:r w:rsidR="00A51BCC" w:rsidRPr="0077017A">
        <w:rPr>
          <w:sz w:val="20"/>
        </w:rPr>
        <w:t xml:space="preserve"> случае противоречия Спецификации настоящему Договору, применяются условия соответствующей Спецификации.</w:t>
      </w:r>
    </w:p>
    <w:p w:rsidR="008C7F48" w:rsidRPr="007013C7" w:rsidRDefault="0011524E" w:rsidP="00347BF0">
      <w:pPr>
        <w:tabs>
          <w:tab w:val="left" w:pos="426"/>
        </w:tabs>
        <w:jc w:val="both"/>
        <w:rPr>
          <w:sz w:val="20"/>
          <w:u w:val="single"/>
        </w:rPr>
      </w:pPr>
      <w:r w:rsidRPr="007013C7">
        <w:rPr>
          <w:sz w:val="20"/>
          <w:u w:val="single"/>
        </w:rPr>
        <w:t>3</w:t>
      </w:r>
      <w:r w:rsidR="00100F2E" w:rsidRPr="007013C7">
        <w:rPr>
          <w:sz w:val="20"/>
          <w:u w:val="single"/>
        </w:rPr>
        <w:t>.</w:t>
      </w:r>
      <w:r w:rsidR="00403A3B" w:rsidRPr="007013C7">
        <w:rPr>
          <w:sz w:val="20"/>
          <w:u w:val="single"/>
        </w:rPr>
        <w:t>3</w:t>
      </w:r>
      <w:r w:rsidR="00100F2E" w:rsidRPr="007013C7">
        <w:rPr>
          <w:sz w:val="20"/>
          <w:u w:val="single"/>
        </w:rPr>
        <w:t>.</w:t>
      </w:r>
      <w:r w:rsidR="00100F2E" w:rsidRPr="007013C7">
        <w:rPr>
          <w:sz w:val="20"/>
          <w:u w:val="single"/>
        </w:rPr>
        <w:tab/>
      </w:r>
      <w:r w:rsidR="008C7F48" w:rsidRPr="007013C7">
        <w:rPr>
          <w:sz w:val="20"/>
          <w:u w:val="single"/>
        </w:rPr>
        <w:t xml:space="preserve">Порядок </w:t>
      </w:r>
      <w:r w:rsidR="00DB76FB" w:rsidRPr="007013C7">
        <w:rPr>
          <w:sz w:val="20"/>
          <w:u w:val="single"/>
        </w:rPr>
        <w:t>согласования (подписания) Сторонами</w:t>
      </w:r>
      <w:r w:rsidR="008C7F48" w:rsidRPr="007013C7">
        <w:rPr>
          <w:sz w:val="20"/>
          <w:u w:val="single"/>
        </w:rPr>
        <w:t xml:space="preserve"> Спецификации:</w:t>
      </w:r>
    </w:p>
    <w:p w:rsidR="00403A3B" w:rsidRDefault="0011524E" w:rsidP="00347BF0">
      <w:pPr>
        <w:tabs>
          <w:tab w:val="left" w:pos="426"/>
        </w:tabs>
        <w:jc w:val="both"/>
        <w:rPr>
          <w:sz w:val="20"/>
        </w:rPr>
      </w:pPr>
      <w:r>
        <w:rPr>
          <w:sz w:val="20"/>
        </w:rPr>
        <w:t>3</w:t>
      </w:r>
      <w:r w:rsidR="008C7F48">
        <w:rPr>
          <w:sz w:val="20"/>
        </w:rPr>
        <w:t>.</w:t>
      </w:r>
      <w:r w:rsidR="00403A3B">
        <w:rPr>
          <w:sz w:val="20"/>
        </w:rPr>
        <w:t>3</w:t>
      </w:r>
      <w:r w:rsidR="008C7F48">
        <w:rPr>
          <w:sz w:val="20"/>
        </w:rPr>
        <w:t>.1</w:t>
      </w:r>
      <w:r w:rsidR="00134236">
        <w:rPr>
          <w:sz w:val="20"/>
        </w:rPr>
        <w:t>.</w:t>
      </w:r>
      <w:r w:rsidR="008C7F48">
        <w:rPr>
          <w:sz w:val="20"/>
        </w:rPr>
        <w:t xml:space="preserve"> </w:t>
      </w:r>
      <w:r w:rsidR="00100F2E" w:rsidRPr="0077017A">
        <w:rPr>
          <w:sz w:val="20"/>
        </w:rPr>
        <w:t>Покупатель</w:t>
      </w:r>
      <w:r w:rsidR="008C7F48">
        <w:rPr>
          <w:sz w:val="20"/>
        </w:rPr>
        <w:t xml:space="preserve"> обязуется</w:t>
      </w:r>
      <w:r w:rsidR="00100F2E" w:rsidRPr="0077017A">
        <w:rPr>
          <w:sz w:val="20"/>
        </w:rPr>
        <w:t xml:space="preserve"> </w:t>
      </w:r>
      <w:r w:rsidR="00134236" w:rsidRPr="0077017A">
        <w:rPr>
          <w:sz w:val="20"/>
        </w:rPr>
        <w:t>направ</w:t>
      </w:r>
      <w:r w:rsidR="00134236">
        <w:rPr>
          <w:sz w:val="20"/>
        </w:rPr>
        <w:t>ить</w:t>
      </w:r>
      <w:r w:rsidR="005371ED">
        <w:rPr>
          <w:sz w:val="20"/>
        </w:rPr>
        <w:t xml:space="preserve"> Поставщику</w:t>
      </w:r>
      <w:r w:rsidR="00134236" w:rsidRPr="0077017A">
        <w:rPr>
          <w:sz w:val="20"/>
        </w:rPr>
        <w:t xml:space="preserve"> </w:t>
      </w:r>
      <w:r w:rsidR="00D61BD6">
        <w:rPr>
          <w:sz w:val="20"/>
        </w:rPr>
        <w:t>З</w:t>
      </w:r>
      <w:r w:rsidR="00D61BD6" w:rsidRPr="0077017A">
        <w:rPr>
          <w:sz w:val="20"/>
        </w:rPr>
        <w:t>аявку</w:t>
      </w:r>
      <w:r w:rsidR="00D61BD6">
        <w:rPr>
          <w:sz w:val="20"/>
        </w:rPr>
        <w:t xml:space="preserve"> </w:t>
      </w:r>
      <w:r w:rsidR="00100F2E" w:rsidRPr="0077017A">
        <w:rPr>
          <w:sz w:val="20"/>
        </w:rPr>
        <w:t>до 9 (девятого) числа месяца, предшествующего месяцу поставки</w:t>
      </w:r>
      <w:r w:rsidR="005A3F64">
        <w:rPr>
          <w:sz w:val="20"/>
        </w:rPr>
        <w:t xml:space="preserve"> </w:t>
      </w:r>
      <w:r w:rsidR="008C7F48">
        <w:rPr>
          <w:sz w:val="20"/>
        </w:rPr>
        <w:t>(</w:t>
      </w:r>
      <w:r w:rsidR="005A3F64">
        <w:rPr>
          <w:sz w:val="20"/>
        </w:rPr>
        <w:t xml:space="preserve">первому месяцу </w:t>
      </w:r>
      <w:r w:rsidR="008C7F48">
        <w:rPr>
          <w:sz w:val="20"/>
        </w:rPr>
        <w:t>поставки, если Спецификация предусматривает поставку Товара в течение нескольких периодов поставки)</w:t>
      </w:r>
      <w:r w:rsidR="00403A3B">
        <w:rPr>
          <w:sz w:val="20"/>
        </w:rPr>
        <w:t>, если иное не предусмотрено Договором.</w:t>
      </w:r>
      <w:r w:rsidR="00047409">
        <w:rPr>
          <w:sz w:val="20"/>
        </w:rPr>
        <w:t xml:space="preserve"> </w:t>
      </w:r>
    </w:p>
    <w:p w:rsidR="0081397F" w:rsidRDefault="0081397F" w:rsidP="00347BF0">
      <w:pPr>
        <w:tabs>
          <w:tab w:val="left" w:pos="426"/>
        </w:tabs>
        <w:jc w:val="both"/>
        <w:rPr>
          <w:sz w:val="20"/>
        </w:rPr>
      </w:pPr>
      <w:r>
        <w:rPr>
          <w:sz w:val="20"/>
        </w:rPr>
        <w:t>3.3.</w:t>
      </w:r>
      <w:r w:rsidR="001622D2">
        <w:rPr>
          <w:sz w:val="20"/>
        </w:rPr>
        <w:t>2</w:t>
      </w:r>
      <w:r>
        <w:rPr>
          <w:sz w:val="20"/>
        </w:rPr>
        <w:t>. Заявка должна содержать:</w:t>
      </w:r>
    </w:p>
    <w:p w:rsidR="0081397F" w:rsidRDefault="0081397F" w:rsidP="00347BF0">
      <w:pPr>
        <w:tabs>
          <w:tab w:val="left" w:pos="426"/>
        </w:tabs>
        <w:jc w:val="both"/>
        <w:rPr>
          <w:sz w:val="20"/>
        </w:rPr>
      </w:pPr>
      <w:r>
        <w:rPr>
          <w:sz w:val="20"/>
        </w:rPr>
        <w:t>- с</w:t>
      </w:r>
      <w:r w:rsidRPr="0077017A">
        <w:rPr>
          <w:sz w:val="20"/>
        </w:rPr>
        <w:t>сылк</w:t>
      </w:r>
      <w:r>
        <w:rPr>
          <w:sz w:val="20"/>
        </w:rPr>
        <w:t>у на номер и дату Договора;</w:t>
      </w:r>
    </w:p>
    <w:p w:rsidR="00FB18B4" w:rsidRDefault="0081397F" w:rsidP="00347BF0">
      <w:pPr>
        <w:tabs>
          <w:tab w:val="left" w:pos="426"/>
        </w:tabs>
        <w:jc w:val="both"/>
        <w:rPr>
          <w:sz w:val="20"/>
        </w:rPr>
      </w:pPr>
      <w:r>
        <w:rPr>
          <w:sz w:val="20"/>
        </w:rPr>
        <w:t>- наименование Товара, марку</w:t>
      </w:r>
      <w:r w:rsidR="00FB18B4">
        <w:rPr>
          <w:sz w:val="20"/>
        </w:rPr>
        <w:t>;</w:t>
      </w:r>
    </w:p>
    <w:p w:rsidR="0081397F" w:rsidRDefault="00FB18B4" w:rsidP="00347BF0">
      <w:pPr>
        <w:tabs>
          <w:tab w:val="left" w:pos="426"/>
        </w:tabs>
        <w:jc w:val="both"/>
        <w:rPr>
          <w:sz w:val="20"/>
        </w:rPr>
      </w:pPr>
      <w:r>
        <w:rPr>
          <w:sz w:val="20"/>
        </w:rPr>
        <w:t>-</w:t>
      </w:r>
      <w:r w:rsidR="00F02E0B">
        <w:rPr>
          <w:sz w:val="20"/>
        </w:rPr>
        <w:t xml:space="preserve"> тип упаковки</w:t>
      </w:r>
      <w:r>
        <w:rPr>
          <w:sz w:val="20"/>
        </w:rPr>
        <w:t xml:space="preserve"> (если Товар поставляется в упаковке)</w:t>
      </w:r>
      <w:r w:rsidR="0081397F">
        <w:rPr>
          <w:sz w:val="20"/>
        </w:rPr>
        <w:t>;</w:t>
      </w:r>
    </w:p>
    <w:p w:rsidR="0081397F" w:rsidRDefault="0081397F" w:rsidP="00347BF0">
      <w:pPr>
        <w:tabs>
          <w:tab w:val="left" w:pos="426"/>
        </w:tabs>
        <w:jc w:val="both"/>
        <w:rPr>
          <w:sz w:val="20"/>
        </w:rPr>
      </w:pPr>
      <w:r>
        <w:rPr>
          <w:sz w:val="20"/>
        </w:rPr>
        <w:t xml:space="preserve">- условия (базис) </w:t>
      </w:r>
      <w:r w:rsidR="00BD78C4">
        <w:rPr>
          <w:sz w:val="20"/>
        </w:rPr>
        <w:t>П</w:t>
      </w:r>
      <w:r>
        <w:rPr>
          <w:sz w:val="20"/>
        </w:rPr>
        <w:t>оставки Товара;</w:t>
      </w:r>
    </w:p>
    <w:p w:rsidR="0081397F" w:rsidRDefault="0081397F" w:rsidP="00347BF0">
      <w:pPr>
        <w:tabs>
          <w:tab w:val="left" w:pos="426"/>
        </w:tabs>
        <w:jc w:val="both"/>
        <w:rPr>
          <w:sz w:val="20"/>
        </w:rPr>
      </w:pPr>
      <w:r>
        <w:rPr>
          <w:sz w:val="20"/>
        </w:rPr>
        <w:t>-</w:t>
      </w:r>
      <w:r w:rsidRPr="0077017A">
        <w:rPr>
          <w:sz w:val="20"/>
        </w:rPr>
        <w:t xml:space="preserve"> </w:t>
      </w:r>
      <w:r>
        <w:rPr>
          <w:sz w:val="20"/>
        </w:rPr>
        <w:t xml:space="preserve">общее </w:t>
      </w:r>
      <w:r w:rsidRPr="0077017A">
        <w:rPr>
          <w:sz w:val="20"/>
        </w:rPr>
        <w:t>количество</w:t>
      </w:r>
      <w:r>
        <w:rPr>
          <w:sz w:val="20"/>
        </w:rPr>
        <w:t xml:space="preserve"> Товара, единицу измерения Товара, его</w:t>
      </w:r>
      <w:r w:rsidRPr="0077017A">
        <w:rPr>
          <w:sz w:val="20"/>
        </w:rPr>
        <w:t xml:space="preserve"> ассортимент</w:t>
      </w:r>
      <w:r>
        <w:rPr>
          <w:sz w:val="20"/>
        </w:rPr>
        <w:t>;</w:t>
      </w:r>
    </w:p>
    <w:p w:rsidR="003127D3" w:rsidRDefault="00E17E5B" w:rsidP="00347BF0">
      <w:pPr>
        <w:tabs>
          <w:tab w:val="left" w:pos="426"/>
        </w:tabs>
        <w:jc w:val="both"/>
        <w:rPr>
          <w:sz w:val="20"/>
        </w:rPr>
      </w:pPr>
      <w:r>
        <w:rPr>
          <w:sz w:val="20"/>
        </w:rPr>
        <w:t xml:space="preserve">- </w:t>
      </w:r>
      <w:r w:rsidR="003127D3">
        <w:rPr>
          <w:sz w:val="20"/>
        </w:rPr>
        <w:t>П</w:t>
      </w:r>
      <w:r>
        <w:rPr>
          <w:sz w:val="20"/>
        </w:rPr>
        <w:t>ериод</w:t>
      </w:r>
      <w:r w:rsidR="003127D3">
        <w:rPr>
          <w:sz w:val="20"/>
        </w:rPr>
        <w:t xml:space="preserve"> (-</w:t>
      </w:r>
      <w:r>
        <w:rPr>
          <w:sz w:val="20"/>
        </w:rPr>
        <w:t>ы</w:t>
      </w:r>
      <w:r w:rsidR="003127D3">
        <w:rPr>
          <w:sz w:val="20"/>
        </w:rPr>
        <w:t>)</w:t>
      </w:r>
      <w:r>
        <w:rPr>
          <w:sz w:val="20"/>
        </w:rPr>
        <w:t xml:space="preserve"> Поставки Товара</w:t>
      </w:r>
      <w:r w:rsidR="003127D3">
        <w:rPr>
          <w:sz w:val="20"/>
        </w:rPr>
        <w:t>;</w:t>
      </w:r>
    </w:p>
    <w:p w:rsidR="0081397F" w:rsidRDefault="003127D3" w:rsidP="00347BF0">
      <w:pPr>
        <w:tabs>
          <w:tab w:val="left" w:pos="426"/>
        </w:tabs>
        <w:jc w:val="both"/>
        <w:rPr>
          <w:sz w:val="20"/>
        </w:rPr>
      </w:pPr>
      <w:r>
        <w:rPr>
          <w:sz w:val="20"/>
        </w:rPr>
        <w:t>-</w:t>
      </w:r>
      <w:r w:rsidR="0081397F">
        <w:rPr>
          <w:sz w:val="20"/>
        </w:rPr>
        <w:t xml:space="preserve"> количество Товара, поставляемого в Периоде поставки Товара</w:t>
      </w:r>
      <w:r>
        <w:rPr>
          <w:sz w:val="20"/>
        </w:rPr>
        <w:t xml:space="preserve"> (если заявка содержит несколько Периодов поставки Товара)</w:t>
      </w:r>
      <w:r w:rsidR="0081397F">
        <w:rPr>
          <w:sz w:val="20"/>
        </w:rPr>
        <w:t>;</w:t>
      </w:r>
    </w:p>
    <w:p w:rsidR="0081397F" w:rsidRDefault="0081397F" w:rsidP="00347BF0">
      <w:pPr>
        <w:tabs>
          <w:tab w:val="left" w:pos="426"/>
        </w:tabs>
        <w:jc w:val="both"/>
        <w:rPr>
          <w:sz w:val="20"/>
        </w:rPr>
      </w:pPr>
      <w:r>
        <w:rPr>
          <w:sz w:val="20"/>
        </w:rPr>
        <w:t>-</w:t>
      </w:r>
      <w:r w:rsidRPr="0077017A">
        <w:rPr>
          <w:sz w:val="20"/>
        </w:rPr>
        <w:t xml:space="preserve"> </w:t>
      </w:r>
      <w:r>
        <w:rPr>
          <w:sz w:val="20"/>
        </w:rPr>
        <w:t>п</w:t>
      </w:r>
      <w:r w:rsidRPr="0077017A">
        <w:rPr>
          <w:sz w:val="20"/>
        </w:rPr>
        <w:t>олное наименование и адр</w:t>
      </w:r>
      <w:r w:rsidR="00CE1562">
        <w:rPr>
          <w:sz w:val="20"/>
        </w:rPr>
        <w:t>ес Грузополучателя.</w:t>
      </w:r>
    </w:p>
    <w:p w:rsidR="0081397F" w:rsidRDefault="0081397F" w:rsidP="00347BF0">
      <w:pPr>
        <w:tabs>
          <w:tab w:val="left" w:pos="426"/>
        </w:tabs>
        <w:jc w:val="both"/>
        <w:rPr>
          <w:sz w:val="20"/>
        </w:rPr>
      </w:pPr>
      <w:r>
        <w:rPr>
          <w:sz w:val="20"/>
        </w:rPr>
        <w:t>3.3.</w:t>
      </w:r>
      <w:r w:rsidR="001622D2">
        <w:rPr>
          <w:sz w:val="20"/>
        </w:rPr>
        <w:t>3</w:t>
      </w:r>
      <w:r>
        <w:rPr>
          <w:sz w:val="20"/>
        </w:rPr>
        <w:t xml:space="preserve">. </w:t>
      </w:r>
      <w:r w:rsidR="00B21C64">
        <w:rPr>
          <w:sz w:val="20"/>
        </w:rPr>
        <w:t>Помимо сведений, указанных в подпункте 3.3.</w:t>
      </w:r>
      <w:r w:rsidR="001622D2">
        <w:rPr>
          <w:sz w:val="20"/>
        </w:rPr>
        <w:t>2</w:t>
      </w:r>
      <w:r w:rsidR="00B21C64">
        <w:rPr>
          <w:sz w:val="20"/>
        </w:rPr>
        <w:t xml:space="preserve"> Договора, Заявка </w:t>
      </w:r>
      <w:r w:rsidR="00986793">
        <w:rPr>
          <w:sz w:val="20"/>
        </w:rPr>
        <w:t xml:space="preserve">при перевозке Товара железнодорожным транспортом </w:t>
      </w:r>
      <w:r w:rsidR="00B21C64">
        <w:rPr>
          <w:sz w:val="20"/>
        </w:rPr>
        <w:t>должна содержать</w:t>
      </w:r>
      <w:r w:rsidR="003C717F">
        <w:rPr>
          <w:sz w:val="20"/>
        </w:rPr>
        <w:t>:</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ж</w:t>
      </w:r>
      <w:r w:rsidR="001622D2">
        <w:rPr>
          <w:sz w:val="20"/>
        </w:rPr>
        <w:t>елезнодорожный</w:t>
      </w:r>
      <w:r w:rsidR="0081397F" w:rsidRPr="0077017A">
        <w:rPr>
          <w:sz w:val="20"/>
        </w:rPr>
        <w:t xml:space="preserve"> код Грузополуч</w:t>
      </w:r>
      <w:r w:rsidR="0081397F">
        <w:rPr>
          <w:sz w:val="20"/>
        </w:rPr>
        <w:t>ателя, код ОКПО Грузополучателя;</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р</w:t>
      </w:r>
      <w:r w:rsidR="0081397F">
        <w:rPr>
          <w:sz w:val="20"/>
        </w:rPr>
        <w:t xml:space="preserve">еквизиты станции назначения: </w:t>
      </w:r>
      <w:r w:rsidR="0081397F" w:rsidRPr="0077017A">
        <w:rPr>
          <w:sz w:val="20"/>
        </w:rPr>
        <w:t>наименование</w:t>
      </w:r>
      <w:r w:rsidR="0081397F">
        <w:rPr>
          <w:sz w:val="20"/>
        </w:rPr>
        <w:t xml:space="preserve"> и код</w:t>
      </w:r>
      <w:r w:rsidR="0081397F" w:rsidRPr="0077017A">
        <w:rPr>
          <w:sz w:val="20"/>
        </w:rPr>
        <w:t xml:space="preserve"> </w:t>
      </w:r>
      <w:r w:rsidR="001622D2">
        <w:rPr>
          <w:sz w:val="20"/>
        </w:rPr>
        <w:t>железнодорожной</w:t>
      </w:r>
      <w:r w:rsidR="001622D2" w:rsidRPr="0077017A">
        <w:rPr>
          <w:sz w:val="20"/>
        </w:rPr>
        <w:t xml:space="preserve"> </w:t>
      </w:r>
      <w:r w:rsidR="0081397F" w:rsidRPr="0077017A">
        <w:rPr>
          <w:sz w:val="20"/>
        </w:rPr>
        <w:t>станции назначения, наименование железной дороги, в зоне действия которой находится ж</w:t>
      </w:r>
      <w:r w:rsidR="001622D2">
        <w:rPr>
          <w:sz w:val="20"/>
        </w:rPr>
        <w:t>елезнодорожная</w:t>
      </w:r>
      <w:r w:rsidR="0081397F" w:rsidRPr="0077017A">
        <w:rPr>
          <w:sz w:val="20"/>
        </w:rPr>
        <w:t xml:space="preserve"> ст</w:t>
      </w:r>
      <w:r w:rsidR="0081397F">
        <w:rPr>
          <w:sz w:val="20"/>
        </w:rPr>
        <w:t>анция назначения;</w:t>
      </w:r>
    </w:p>
    <w:p w:rsidR="0081397F" w:rsidRDefault="00E17E5B" w:rsidP="00347BF0">
      <w:pPr>
        <w:tabs>
          <w:tab w:val="left" w:pos="426"/>
        </w:tabs>
        <w:jc w:val="both"/>
        <w:rPr>
          <w:sz w:val="20"/>
        </w:rPr>
      </w:pPr>
      <w:r>
        <w:rPr>
          <w:sz w:val="20"/>
        </w:rPr>
        <w:t>-</w:t>
      </w:r>
      <w:r w:rsidR="0081397F" w:rsidRPr="0077017A">
        <w:rPr>
          <w:sz w:val="20"/>
        </w:rPr>
        <w:t xml:space="preserve"> </w:t>
      </w:r>
      <w:r>
        <w:rPr>
          <w:sz w:val="20"/>
        </w:rPr>
        <w:t>р</w:t>
      </w:r>
      <w:r w:rsidR="0081397F">
        <w:rPr>
          <w:sz w:val="20"/>
        </w:rPr>
        <w:t>од вагона;</w:t>
      </w:r>
    </w:p>
    <w:p w:rsidR="0081397F" w:rsidRDefault="00E17E5B" w:rsidP="00347BF0">
      <w:pPr>
        <w:tabs>
          <w:tab w:val="left" w:pos="426"/>
        </w:tabs>
        <w:jc w:val="both"/>
        <w:rPr>
          <w:sz w:val="20"/>
        </w:rPr>
      </w:pPr>
      <w:r>
        <w:rPr>
          <w:sz w:val="20"/>
        </w:rPr>
        <w:t>-</w:t>
      </w:r>
      <w:r w:rsidR="0081397F">
        <w:rPr>
          <w:sz w:val="20"/>
        </w:rPr>
        <w:t xml:space="preserve"> </w:t>
      </w:r>
      <w:r>
        <w:rPr>
          <w:sz w:val="20"/>
        </w:rPr>
        <w:t>н</w:t>
      </w:r>
      <w:r w:rsidR="0081397F">
        <w:rPr>
          <w:sz w:val="20"/>
        </w:rPr>
        <w:t>аименование</w:t>
      </w:r>
      <w:r w:rsidR="0081397F" w:rsidRPr="0077017A">
        <w:rPr>
          <w:sz w:val="20"/>
        </w:rPr>
        <w:t xml:space="preserve"> плательщика за перевозку</w:t>
      </w:r>
      <w:r w:rsidR="00BD78C4">
        <w:rPr>
          <w:sz w:val="20"/>
        </w:rPr>
        <w:t xml:space="preserve"> (при поставке Товара на условии (базисе), не предусматривающем оплату перевозки Поставщиком)</w:t>
      </w:r>
      <w:r w:rsidR="0081397F">
        <w:rPr>
          <w:sz w:val="20"/>
        </w:rPr>
        <w:t>.</w:t>
      </w:r>
    </w:p>
    <w:p w:rsidR="00DB76FB" w:rsidRDefault="0011524E" w:rsidP="00347BF0">
      <w:pPr>
        <w:tabs>
          <w:tab w:val="left" w:pos="426"/>
        </w:tabs>
        <w:jc w:val="both"/>
        <w:rPr>
          <w:sz w:val="20"/>
        </w:rPr>
      </w:pPr>
      <w:r>
        <w:rPr>
          <w:sz w:val="20"/>
        </w:rPr>
        <w:t>3</w:t>
      </w:r>
      <w:r w:rsidR="00134236">
        <w:rPr>
          <w:sz w:val="20"/>
        </w:rPr>
        <w:t>.</w:t>
      </w:r>
      <w:r w:rsidR="00403A3B">
        <w:rPr>
          <w:sz w:val="20"/>
        </w:rPr>
        <w:t>3</w:t>
      </w:r>
      <w:r w:rsidR="00134236">
        <w:rPr>
          <w:sz w:val="20"/>
        </w:rPr>
        <w:t>.</w:t>
      </w:r>
      <w:r w:rsidR="001622D2">
        <w:rPr>
          <w:sz w:val="20"/>
        </w:rPr>
        <w:t>4</w:t>
      </w:r>
      <w:r w:rsidR="00134236">
        <w:rPr>
          <w:sz w:val="20"/>
        </w:rPr>
        <w:t xml:space="preserve">. </w:t>
      </w:r>
      <w:r w:rsidR="00DB76FB">
        <w:rPr>
          <w:sz w:val="20"/>
        </w:rPr>
        <w:t>При наличии ограничений</w:t>
      </w:r>
      <w:r w:rsidR="00DB76FB" w:rsidRPr="00DB76FB">
        <w:rPr>
          <w:sz w:val="20"/>
        </w:rPr>
        <w:t xml:space="preserve"> </w:t>
      </w:r>
      <w:r w:rsidR="00DB76FB" w:rsidRPr="00AB0181">
        <w:rPr>
          <w:sz w:val="20"/>
        </w:rPr>
        <w:t xml:space="preserve">на поставку Товара в адреса </w:t>
      </w:r>
      <w:r w:rsidR="00DB76FB" w:rsidRPr="00134236">
        <w:rPr>
          <w:sz w:val="20"/>
        </w:rPr>
        <w:t>отдельных получателей</w:t>
      </w:r>
      <w:r w:rsidR="00DB76FB">
        <w:rPr>
          <w:sz w:val="20"/>
        </w:rPr>
        <w:t>, которы</w:t>
      </w:r>
      <w:r w:rsidR="00D61BD6">
        <w:rPr>
          <w:sz w:val="20"/>
        </w:rPr>
        <w:t>е</w:t>
      </w:r>
      <w:r w:rsidR="00DB76FB">
        <w:rPr>
          <w:sz w:val="20"/>
        </w:rPr>
        <w:t xml:space="preserve"> мо</w:t>
      </w:r>
      <w:r w:rsidR="00D61BD6">
        <w:rPr>
          <w:sz w:val="20"/>
        </w:rPr>
        <w:t>гут</w:t>
      </w:r>
      <w:r w:rsidR="00DB76FB">
        <w:rPr>
          <w:sz w:val="20"/>
        </w:rPr>
        <w:t xml:space="preserve"> привести к неисполнению или ненадлежащему исполнению Поставщиком предусмотренных Спецификацией обязательств по поставке Товара, </w:t>
      </w:r>
      <w:r w:rsidR="00134236">
        <w:rPr>
          <w:sz w:val="20"/>
        </w:rPr>
        <w:t xml:space="preserve">Покупатель </w:t>
      </w:r>
      <w:r w:rsidR="009F41CB" w:rsidRPr="00C35C00">
        <w:rPr>
          <w:sz w:val="20"/>
        </w:rPr>
        <w:t>обязан</w:t>
      </w:r>
      <w:r w:rsidR="009F41CB">
        <w:rPr>
          <w:sz w:val="20"/>
        </w:rPr>
        <w:t xml:space="preserve"> </w:t>
      </w:r>
      <w:r w:rsidR="00134236">
        <w:rPr>
          <w:sz w:val="20"/>
        </w:rPr>
        <w:t>указать</w:t>
      </w:r>
      <w:r w:rsidR="00DB76FB">
        <w:rPr>
          <w:sz w:val="20"/>
        </w:rPr>
        <w:t xml:space="preserve"> их</w:t>
      </w:r>
      <w:r w:rsidR="00134236">
        <w:rPr>
          <w:sz w:val="20"/>
        </w:rPr>
        <w:t xml:space="preserve"> в Заявк</w:t>
      </w:r>
      <w:r w:rsidR="005371ED">
        <w:rPr>
          <w:sz w:val="20"/>
        </w:rPr>
        <w:t>е</w:t>
      </w:r>
      <w:r w:rsidR="00DB76FB">
        <w:rPr>
          <w:sz w:val="20"/>
        </w:rPr>
        <w:t>. К таким ограничениям в частности относятся</w:t>
      </w:r>
      <w:r w:rsidR="009F41CB" w:rsidRPr="00C35C00">
        <w:rPr>
          <w:sz w:val="20"/>
        </w:rPr>
        <w:t>: необходимость постав</w:t>
      </w:r>
      <w:r w:rsidR="00134236">
        <w:rPr>
          <w:sz w:val="20"/>
        </w:rPr>
        <w:t>ки Товара</w:t>
      </w:r>
      <w:r w:rsidR="009F41CB" w:rsidRPr="00C35C00">
        <w:rPr>
          <w:sz w:val="20"/>
        </w:rPr>
        <w:t xml:space="preserve"> в определенные даты (по определенному графику) в пределах </w:t>
      </w:r>
      <w:r w:rsidR="00D61BD6">
        <w:rPr>
          <w:sz w:val="20"/>
        </w:rPr>
        <w:t>П</w:t>
      </w:r>
      <w:r w:rsidR="009F41CB" w:rsidRPr="00C35C00">
        <w:rPr>
          <w:sz w:val="20"/>
        </w:rPr>
        <w:t>ериода поставки</w:t>
      </w:r>
      <w:r w:rsidR="00055693">
        <w:rPr>
          <w:sz w:val="20"/>
        </w:rPr>
        <w:t xml:space="preserve"> Товара</w:t>
      </w:r>
      <w:r w:rsidR="009F41CB" w:rsidRPr="00C35C00">
        <w:rPr>
          <w:sz w:val="20"/>
        </w:rPr>
        <w:t>, максимальн</w:t>
      </w:r>
      <w:r w:rsidR="00DB76FB">
        <w:rPr>
          <w:sz w:val="20"/>
        </w:rPr>
        <w:t>ая</w:t>
      </w:r>
      <w:r w:rsidR="009F41CB" w:rsidRPr="00C35C00">
        <w:rPr>
          <w:sz w:val="20"/>
        </w:rPr>
        <w:t xml:space="preserve"> норм</w:t>
      </w:r>
      <w:r w:rsidR="00DB76FB">
        <w:rPr>
          <w:sz w:val="20"/>
        </w:rPr>
        <w:t>а</w:t>
      </w:r>
      <w:r w:rsidR="009F41CB" w:rsidRPr="00C35C00">
        <w:rPr>
          <w:sz w:val="20"/>
        </w:rPr>
        <w:t xml:space="preserve"> суточной </w:t>
      </w:r>
      <w:r w:rsidR="00D61BD6">
        <w:rPr>
          <w:sz w:val="20"/>
        </w:rPr>
        <w:t>О</w:t>
      </w:r>
      <w:r w:rsidR="009F41CB" w:rsidRPr="00C35C00">
        <w:rPr>
          <w:sz w:val="20"/>
        </w:rPr>
        <w:t>тгрузки</w:t>
      </w:r>
      <w:r w:rsidR="00134236">
        <w:rPr>
          <w:sz w:val="20"/>
        </w:rPr>
        <w:t xml:space="preserve"> Товара</w:t>
      </w:r>
      <w:r w:rsidR="009F41CB" w:rsidRPr="00C35C00">
        <w:rPr>
          <w:sz w:val="20"/>
        </w:rPr>
        <w:t xml:space="preserve">, ограничения по типу транспортных средств и т.п. </w:t>
      </w:r>
    </w:p>
    <w:p w:rsidR="00DB76FB"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5</w:t>
      </w:r>
      <w:r w:rsidR="00DB76FB">
        <w:rPr>
          <w:sz w:val="20"/>
        </w:rPr>
        <w:t xml:space="preserve">. </w:t>
      </w:r>
      <w:r w:rsidR="00E353A8">
        <w:rPr>
          <w:sz w:val="20"/>
        </w:rPr>
        <w:t xml:space="preserve">Стороны обязаны учитывать </w:t>
      </w:r>
      <w:r w:rsidR="009F41CB">
        <w:rPr>
          <w:sz w:val="20"/>
        </w:rPr>
        <w:t>наличи</w:t>
      </w:r>
      <w:r w:rsidR="00E353A8">
        <w:rPr>
          <w:sz w:val="20"/>
        </w:rPr>
        <w:t>е</w:t>
      </w:r>
      <w:r w:rsidR="009F41CB">
        <w:rPr>
          <w:sz w:val="20"/>
        </w:rPr>
        <w:t xml:space="preserve"> указанных</w:t>
      </w:r>
      <w:r w:rsidR="00DB76FB">
        <w:rPr>
          <w:sz w:val="20"/>
        </w:rPr>
        <w:t xml:space="preserve"> Покупателем</w:t>
      </w:r>
      <w:r w:rsidR="009F41CB">
        <w:rPr>
          <w:sz w:val="20"/>
        </w:rPr>
        <w:t xml:space="preserve"> ограничений</w:t>
      </w:r>
      <w:r w:rsidR="00E353A8">
        <w:rPr>
          <w:sz w:val="20"/>
        </w:rPr>
        <w:t xml:space="preserve"> при согласовании Спецификации,</w:t>
      </w:r>
      <w:r w:rsidR="00DB76FB">
        <w:rPr>
          <w:sz w:val="20"/>
        </w:rPr>
        <w:t xml:space="preserve"> </w:t>
      </w:r>
      <w:r w:rsidR="00D61BD6">
        <w:rPr>
          <w:sz w:val="20"/>
        </w:rPr>
        <w:t>(</w:t>
      </w:r>
      <w:r w:rsidR="00DB76FB">
        <w:rPr>
          <w:sz w:val="20"/>
        </w:rPr>
        <w:t>например</w:t>
      </w:r>
      <w:r w:rsidR="00E353A8">
        <w:rPr>
          <w:sz w:val="20"/>
        </w:rPr>
        <w:t>, срок поставки</w:t>
      </w:r>
      <w:r w:rsidR="009F41CB" w:rsidRPr="00C35C00">
        <w:rPr>
          <w:sz w:val="20"/>
        </w:rPr>
        <w:t xml:space="preserve"> Товара</w:t>
      </w:r>
      <w:r w:rsidR="009F41CB">
        <w:rPr>
          <w:sz w:val="20"/>
        </w:rPr>
        <w:t xml:space="preserve"> </w:t>
      </w:r>
      <w:r w:rsidR="009F41CB" w:rsidRPr="00C35C00">
        <w:rPr>
          <w:sz w:val="20"/>
        </w:rPr>
        <w:t>должен учитывать</w:t>
      </w:r>
      <w:r w:rsidR="00DB76FB">
        <w:rPr>
          <w:sz w:val="20"/>
        </w:rPr>
        <w:t xml:space="preserve"> </w:t>
      </w:r>
      <w:r w:rsidR="009F41CB" w:rsidRPr="00C35C00">
        <w:rPr>
          <w:sz w:val="20"/>
        </w:rPr>
        <w:t xml:space="preserve">время для поиска транспортных средств необходимого типа, время, на которое увеличивается срок </w:t>
      </w:r>
      <w:r w:rsidR="00B21C64">
        <w:rPr>
          <w:sz w:val="20"/>
        </w:rPr>
        <w:t>П</w:t>
      </w:r>
      <w:r w:rsidR="009F41CB" w:rsidRPr="00C35C00">
        <w:rPr>
          <w:sz w:val="20"/>
        </w:rPr>
        <w:t>оставки</w:t>
      </w:r>
      <w:r w:rsidR="00D61BD6">
        <w:rPr>
          <w:sz w:val="20"/>
        </w:rPr>
        <w:t xml:space="preserve"> Товара</w:t>
      </w:r>
      <w:r w:rsidR="009F41CB" w:rsidRPr="00C35C00">
        <w:rPr>
          <w:sz w:val="20"/>
        </w:rPr>
        <w:t xml:space="preserve"> в связи с ограничениями с</w:t>
      </w:r>
      <w:r w:rsidR="00DB76FB" w:rsidRPr="00901AEF">
        <w:rPr>
          <w:sz w:val="20"/>
        </w:rPr>
        <w:t>уточной нормы отгрузки и т.п.</w:t>
      </w:r>
      <w:r w:rsidR="00D61BD6">
        <w:rPr>
          <w:sz w:val="20"/>
        </w:rPr>
        <w:t>).</w:t>
      </w:r>
    </w:p>
    <w:p w:rsidR="00DB76FB"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6</w:t>
      </w:r>
      <w:r w:rsidR="00DB76FB">
        <w:rPr>
          <w:sz w:val="20"/>
        </w:rPr>
        <w:t xml:space="preserve">. </w:t>
      </w:r>
      <w:r w:rsidR="00E353A8">
        <w:rPr>
          <w:sz w:val="20"/>
        </w:rPr>
        <w:t xml:space="preserve">В случае невозможности Поставщика осуществить </w:t>
      </w:r>
      <w:r w:rsidR="00962DF0">
        <w:rPr>
          <w:sz w:val="20"/>
        </w:rPr>
        <w:t>П</w:t>
      </w:r>
      <w:r w:rsidR="00E353A8">
        <w:rPr>
          <w:sz w:val="20"/>
        </w:rPr>
        <w:t xml:space="preserve">оставку Товара с учетом указанных ограничений, Поставщик вправе отказаться от подписания Спецификации. </w:t>
      </w:r>
    </w:p>
    <w:p w:rsidR="009F41CB" w:rsidRPr="0077017A" w:rsidRDefault="0011524E" w:rsidP="00347BF0">
      <w:pPr>
        <w:tabs>
          <w:tab w:val="left" w:pos="426"/>
        </w:tabs>
        <w:jc w:val="both"/>
        <w:rPr>
          <w:sz w:val="20"/>
        </w:rPr>
      </w:pPr>
      <w:r>
        <w:rPr>
          <w:sz w:val="20"/>
        </w:rPr>
        <w:t>3</w:t>
      </w:r>
      <w:r w:rsidR="00DB76FB">
        <w:rPr>
          <w:sz w:val="20"/>
        </w:rPr>
        <w:t>.</w:t>
      </w:r>
      <w:r w:rsidR="00403A3B">
        <w:rPr>
          <w:sz w:val="20"/>
        </w:rPr>
        <w:t>3</w:t>
      </w:r>
      <w:r w:rsidR="00DB76FB">
        <w:rPr>
          <w:sz w:val="20"/>
        </w:rPr>
        <w:t>.</w:t>
      </w:r>
      <w:r w:rsidR="001622D2">
        <w:rPr>
          <w:sz w:val="20"/>
        </w:rPr>
        <w:t>7</w:t>
      </w:r>
      <w:r w:rsidR="00DB76FB">
        <w:rPr>
          <w:sz w:val="20"/>
        </w:rPr>
        <w:t xml:space="preserve">. </w:t>
      </w:r>
      <w:r w:rsidR="00E353A8">
        <w:rPr>
          <w:sz w:val="20"/>
        </w:rPr>
        <w:t>При неисполнении Покупателем обязанности</w:t>
      </w:r>
      <w:r w:rsidR="00962DF0">
        <w:rPr>
          <w:sz w:val="20"/>
        </w:rPr>
        <w:t xml:space="preserve"> по указанию в Заявке ограничений в соответствии с</w:t>
      </w:r>
      <w:r w:rsidR="00DB76FB">
        <w:rPr>
          <w:sz w:val="20"/>
        </w:rPr>
        <w:t xml:space="preserve"> подпунктом </w:t>
      </w:r>
      <w:r>
        <w:rPr>
          <w:sz w:val="20"/>
        </w:rPr>
        <w:t>3</w:t>
      </w:r>
      <w:r w:rsidR="00DB76FB">
        <w:rPr>
          <w:sz w:val="20"/>
        </w:rPr>
        <w:t>.</w:t>
      </w:r>
      <w:r w:rsidR="002F4B68">
        <w:rPr>
          <w:sz w:val="20"/>
        </w:rPr>
        <w:t>3</w:t>
      </w:r>
      <w:r w:rsidR="00DB76FB">
        <w:rPr>
          <w:sz w:val="20"/>
        </w:rPr>
        <w:t>.</w:t>
      </w:r>
      <w:r w:rsidR="004D3024">
        <w:rPr>
          <w:sz w:val="20"/>
        </w:rPr>
        <w:t>4</w:t>
      </w:r>
      <w:r w:rsidR="00E17E5B">
        <w:rPr>
          <w:sz w:val="20"/>
        </w:rPr>
        <w:t>.</w:t>
      </w:r>
      <w:r w:rsidR="00DB76FB">
        <w:rPr>
          <w:sz w:val="20"/>
        </w:rPr>
        <w:t xml:space="preserve"> Договора</w:t>
      </w:r>
      <w:r w:rsidR="00E353A8">
        <w:rPr>
          <w:sz w:val="20"/>
        </w:rPr>
        <w:t xml:space="preserve"> и подписания Сторонами Спецификации</w:t>
      </w:r>
      <w:r w:rsidR="002F4B68">
        <w:rPr>
          <w:sz w:val="20"/>
        </w:rPr>
        <w:t xml:space="preserve"> без </w:t>
      </w:r>
      <w:r w:rsidR="00962DF0">
        <w:rPr>
          <w:sz w:val="20"/>
        </w:rPr>
        <w:t xml:space="preserve">их </w:t>
      </w:r>
      <w:r w:rsidR="002F4B68">
        <w:rPr>
          <w:sz w:val="20"/>
        </w:rPr>
        <w:t>учета</w:t>
      </w:r>
      <w:r w:rsidR="00E353A8">
        <w:rPr>
          <w:sz w:val="20"/>
        </w:rPr>
        <w:t>, Поставщик освобождается от ответственности за неисполнение или ненадлежащее исполнение обязательств по соответствующей Спецификации</w:t>
      </w:r>
      <w:r w:rsidR="00D61BD6">
        <w:rPr>
          <w:sz w:val="20"/>
        </w:rPr>
        <w:t xml:space="preserve"> и</w:t>
      </w:r>
      <w:r w:rsidR="00E353A8">
        <w:rPr>
          <w:sz w:val="20"/>
        </w:rPr>
        <w:t xml:space="preserve"> </w:t>
      </w:r>
      <w:r w:rsidR="002F4B68">
        <w:rPr>
          <w:sz w:val="20"/>
        </w:rPr>
        <w:t>в</w:t>
      </w:r>
      <w:r w:rsidR="00E353A8">
        <w:rPr>
          <w:sz w:val="20"/>
        </w:rPr>
        <w:t>прав</w:t>
      </w:r>
      <w:r w:rsidR="002F4B68">
        <w:rPr>
          <w:sz w:val="20"/>
        </w:rPr>
        <w:t>е</w:t>
      </w:r>
      <w:r w:rsidR="00E353A8">
        <w:rPr>
          <w:sz w:val="20"/>
        </w:rPr>
        <w:t xml:space="preserve"> требовать от Покупателя </w:t>
      </w:r>
      <w:r w:rsidR="00D61BD6">
        <w:rPr>
          <w:sz w:val="20"/>
        </w:rPr>
        <w:t xml:space="preserve">возмещения </w:t>
      </w:r>
      <w:r w:rsidR="00E353A8">
        <w:rPr>
          <w:sz w:val="20"/>
        </w:rPr>
        <w:t>возникших в связи с этим убытков.</w:t>
      </w:r>
    </w:p>
    <w:p w:rsidR="002F4B68" w:rsidRDefault="0011524E" w:rsidP="00347BF0">
      <w:pPr>
        <w:tabs>
          <w:tab w:val="left" w:pos="426"/>
        </w:tabs>
        <w:jc w:val="both"/>
        <w:rPr>
          <w:sz w:val="20"/>
        </w:rPr>
      </w:pPr>
      <w:r>
        <w:rPr>
          <w:sz w:val="20"/>
        </w:rPr>
        <w:t>3</w:t>
      </w:r>
      <w:r w:rsidR="00134236">
        <w:rPr>
          <w:sz w:val="20"/>
        </w:rPr>
        <w:t>.</w:t>
      </w:r>
      <w:r w:rsidR="00403A3B">
        <w:rPr>
          <w:sz w:val="20"/>
        </w:rPr>
        <w:t>3</w:t>
      </w:r>
      <w:r w:rsidR="00134236">
        <w:rPr>
          <w:sz w:val="20"/>
        </w:rPr>
        <w:t>.</w:t>
      </w:r>
      <w:r w:rsidR="00BD78C4">
        <w:rPr>
          <w:sz w:val="20"/>
        </w:rPr>
        <w:t>8</w:t>
      </w:r>
      <w:r w:rsidR="00134236">
        <w:rPr>
          <w:sz w:val="20"/>
        </w:rPr>
        <w:t xml:space="preserve">. </w:t>
      </w:r>
      <w:r w:rsidR="00100F2E" w:rsidRPr="0077017A">
        <w:rPr>
          <w:sz w:val="20"/>
        </w:rPr>
        <w:t>В случае согласия Поставщика с условиями Заявки, Стороны заключают</w:t>
      </w:r>
      <w:r w:rsidR="005E26E3" w:rsidRPr="0077017A">
        <w:rPr>
          <w:sz w:val="20"/>
        </w:rPr>
        <w:t xml:space="preserve"> (подписывают)</w:t>
      </w:r>
      <w:r w:rsidR="00100F2E" w:rsidRPr="0077017A">
        <w:rPr>
          <w:sz w:val="20"/>
        </w:rPr>
        <w:t xml:space="preserve"> Спецификацию на поставку Товара</w:t>
      </w:r>
      <w:r w:rsidR="00047409">
        <w:rPr>
          <w:sz w:val="20"/>
        </w:rPr>
        <w:t xml:space="preserve">. </w:t>
      </w:r>
    </w:p>
    <w:p w:rsidR="00D71693" w:rsidRDefault="0011524E" w:rsidP="00347BF0">
      <w:pPr>
        <w:tabs>
          <w:tab w:val="left" w:pos="426"/>
        </w:tabs>
        <w:jc w:val="both"/>
        <w:rPr>
          <w:sz w:val="20"/>
        </w:rPr>
      </w:pPr>
      <w:r>
        <w:rPr>
          <w:sz w:val="20"/>
        </w:rPr>
        <w:t>3</w:t>
      </w:r>
      <w:r w:rsidR="00D71693">
        <w:rPr>
          <w:sz w:val="20"/>
        </w:rPr>
        <w:t>.</w:t>
      </w:r>
      <w:r w:rsidR="00403A3B">
        <w:rPr>
          <w:sz w:val="20"/>
        </w:rPr>
        <w:t>4</w:t>
      </w:r>
      <w:r w:rsidR="00D71693">
        <w:rPr>
          <w:sz w:val="20"/>
        </w:rPr>
        <w:t xml:space="preserve">. </w:t>
      </w:r>
      <w:r w:rsidR="00D71693" w:rsidRPr="007013C7">
        <w:rPr>
          <w:sz w:val="20"/>
        </w:rPr>
        <w:t>Спецификация должна содержать</w:t>
      </w:r>
      <w:r w:rsidR="00D71693" w:rsidRPr="00C35C00">
        <w:rPr>
          <w:i/>
          <w:sz w:val="20"/>
        </w:rPr>
        <w:t xml:space="preserve"> </w:t>
      </w:r>
      <w:r w:rsidR="000B23BF">
        <w:rPr>
          <w:sz w:val="20"/>
        </w:rPr>
        <w:t>указанные в подпунктах 3.3.</w:t>
      </w:r>
      <w:r w:rsidR="001622D2">
        <w:rPr>
          <w:sz w:val="20"/>
        </w:rPr>
        <w:t>2</w:t>
      </w:r>
      <w:r w:rsidR="000B23BF">
        <w:rPr>
          <w:sz w:val="20"/>
        </w:rPr>
        <w:t>-3.3.</w:t>
      </w:r>
      <w:r w:rsidR="001622D2">
        <w:rPr>
          <w:sz w:val="20"/>
        </w:rPr>
        <w:t>3</w:t>
      </w:r>
      <w:r w:rsidR="000B23BF">
        <w:rPr>
          <w:sz w:val="20"/>
        </w:rPr>
        <w:t xml:space="preserve"> Договора </w:t>
      </w:r>
      <w:r w:rsidR="00E17E5B">
        <w:rPr>
          <w:sz w:val="20"/>
        </w:rPr>
        <w:t>условия</w:t>
      </w:r>
      <w:r w:rsidR="006E066F">
        <w:rPr>
          <w:sz w:val="20"/>
        </w:rPr>
        <w:t>,</w:t>
      </w:r>
      <w:r w:rsidR="00E17E5B">
        <w:rPr>
          <w:sz w:val="20"/>
        </w:rPr>
        <w:t xml:space="preserve"> цену Товара</w:t>
      </w:r>
      <w:r w:rsidR="006E066F">
        <w:rPr>
          <w:sz w:val="20"/>
        </w:rPr>
        <w:t>, иные условия</w:t>
      </w:r>
      <w:r w:rsidR="00E17E5B">
        <w:rPr>
          <w:sz w:val="20"/>
        </w:rPr>
        <w:t>.</w:t>
      </w:r>
    </w:p>
    <w:p w:rsidR="00930D58" w:rsidRDefault="0011524E" w:rsidP="00347BF0">
      <w:pPr>
        <w:tabs>
          <w:tab w:val="left" w:pos="426"/>
        </w:tabs>
        <w:jc w:val="both"/>
        <w:rPr>
          <w:sz w:val="20"/>
        </w:rPr>
      </w:pPr>
      <w:r>
        <w:rPr>
          <w:sz w:val="20"/>
        </w:rPr>
        <w:t>3</w:t>
      </w:r>
      <w:r w:rsidR="00930D58">
        <w:rPr>
          <w:sz w:val="20"/>
        </w:rPr>
        <w:t>.</w:t>
      </w:r>
      <w:r w:rsidR="00E17E5B">
        <w:rPr>
          <w:sz w:val="20"/>
        </w:rPr>
        <w:t>5</w:t>
      </w:r>
      <w:r w:rsidR="00930D58">
        <w:rPr>
          <w:sz w:val="20"/>
        </w:rPr>
        <w:t xml:space="preserve">. В случае </w:t>
      </w:r>
      <w:r w:rsidR="00907587">
        <w:rPr>
          <w:sz w:val="20"/>
        </w:rPr>
        <w:t xml:space="preserve">необходимости </w:t>
      </w:r>
      <w:r w:rsidR="00930D58">
        <w:rPr>
          <w:sz w:val="20"/>
        </w:rPr>
        <w:t>изменения</w:t>
      </w:r>
      <w:r w:rsidR="00907587">
        <w:rPr>
          <w:sz w:val="20"/>
        </w:rPr>
        <w:t xml:space="preserve"> Покупателем</w:t>
      </w:r>
      <w:r w:rsidR="00930D58">
        <w:rPr>
          <w:sz w:val="20"/>
        </w:rPr>
        <w:t xml:space="preserve"> </w:t>
      </w:r>
      <w:r w:rsidR="00E17E5B">
        <w:rPr>
          <w:sz w:val="20"/>
        </w:rPr>
        <w:t xml:space="preserve">указанных в Спецификации </w:t>
      </w:r>
      <w:r w:rsidR="00930D58">
        <w:rPr>
          <w:sz w:val="20"/>
        </w:rPr>
        <w:t xml:space="preserve">сведений, Покупатель должен </w:t>
      </w:r>
      <w:r w:rsidR="0069745C">
        <w:rPr>
          <w:sz w:val="20"/>
        </w:rPr>
        <w:t xml:space="preserve">сообщить об этом Поставщику </w:t>
      </w:r>
      <w:r w:rsidR="00930D58">
        <w:rPr>
          <w:sz w:val="20"/>
        </w:rPr>
        <w:t>незамедлительно</w:t>
      </w:r>
      <w:r w:rsidR="00907587">
        <w:rPr>
          <w:sz w:val="20"/>
        </w:rPr>
        <w:t xml:space="preserve">, но не позднее </w:t>
      </w:r>
      <w:r w:rsidR="00D61678">
        <w:rPr>
          <w:sz w:val="20"/>
        </w:rPr>
        <w:t>пяти</w:t>
      </w:r>
      <w:r w:rsidR="00DA5033">
        <w:rPr>
          <w:sz w:val="20"/>
        </w:rPr>
        <w:t xml:space="preserve"> рабочих</w:t>
      </w:r>
      <w:r w:rsidR="00907587">
        <w:rPr>
          <w:sz w:val="20"/>
        </w:rPr>
        <w:t xml:space="preserve"> дней до </w:t>
      </w:r>
      <w:r w:rsidR="00403A3B">
        <w:rPr>
          <w:sz w:val="20"/>
        </w:rPr>
        <w:t>О</w:t>
      </w:r>
      <w:r w:rsidR="00907587">
        <w:rPr>
          <w:sz w:val="20"/>
        </w:rPr>
        <w:t>тгрузки Товара</w:t>
      </w:r>
      <w:r w:rsidR="00930D58">
        <w:rPr>
          <w:sz w:val="20"/>
        </w:rPr>
        <w:t xml:space="preserve">. </w:t>
      </w:r>
      <w:r w:rsidR="0069745C">
        <w:rPr>
          <w:sz w:val="20"/>
        </w:rPr>
        <w:t>П</w:t>
      </w:r>
      <w:r w:rsidR="00930D58">
        <w:rPr>
          <w:sz w:val="20"/>
        </w:rPr>
        <w:t xml:space="preserve">ри получении </w:t>
      </w:r>
      <w:r w:rsidR="0069745C">
        <w:rPr>
          <w:sz w:val="20"/>
        </w:rPr>
        <w:t xml:space="preserve">Поставщиком </w:t>
      </w:r>
      <w:r w:rsidR="00930D58">
        <w:rPr>
          <w:sz w:val="20"/>
        </w:rPr>
        <w:t>сообщения Покупателя об изменении</w:t>
      </w:r>
      <w:r w:rsidR="000845F1">
        <w:rPr>
          <w:sz w:val="20"/>
        </w:rPr>
        <w:t xml:space="preserve"> указанных </w:t>
      </w:r>
      <w:r w:rsidR="00930D58">
        <w:rPr>
          <w:sz w:val="20"/>
        </w:rPr>
        <w:t>сведений</w:t>
      </w:r>
      <w:r w:rsidR="00D63F28">
        <w:rPr>
          <w:sz w:val="20"/>
        </w:rPr>
        <w:t xml:space="preserve">, </w:t>
      </w:r>
      <w:r w:rsidR="002716BB">
        <w:rPr>
          <w:sz w:val="20"/>
        </w:rPr>
        <w:t>влекущих невозможность исполнения</w:t>
      </w:r>
      <w:r w:rsidR="00D63F28">
        <w:rPr>
          <w:sz w:val="20"/>
        </w:rPr>
        <w:t xml:space="preserve"> </w:t>
      </w:r>
      <w:r w:rsidR="00930D58">
        <w:rPr>
          <w:sz w:val="20"/>
        </w:rPr>
        <w:t>Поставщик</w:t>
      </w:r>
      <w:r w:rsidR="002716BB">
        <w:rPr>
          <w:sz w:val="20"/>
        </w:rPr>
        <w:t>ом обязательств по Спецификации на ранее согласованных условиях,</w:t>
      </w:r>
      <w:r w:rsidR="00930D58">
        <w:rPr>
          <w:sz w:val="20"/>
        </w:rPr>
        <w:t xml:space="preserve"> </w:t>
      </w:r>
      <w:r w:rsidR="002716BB">
        <w:rPr>
          <w:sz w:val="20"/>
        </w:rPr>
        <w:t xml:space="preserve">Поставщик </w:t>
      </w:r>
      <w:r w:rsidR="00930D58">
        <w:rPr>
          <w:sz w:val="20"/>
        </w:rPr>
        <w:t xml:space="preserve">вправе отказаться от </w:t>
      </w:r>
      <w:r w:rsidR="000B23BF">
        <w:rPr>
          <w:sz w:val="20"/>
        </w:rPr>
        <w:t>П</w:t>
      </w:r>
      <w:r w:rsidR="00930D58">
        <w:rPr>
          <w:sz w:val="20"/>
        </w:rPr>
        <w:t xml:space="preserve">оставки Товара либо потребовать </w:t>
      </w:r>
      <w:r w:rsidR="002716BB">
        <w:rPr>
          <w:sz w:val="20"/>
        </w:rPr>
        <w:t xml:space="preserve">от Покупателя </w:t>
      </w:r>
      <w:r w:rsidR="00930D58">
        <w:rPr>
          <w:sz w:val="20"/>
        </w:rPr>
        <w:t>изменения</w:t>
      </w:r>
      <w:r w:rsidR="002716BB">
        <w:rPr>
          <w:sz w:val="20"/>
        </w:rPr>
        <w:t xml:space="preserve"> иных</w:t>
      </w:r>
      <w:r w:rsidR="00930D58">
        <w:rPr>
          <w:sz w:val="20"/>
        </w:rPr>
        <w:t xml:space="preserve"> </w:t>
      </w:r>
      <w:r w:rsidR="0069745C">
        <w:rPr>
          <w:sz w:val="20"/>
        </w:rPr>
        <w:t>у</w:t>
      </w:r>
      <w:r w:rsidR="00930D58">
        <w:rPr>
          <w:sz w:val="20"/>
        </w:rPr>
        <w:t>словий</w:t>
      </w:r>
      <w:r w:rsidR="0069745C">
        <w:rPr>
          <w:sz w:val="20"/>
        </w:rPr>
        <w:t xml:space="preserve"> </w:t>
      </w:r>
      <w:r w:rsidR="000B23BF">
        <w:rPr>
          <w:sz w:val="20"/>
        </w:rPr>
        <w:t>П</w:t>
      </w:r>
      <w:r w:rsidR="0069745C">
        <w:rPr>
          <w:sz w:val="20"/>
        </w:rPr>
        <w:t>оставки Товара по</w:t>
      </w:r>
      <w:r w:rsidR="00930D58">
        <w:rPr>
          <w:sz w:val="20"/>
        </w:rPr>
        <w:t xml:space="preserve"> Спецификаци</w:t>
      </w:r>
      <w:r w:rsidR="0069745C">
        <w:rPr>
          <w:sz w:val="20"/>
        </w:rPr>
        <w:t>и</w:t>
      </w:r>
      <w:r w:rsidR="00930D58">
        <w:rPr>
          <w:sz w:val="20"/>
        </w:rPr>
        <w:t>.</w:t>
      </w:r>
    </w:p>
    <w:p w:rsidR="002B0548" w:rsidRDefault="0011524E" w:rsidP="00347BF0">
      <w:pPr>
        <w:tabs>
          <w:tab w:val="left" w:pos="426"/>
        </w:tabs>
        <w:jc w:val="both"/>
        <w:rPr>
          <w:sz w:val="20"/>
        </w:rPr>
      </w:pPr>
      <w:r>
        <w:rPr>
          <w:sz w:val="20"/>
        </w:rPr>
        <w:t>3</w:t>
      </w:r>
      <w:r w:rsidR="002B0548">
        <w:rPr>
          <w:sz w:val="20"/>
        </w:rPr>
        <w:t>.</w:t>
      </w:r>
      <w:r w:rsidR="00E17E5B">
        <w:rPr>
          <w:sz w:val="20"/>
        </w:rPr>
        <w:t>6</w:t>
      </w:r>
      <w:r w:rsidR="002B0548">
        <w:rPr>
          <w:sz w:val="20"/>
        </w:rPr>
        <w:t xml:space="preserve">. В случае сообщения </w:t>
      </w:r>
      <w:r w:rsidR="002B0548" w:rsidRPr="0077017A">
        <w:rPr>
          <w:sz w:val="20"/>
        </w:rPr>
        <w:t>Покупател</w:t>
      </w:r>
      <w:r w:rsidR="002B0548">
        <w:rPr>
          <w:sz w:val="20"/>
        </w:rPr>
        <w:t xml:space="preserve">ем о необходимости изменения сведений в Спецификации с нарушением срока, предусмотренного пунктом </w:t>
      </w:r>
      <w:r>
        <w:rPr>
          <w:sz w:val="20"/>
        </w:rPr>
        <w:t>3</w:t>
      </w:r>
      <w:r w:rsidR="002B0548">
        <w:rPr>
          <w:sz w:val="20"/>
        </w:rPr>
        <w:t>.</w:t>
      </w:r>
      <w:r w:rsidR="00E17E5B">
        <w:rPr>
          <w:sz w:val="20"/>
        </w:rPr>
        <w:t>5</w:t>
      </w:r>
      <w:r w:rsidR="002B0548">
        <w:rPr>
          <w:sz w:val="20"/>
        </w:rPr>
        <w:t xml:space="preserve"> Договора, Покупатель</w:t>
      </w:r>
      <w:r w:rsidR="002B0548" w:rsidRPr="0077017A">
        <w:rPr>
          <w:sz w:val="20"/>
        </w:rPr>
        <w:t xml:space="preserve"> </w:t>
      </w:r>
      <w:r w:rsidR="002B0548">
        <w:rPr>
          <w:sz w:val="20"/>
        </w:rPr>
        <w:t xml:space="preserve">обязуется оплатить Поставщику все </w:t>
      </w:r>
      <w:r w:rsidR="002B0548" w:rsidRPr="0077017A">
        <w:rPr>
          <w:sz w:val="20"/>
        </w:rPr>
        <w:t xml:space="preserve">соответствующие штрафы и сборы, предъявленные </w:t>
      </w:r>
      <w:r w:rsidR="002B0548">
        <w:rPr>
          <w:sz w:val="20"/>
        </w:rPr>
        <w:t>последнему</w:t>
      </w:r>
      <w:r w:rsidR="00DB76FB">
        <w:rPr>
          <w:sz w:val="20"/>
        </w:rPr>
        <w:t xml:space="preserve"> третьими лицами</w:t>
      </w:r>
      <w:r w:rsidR="002B0548" w:rsidRPr="0077017A">
        <w:rPr>
          <w:sz w:val="20"/>
        </w:rPr>
        <w:t>, на основании выставленной Поставщиком претензии в теч</w:t>
      </w:r>
      <w:r w:rsidR="002B0548">
        <w:rPr>
          <w:sz w:val="20"/>
        </w:rPr>
        <w:t>ение 5 (Пяти) календарных дней с момента предъявления Поставщиком соответствующего требования</w:t>
      </w:r>
      <w:r w:rsidR="002F4B68">
        <w:rPr>
          <w:sz w:val="20"/>
        </w:rPr>
        <w:t xml:space="preserve"> и подтверждающих документов</w:t>
      </w:r>
      <w:r w:rsidR="002B0548">
        <w:rPr>
          <w:sz w:val="20"/>
        </w:rPr>
        <w:t>.</w:t>
      </w:r>
    </w:p>
    <w:p w:rsidR="00403A3B" w:rsidRDefault="0011524E" w:rsidP="00347BF0">
      <w:pPr>
        <w:tabs>
          <w:tab w:val="left" w:pos="426"/>
        </w:tabs>
        <w:jc w:val="both"/>
        <w:rPr>
          <w:sz w:val="20"/>
        </w:rPr>
      </w:pPr>
      <w:r>
        <w:rPr>
          <w:sz w:val="20"/>
        </w:rPr>
        <w:t>3</w:t>
      </w:r>
      <w:r w:rsidR="00100F2E" w:rsidRPr="00C35C00">
        <w:rPr>
          <w:sz w:val="20"/>
        </w:rPr>
        <w:t>.</w:t>
      </w:r>
      <w:r w:rsidR="001622D2">
        <w:rPr>
          <w:sz w:val="20"/>
        </w:rPr>
        <w:t>7</w:t>
      </w:r>
      <w:r w:rsidR="00100F2E" w:rsidRPr="00C35C00">
        <w:rPr>
          <w:sz w:val="20"/>
        </w:rPr>
        <w:t>.</w:t>
      </w:r>
      <w:r w:rsidR="00100F2E" w:rsidRPr="00C35C00">
        <w:rPr>
          <w:sz w:val="20"/>
        </w:rPr>
        <w:tab/>
      </w:r>
      <w:r w:rsidR="00E03B43">
        <w:rPr>
          <w:sz w:val="20"/>
        </w:rPr>
        <w:t>М</w:t>
      </w:r>
      <w:r w:rsidR="00127C47" w:rsidRPr="00C35C00">
        <w:rPr>
          <w:sz w:val="20"/>
        </w:rPr>
        <w:t>оментом</w:t>
      </w:r>
      <w:r w:rsidR="00100F2E" w:rsidRPr="00C35C00">
        <w:rPr>
          <w:sz w:val="20"/>
        </w:rPr>
        <w:t xml:space="preserve"> </w:t>
      </w:r>
      <w:r w:rsidR="00D61678">
        <w:rPr>
          <w:sz w:val="20"/>
        </w:rPr>
        <w:t>П</w:t>
      </w:r>
      <w:r w:rsidR="00100F2E" w:rsidRPr="00C35C00">
        <w:rPr>
          <w:sz w:val="20"/>
        </w:rPr>
        <w:t>оставки</w:t>
      </w:r>
      <w:r w:rsidR="00127C47" w:rsidRPr="00C35C00">
        <w:rPr>
          <w:sz w:val="20"/>
        </w:rPr>
        <w:t xml:space="preserve"> Товара</w:t>
      </w:r>
      <w:r w:rsidR="00100F2E" w:rsidRPr="00C35C00">
        <w:rPr>
          <w:sz w:val="20"/>
        </w:rPr>
        <w:t xml:space="preserve">, перехода </w:t>
      </w:r>
      <w:r w:rsidR="00DB76FB" w:rsidRPr="00C35C00">
        <w:rPr>
          <w:sz w:val="20"/>
        </w:rPr>
        <w:t xml:space="preserve">от Поставщика к Покупателю </w:t>
      </w:r>
      <w:r w:rsidR="00100F2E" w:rsidRPr="00C35C00">
        <w:rPr>
          <w:sz w:val="20"/>
        </w:rPr>
        <w:t>права собственности</w:t>
      </w:r>
      <w:r w:rsidR="00DB76FB" w:rsidRPr="00C35C00">
        <w:rPr>
          <w:sz w:val="20"/>
        </w:rPr>
        <w:t xml:space="preserve"> на Товар,</w:t>
      </w:r>
      <w:r w:rsidR="00100F2E" w:rsidRPr="00C35C00">
        <w:rPr>
          <w:sz w:val="20"/>
        </w:rPr>
        <w:t xml:space="preserve"> риск</w:t>
      </w:r>
      <w:r w:rsidR="00127C47" w:rsidRPr="00C35C00">
        <w:rPr>
          <w:sz w:val="20"/>
        </w:rPr>
        <w:t>а</w:t>
      </w:r>
      <w:r w:rsidR="00100F2E" w:rsidRPr="00C35C00">
        <w:rPr>
          <w:sz w:val="20"/>
        </w:rPr>
        <w:t xml:space="preserve"> случайной гибели или случайного повреждения Товара является </w:t>
      </w:r>
      <w:r w:rsidR="00127C47" w:rsidRPr="00C35C00">
        <w:rPr>
          <w:sz w:val="20"/>
        </w:rPr>
        <w:t>момент</w:t>
      </w:r>
      <w:r w:rsidR="00100F2E" w:rsidRPr="00C35C00">
        <w:rPr>
          <w:sz w:val="20"/>
        </w:rPr>
        <w:t xml:space="preserve"> передачи Поставщиком и/или Грузоотправителем каждой партии Товара первому </w:t>
      </w:r>
      <w:r w:rsidR="00046931">
        <w:rPr>
          <w:sz w:val="20"/>
        </w:rPr>
        <w:t>П</w:t>
      </w:r>
      <w:r w:rsidR="00100F2E" w:rsidRPr="00C35C00">
        <w:rPr>
          <w:sz w:val="20"/>
        </w:rPr>
        <w:t>еревозчику</w:t>
      </w:r>
      <w:r w:rsidR="00046931">
        <w:rPr>
          <w:sz w:val="20"/>
        </w:rPr>
        <w:t xml:space="preserve"> (ж/д) или Перевозчику (авто)</w:t>
      </w:r>
      <w:r w:rsidR="00100F2E" w:rsidRPr="00C35C00">
        <w:rPr>
          <w:sz w:val="20"/>
        </w:rPr>
        <w:t xml:space="preserve">, </w:t>
      </w:r>
      <w:r w:rsidR="00127C47" w:rsidRPr="00C35C00">
        <w:rPr>
          <w:sz w:val="20"/>
        </w:rPr>
        <w:t>определяемый датой</w:t>
      </w:r>
      <w:r w:rsidR="00100F2E" w:rsidRPr="00C35C00">
        <w:rPr>
          <w:sz w:val="20"/>
        </w:rPr>
        <w:t xml:space="preserve"> в штемпеле ж</w:t>
      </w:r>
      <w:r w:rsidR="00132C65">
        <w:rPr>
          <w:sz w:val="20"/>
        </w:rPr>
        <w:t>елезнодорожной</w:t>
      </w:r>
      <w:r w:rsidR="00D86229">
        <w:rPr>
          <w:sz w:val="20"/>
        </w:rPr>
        <w:t xml:space="preserve"> станции</w:t>
      </w:r>
      <w:r w:rsidR="00100F2E" w:rsidRPr="00C35C00">
        <w:rPr>
          <w:sz w:val="20"/>
        </w:rPr>
        <w:t xml:space="preserve"> отправления в накладной, либо в ТТН/ТН.</w:t>
      </w:r>
    </w:p>
    <w:p w:rsidR="00B21C64" w:rsidRPr="000B23BF" w:rsidRDefault="00B21C64" w:rsidP="00347BF0">
      <w:pPr>
        <w:tabs>
          <w:tab w:val="left" w:pos="426"/>
        </w:tabs>
        <w:jc w:val="both"/>
        <w:rPr>
          <w:sz w:val="20"/>
        </w:rPr>
      </w:pPr>
      <w:r w:rsidRPr="000B23BF">
        <w:rPr>
          <w:sz w:val="20"/>
        </w:rPr>
        <w:t>3.</w:t>
      </w:r>
      <w:r w:rsidR="001622D2">
        <w:rPr>
          <w:sz w:val="20"/>
        </w:rPr>
        <w:t>8</w:t>
      </w:r>
      <w:r w:rsidRPr="000B23BF">
        <w:rPr>
          <w:sz w:val="20"/>
        </w:rPr>
        <w:t>. При поставке автомобильным транспортом ТТН или ТН и сертификаты/паспорта качества следуют вместе с Товаром.</w:t>
      </w:r>
    </w:p>
    <w:p w:rsidR="00B21C64" w:rsidRPr="000B23BF" w:rsidRDefault="001622D2" w:rsidP="00347BF0">
      <w:pPr>
        <w:tabs>
          <w:tab w:val="left" w:pos="426"/>
        </w:tabs>
        <w:jc w:val="both"/>
        <w:rPr>
          <w:sz w:val="20"/>
        </w:rPr>
      </w:pPr>
      <w:r>
        <w:rPr>
          <w:sz w:val="20"/>
        </w:rPr>
        <w:lastRenderedPageBreak/>
        <w:t>3.9</w:t>
      </w:r>
      <w:r w:rsidR="00B21C64" w:rsidRPr="000B23BF">
        <w:rPr>
          <w:sz w:val="20"/>
        </w:rPr>
        <w:t>. При поставке ж</w:t>
      </w:r>
      <w:r w:rsidR="00132C65">
        <w:rPr>
          <w:sz w:val="20"/>
        </w:rPr>
        <w:t>елезнодорожным</w:t>
      </w:r>
      <w:r w:rsidR="00B21C64" w:rsidRPr="000B23BF">
        <w:rPr>
          <w:sz w:val="20"/>
        </w:rPr>
        <w:t xml:space="preserve"> транспортом накладные оформляются в АС </w:t>
      </w:r>
      <w:r w:rsidR="001A7E39">
        <w:rPr>
          <w:sz w:val="20"/>
        </w:rPr>
        <w:t>«</w:t>
      </w:r>
      <w:r w:rsidR="00B21C64" w:rsidRPr="000B23BF">
        <w:rPr>
          <w:sz w:val="20"/>
        </w:rPr>
        <w:t>ЭТРАН</w:t>
      </w:r>
      <w:r w:rsidR="001A7E39">
        <w:rPr>
          <w:sz w:val="20"/>
        </w:rPr>
        <w:t>»</w:t>
      </w:r>
      <w:r w:rsidR="00B21C64" w:rsidRPr="000B23BF">
        <w:rPr>
          <w:sz w:val="20"/>
        </w:rPr>
        <w:t>. Копии сертификатов/паспортов качества направляются посредством электронной почты на согласованные Сторонами электронные адреса Покупателя,</w:t>
      </w:r>
      <w:r w:rsidR="001A7E39">
        <w:rPr>
          <w:sz w:val="20"/>
        </w:rPr>
        <w:t xml:space="preserve"> указанные в пункте </w:t>
      </w:r>
      <w:r w:rsidR="00F03757">
        <w:rPr>
          <w:sz w:val="20"/>
        </w:rPr>
        <w:t>15</w:t>
      </w:r>
      <w:r w:rsidR="00707F5C">
        <w:rPr>
          <w:sz w:val="20"/>
        </w:rPr>
        <w:t>.5</w:t>
      </w:r>
      <w:r w:rsidR="001A7E39">
        <w:rPr>
          <w:sz w:val="20"/>
        </w:rPr>
        <w:t xml:space="preserve"> Договора,</w:t>
      </w:r>
      <w:r w:rsidR="00B21C64" w:rsidRPr="000B23BF">
        <w:rPr>
          <w:sz w:val="20"/>
        </w:rPr>
        <w:t xml:space="preserve"> с последующим направлением оригиналов.</w:t>
      </w:r>
    </w:p>
    <w:p w:rsidR="00100F2E" w:rsidRPr="0077017A" w:rsidRDefault="0011524E" w:rsidP="00347BF0">
      <w:pPr>
        <w:tabs>
          <w:tab w:val="left" w:pos="426"/>
        </w:tabs>
        <w:jc w:val="both"/>
        <w:rPr>
          <w:sz w:val="20"/>
        </w:rPr>
      </w:pPr>
      <w:r>
        <w:rPr>
          <w:sz w:val="20"/>
        </w:rPr>
        <w:t>3</w:t>
      </w:r>
      <w:r w:rsidR="00100F2E" w:rsidRPr="0077017A">
        <w:rPr>
          <w:sz w:val="20"/>
        </w:rPr>
        <w:t>.</w:t>
      </w:r>
      <w:r w:rsidR="002B0548">
        <w:rPr>
          <w:sz w:val="20"/>
        </w:rPr>
        <w:t>1</w:t>
      </w:r>
      <w:r w:rsidR="001622D2">
        <w:rPr>
          <w:sz w:val="20"/>
        </w:rPr>
        <w:t>0</w:t>
      </w:r>
      <w:r w:rsidR="00100F2E" w:rsidRPr="0077017A">
        <w:rPr>
          <w:sz w:val="20"/>
        </w:rPr>
        <w:t>.</w:t>
      </w:r>
      <w:r w:rsidR="00100F2E" w:rsidRPr="0077017A">
        <w:rPr>
          <w:sz w:val="20"/>
        </w:rPr>
        <w:tab/>
        <w:t xml:space="preserve">Изменение </w:t>
      </w:r>
      <w:r w:rsidR="00684929">
        <w:rPr>
          <w:sz w:val="20"/>
        </w:rPr>
        <w:t>условий Спецификации</w:t>
      </w:r>
      <w:r w:rsidR="00100F2E" w:rsidRPr="0077017A">
        <w:rPr>
          <w:sz w:val="20"/>
        </w:rPr>
        <w:t xml:space="preserve"> возможно по согласию Сторон путем </w:t>
      </w:r>
      <w:r w:rsidR="00684929">
        <w:rPr>
          <w:sz w:val="20"/>
        </w:rPr>
        <w:t>подписания соответствующего документа</w:t>
      </w:r>
      <w:r w:rsidR="00303B62">
        <w:rPr>
          <w:sz w:val="20"/>
        </w:rPr>
        <w:t>.</w:t>
      </w:r>
    </w:p>
    <w:p w:rsidR="00100F2E" w:rsidRPr="0077017A" w:rsidRDefault="0011524E" w:rsidP="00347BF0">
      <w:pPr>
        <w:tabs>
          <w:tab w:val="left" w:pos="426"/>
        </w:tabs>
        <w:jc w:val="both"/>
        <w:rPr>
          <w:sz w:val="20"/>
        </w:rPr>
      </w:pPr>
      <w:r>
        <w:rPr>
          <w:sz w:val="20"/>
        </w:rPr>
        <w:t>3</w:t>
      </w:r>
      <w:r w:rsidR="00100F2E" w:rsidRPr="0077017A">
        <w:rPr>
          <w:sz w:val="20"/>
        </w:rPr>
        <w:t>.</w:t>
      </w:r>
      <w:r w:rsidR="0069745C">
        <w:rPr>
          <w:sz w:val="20"/>
        </w:rPr>
        <w:t>1</w:t>
      </w:r>
      <w:r w:rsidR="001622D2">
        <w:rPr>
          <w:sz w:val="20"/>
        </w:rPr>
        <w:t>1</w:t>
      </w:r>
      <w:r w:rsidR="00100F2E" w:rsidRPr="0077017A">
        <w:rPr>
          <w:sz w:val="20"/>
        </w:rPr>
        <w:t>.</w:t>
      </w:r>
      <w:r w:rsidR="00100F2E" w:rsidRPr="0077017A">
        <w:rPr>
          <w:sz w:val="20"/>
        </w:rPr>
        <w:tab/>
        <w:t>Покупатель несет ответственность перед Поставщиком согласно настоящему Договору за действия Грузополучателя, определенного Покупателем</w:t>
      </w:r>
      <w:r w:rsidR="000E0BA4">
        <w:rPr>
          <w:sz w:val="20"/>
        </w:rPr>
        <w:t>.</w:t>
      </w:r>
    </w:p>
    <w:p w:rsidR="001622D2" w:rsidRDefault="0011524E" w:rsidP="00347BF0">
      <w:pPr>
        <w:tabs>
          <w:tab w:val="left" w:pos="426"/>
        </w:tabs>
        <w:jc w:val="both"/>
        <w:rPr>
          <w:sz w:val="20"/>
        </w:rPr>
      </w:pPr>
      <w:r>
        <w:rPr>
          <w:sz w:val="20"/>
        </w:rPr>
        <w:t>3</w:t>
      </w:r>
      <w:r w:rsidR="00100F2E" w:rsidRPr="0077017A">
        <w:rPr>
          <w:sz w:val="20"/>
        </w:rPr>
        <w:t>.1</w:t>
      </w:r>
      <w:r w:rsidR="001622D2">
        <w:rPr>
          <w:sz w:val="20"/>
        </w:rPr>
        <w:t>2</w:t>
      </w:r>
      <w:r w:rsidR="00100F2E" w:rsidRPr="0077017A">
        <w:rPr>
          <w:sz w:val="20"/>
        </w:rPr>
        <w:t>.</w:t>
      </w:r>
      <w:r w:rsidR="00100F2E" w:rsidRPr="0077017A">
        <w:rPr>
          <w:sz w:val="20"/>
        </w:rPr>
        <w:tab/>
        <w:t xml:space="preserve">В случае недопоставки Товара в любом периоде поставки, Поставщик вправе </w:t>
      </w:r>
      <w:proofErr w:type="spellStart"/>
      <w:r w:rsidR="00100F2E" w:rsidRPr="0077017A">
        <w:rPr>
          <w:sz w:val="20"/>
        </w:rPr>
        <w:t>допоставить</w:t>
      </w:r>
      <w:proofErr w:type="spellEnd"/>
      <w:r w:rsidR="00100F2E" w:rsidRPr="0077017A">
        <w:rPr>
          <w:sz w:val="20"/>
        </w:rPr>
        <w:t xml:space="preserve"> Товар после окончания этого периода, при условии отсутствия письменного предварительного отказа Покупателя от приемки Товара после окончания периода поставки</w:t>
      </w:r>
      <w:r w:rsidR="0069745C">
        <w:rPr>
          <w:sz w:val="20"/>
        </w:rPr>
        <w:t xml:space="preserve"> Товара</w:t>
      </w:r>
      <w:r w:rsidR="00100F2E" w:rsidRPr="0077017A">
        <w:rPr>
          <w:sz w:val="20"/>
        </w:rPr>
        <w:t xml:space="preserve"> и своевременного исполнения Покупателем своих обязательств по оплате Товара. Цена Товара, недопоставка которого восполняется после окончания </w:t>
      </w:r>
      <w:r w:rsidR="00D61678">
        <w:rPr>
          <w:sz w:val="20"/>
        </w:rPr>
        <w:t>П</w:t>
      </w:r>
      <w:r w:rsidR="00100F2E" w:rsidRPr="0077017A">
        <w:rPr>
          <w:sz w:val="20"/>
        </w:rPr>
        <w:t>ериода поставки</w:t>
      </w:r>
      <w:r w:rsidR="00D61678">
        <w:rPr>
          <w:sz w:val="20"/>
        </w:rPr>
        <w:t xml:space="preserve"> Товара</w:t>
      </w:r>
      <w:r w:rsidR="00100F2E" w:rsidRPr="0077017A">
        <w:rPr>
          <w:sz w:val="20"/>
        </w:rPr>
        <w:t xml:space="preserve">, определяется на основании Спецификации, в которой была согласована цена Товара в соответствующем </w:t>
      </w:r>
      <w:r w:rsidR="00D61678">
        <w:rPr>
          <w:sz w:val="20"/>
        </w:rPr>
        <w:t>П</w:t>
      </w:r>
      <w:r w:rsidR="00100F2E" w:rsidRPr="0077017A">
        <w:rPr>
          <w:sz w:val="20"/>
        </w:rPr>
        <w:t>ериоде поставки</w:t>
      </w:r>
      <w:r w:rsidR="00D61678">
        <w:rPr>
          <w:sz w:val="20"/>
        </w:rPr>
        <w:t xml:space="preserve"> Товара</w:t>
      </w:r>
      <w:r w:rsidR="00100F2E" w:rsidRPr="0077017A">
        <w:rPr>
          <w:sz w:val="20"/>
        </w:rPr>
        <w:t>.</w:t>
      </w:r>
      <w:r w:rsidR="001622D2" w:rsidRPr="001622D2">
        <w:rPr>
          <w:sz w:val="20"/>
        </w:rPr>
        <w:t xml:space="preserve"> </w:t>
      </w:r>
    </w:p>
    <w:p w:rsidR="00100F2E" w:rsidRPr="0077017A" w:rsidRDefault="00100F2E" w:rsidP="008C6EAC">
      <w:pPr>
        <w:pStyle w:val="a3"/>
        <w:tabs>
          <w:tab w:val="left" w:pos="426"/>
        </w:tabs>
        <w:rPr>
          <w:sz w:val="20"/>
        </w:rPr>
      </w:pPr>
    </w:p>
    <w:p w:rsidR="00100F2E" w:rsidRPr="002C20F0" w:rsidRDefault="00717298" w:rsidP="0077017A">
      <w:pPr>
        <w:pStyle w:val="CC"/>
        <w:spacing w:before="0"/>
        <w:jc w:val="center"/>
        <w:rPr>
          <w:i w:val="0"/>
          <w:sz w:val="20"/>
        </w:rPr>
      </w:pPr>
      <w:r w:rsidRPr="002C20F0">
        <w:rPr>
          <w:i w:val="0"/>
          <w:sz w:val="20"/>
        </w:rPr>
        <w:t>4</w:t>
      </w:r>
      <w:r w:rsidR="000B1FAF" w:rsidRPr="002C20F0">
        <w:rPr>
          <w:i w:val="0"/>
          <w:sz w:val="20"/>
        </w:rPr>
        <w:t>.</w:t>
      </w:r>
      <w:r w:rsidR="00DA5033" w:rsidRPr="002C20F0">
        <w:rPr>
          <w:i w:val="0"/>
          <w:sz w:val="20"/>
        </w:rPr>
        <w:t xml:space="preserve"> </w:t>
      </w:r>
      <w:r w:rsidR="00C278B3" w:rsidRPr="002C20F0">
        <w:rPr>
          <w:i w:val="0"/>
          <w:sz w:val="20"/>
        </w:rPr>
        <w:t xml:space="preserve">ОБЩИЕ </w:t>
      </w:r>
      <w:r w:rsidR="00100F2E" w:rsidRPr="002C20F0">
        <w:rPr>
          <w:i w:val="0"/>
          <w:sz w:val="20"/>
        </w:rPr>
        <w:t>УСЛОВИЯ ПОСТАВКИ Ж</w:t>
      </w:r>
      <w:r w:rsidR="00132C65">
        <w:rPr>
          <w:i w:val="0"/>
          <w:sz w:val="20"/>
        </w:rPr>
        <w:t>ЕЛЕЗНОДОРОЖНЫМ</w:t>
      </w:r>
      <w:r w:rsidR="00100F2E" w:rsidRPr="002C20F0">
        <w:rPr>
          <w:i w:val="0"/>
          <w:sz w:val="20"/>
        </w:rPr>
        <w:t xml:space="preserve"> ТРАНСПОРТОМ</w:t>
      </w:r>
    </w:p>
    <w:p w:rsidR="00EC20D4" w:rsidRDefault="00EC20D4" w:rsidP="009379B1">
      <w:pPr>
        <w:tabs>
          <w:tab w:val="left" w:pos="426"/>
        </w:tabs>
        <w:jc w:val="both"/>
        <w:rPr>
          <w:sz w:val="20"/>
        </w:rPr>
      </w:pPr>
    </w:p>
    <w:p w:rsidR="009379B1" w:rsidRDefault="00717298" w:rsidP="009379B1">
      <w:pPr>
        <w:tabs>
          <w:tab w:val="left" w:pos="426"/>
        </w:tabs>
        <w:jc w:val="both"/>
        <w:rPr>
          <w:sz w:val="20"/>
        </w:rPr>
      </w:pPr>
      <w:r>
        <w:rPr>
          <w:sz w:val="20"/>
        </w:rPr>
        <w:t>4</w:t>
      </w:r>
      <w:r w:rsidR="00100F2E" w:rsidRPr="0077017A">
        <w:rPr>
          <w:sz w:val="20"/>
        </w:rPr>
        <w:t>.</w:t>
      </w:r>
      <w:r>
        <w:rPr>
          <w:sz w:val="20"/>
        </w:rPr>
        <w:t>1.</w:t>
      </w:r>
      <w:r w:rsidR="00100F2E" w:rsidRPr="0077017A">
        <w:rPr>
          <w:sz w:val="20"/>
        </w:rPr>
        <w:tab/>
        <w:t>Поставка Товара</w:t>
      </w:r>
      <w:r>
        <w:rPr>
          <w:sz w:val="20"/>
        </w:rPr>
        <w:t xml:space="preserve"> </w:t>
      </w:r>
      <w:r w:rsidR="00D61678" w:rsidRPr="0077017A">
        <w:rPr>
          <w:sz w:val="20"/>
        </w:rPr>
        <w:t>железнодорожным</w:t>
      </w:r>
      <w:r w:rsidR="00D61678">
        <w:rPr>
          <w:sz w:val="20"/>
        </w:rPr>
        <w:t xml:space="preserve"> </w:t>
      </w:r>
      <w:r>
        <w:rPr>
          <w:sz w:val="20"/>
        </w:rPr>
        <w:t>транспортом</w:t>
      </w:r>
      <w:r w:rsidR="00100F2E" w:rsidRPr="0077017A">
        <w:rPr>
          <w:sz w:val="20"/>
        </w:rPr>
        <w:t xml:space="preserve"> осуществляется в транспортных средствах инвентарного парка ОАО «РЖД»</w:t>
      </w:r>
      <w:r w:rsidR="00046931">
        <w:rPr>
          <w:sz w:val="20"/>
        </w:rPr>
        <w:t xml:space="preserve"> (железных дорог стран СНГ, Балтии и Украины)</w:t>
      </w:r>
      <w:r w:rsidR="00100F2E" w:rsidRPr="0077017A">
        <w:rPr>
          <w:sz w:val="20"/>
        </w:rPr>
        <w:t xml:space="preserve"> либо в Вагонах. </w:t>
      </w:r>
    </w:p>
    <w:p w:rsidR="00100F2E" w:rsidRDefault="00717298" w:rsidP="009379B1">
      <w:pPr>
        <w:tabs>
          <w:tab w:val="left" w:pos="426"/>
        </w:tabs>
        <w:jc w:val="both"/>
        <w:rPr>
          <w:sz w:val="20"/>
        </w:rPr>
      </w:pPr>
      <w:r>
        <w:rPr>
          <w:sz w:val="20"/>
        </w:rPr>
        <w:t>4</w:t>
      </w:r>
      <w:r w:rsidR="00100F2E" w:rsidRPr="0077017A">
        <w:rPr>
          <w:sz w:val="20"/>
        </w:rPr>
        <w:t>.</w:t>
      </w:r>
      <w:r>
        <w:rPr>
          <w:sz w:val="20"/>
        </w:rPr>
        <w:t>2</w:t>
      </w:r>
      <w:r w:rsidR="00100F2E" w:rsidRPr="0077017A">
        <w:rPr>
          <w:sz w:val="20"/>
        </w:rPr>
        <w:t xml:space="preserve">. </w:t>
      </w:r>
      <w:r w:rsidR="00100F2E" w:rsidRPr="0077017A">
        <w:rPr>
          <w:sz w:val="20"/>
        </w:rPr>
        <w:tab/>
        <w:t>Отгрузка Товара</w:t>
      </w:r>
      <w:r>
        <w:rPr>
          <w:sz w:val="20"/>
        </w:rPr>
        <w:t xml:space="preserve"> </w:t>
      </w:r>
      <w:r w:rsidR="00D61678" w:rsidRPr="0077017A">
        <w:rPr>
          <w:sz w:val="20"/>
        </w:rPr>
        <w:t>железнодорожным</w:t>
      </w:r>
      <w:r w:rsidR="00D61678">
        <w:rPr>
          <w:sz w:val="20"/>
        </w:rPr>
        <w:t xml:space="preserve"> </w:t>
      </w:r>
      <w:r>
        <w:rPr>
          <w:sz w:val="20"/>
        </w:rPr>
        <w:t>транспортом</w:t>
      </w:r>
      <w:r w:rsidR="00100F2E" w:rsidRPr="0077017A">
        <w:rPr>
          <w:sz w:val="20"/>
        </w:rPr>
        <w:t xml:space="preserve"> производится </w:t>
      </w:r>
      <w:r w:rsidR="00D61678">
        <w:rPr>
          <w:sz w:val="20"/>
        </w:rPr>
        <w:t>П</w:t>
      </w:r>
      <w:r w:rsidR="00100F2E" w:rsidRPr="0077017A">
        <w:rPr>
          <w:sz w:val="20"/>
        </w:rPr>
        <w:t>артиями</w:t>
      </w:r>
      <w:r w:rsidR="00D61678">
        <w:rPr>
          <w:sz w:val="20"/>
        </w:rPr>
        <w:t xml:space="preserve"> Товара</w:t>
      </w:r>
      <w:r w:rsidR="00100F2E" w:rsidRPr="0077017A">
        <w:rPr>
          <w:sz w:val="20"/>
        </w:rPr>
        <w:t xml:space="preserve"> в соответствии с минимальными нормами </w:t>
      </w:r>
      <w:r w:rsidR="00E17E5B">
        <w:rPr>
          <w:sz w:val="20"/>
        </w:rPr>
        <w:t>О</w:t>
      </w:r>
      <w:r w:rsidR="00100F2E" w:rsidRPr="0077017A">
        <w:rPr>
          <w:sz w:val="20"/>
        </w:rPr>
        <w:t>тгрузки</w:t>
      </w:r>
      <w:r w:rsidR="00E17E5B">
        <w:rPr>
          <w:sz w:val="20"/>
        </w:rPr>
        <w:t xml:space="preserve"> Товара</w:t>
      </w:r>
      <w:r w:rsidR="00100F2E" w:rsidRPr="0077017A">
        <w:rPr>
          <w:sz w:val="20"/>
        </w:rPr>
        <w:t xml:space="preserve">. Минимальной нормой </w:t>
      </w:r>
      <w:r w:rsidR="00E17E5B">
        <w:rPr>
          <w:sz w:val="20"/>
        </w:rPr>
        <w:t>О</w:t>
      </w:r>
      <w:r w:rsidR="00100F2E" w:rsidRPr="0077017A">
        <w:rPr>
          <w:sz w:val="20"/>
        </w:rPr>
        <w:t>тгрузки</w:t>
      </w:r>
      <w:r w:rsidR="00E17E5B">
        <w:rPr>
          <w:sz w:val="20"/>
        </w:rPr>
        <w:t xml:space="preserve"> Товара</w:t>
      </w:r>
      <w:r w:rsidR="00100F2E" w:rsidRPr="0077017A">
        <w:rPr>
          <w:sz w:val="20"/>
        </w:rPr>
        <w:t xml:space="preserve"> является один Вагон. Товар в количестве менее минимальной нормы не подлежит</w:t>
      </w:r>
      <w:r w:rsidR="002B0548">
        <w:rPr>
          <w:sz w:val="20"/>
        </w:rPr>
        <w:t xml:space="preserve"> поставке</w:t>
      </w:r>
      <w:r w:rsidR="00100F2E" w:rsidRPr="0077017A">
        <w:rPr>
          <w:sz w:val="20"/>
        </w:rPr>
        <w:t>, при этом Поставщик не несет ответственности за нарушение сроков</w:t>
      </w:r>
      <w:r w:rsidR="002B0548">
        <w:rPr>
          <w:sz w:val="20"/>
        </w:rPr>
        <w:t xml:space="preserve"> его</w:t>
      </w:r>
      <w:r w:rsidR="00100F2E" w:rsidRPr="0077017A">
        <w:rPr>
          <w:sz w:val="20"/>
        </w:rPr>
        <w:t xml:space="preserve"> поставки и недопоставку.</w:t>
      </w:r>
    </w:p>
    <w:p w:rsidR="0011059B" w:rsidRPr="00447726" w:rsidRDefault="0011059B" w:rsidP="009379B1">
      <w:pPr>
        <w:tabs>
          <w:tab w:val="left" w:pos="426"/>
        </w:tabs>
        <w:jc w:val="both"/>
        <w:rPr>
          <w:sz w:val="20"/>
        </w:rPr>
      </w:pPr>
    </w:p>
    <w:p w:rsidR="0011059B" w:rsidRPr="002C20F0" w:rsidRDefault="00717298" w:rsidP="0011059B">
      <w:pPr>
        <w:pStyle w:val="CC"/>
        <w:spacing w:before="0"/>
        <w:jc w:val="center"/>
        <w:rPr>
          <w:i w:val="0"/>
          <w:sz w:val="20"/>
        </w:rPr>
      </w:pPr>
      <w:r w:rsidRPr="002C20F0">
        <w:rPr>
          <w:i w:val="0"/>
          <w:sz w:val="20"/>
        </w:rPr>
        <w:t>5</w:t>
      </w:r>
      <w:r w:rsidR="0011059B" w:rsidRPr="002C20F0">
        <w:rPr>
          <w:i w:val="0"/>
          <w:sz w:val="20"/>
        </w:rPr>
        <w:t>. УСЛОВИЯ ПОСТАВКИ ТОВАРА ЖЕЛЕЗНОДОРОЖНЫМ ТРАНСПОРТОМ FCA Ж</w:t>
      </w:r>
      <w:r w:rsidR="00132C65">
        <w:rPr>
          <w:i w:val="0"/>
          <w:sz w:val="20"/>
        </w:rPr>
        <w:t>ЕЛЕЗНОДОРОЖНАЯ</w:t>
      </w:r>
      <w:r w:rsidR="0011059B" w:rsidRPr="002C20F0">
        <w:rPr>
          <w:i w:val="0"/>
          <w:sz w:val="20"/>
        </w:rPr>
        <w:t xml:space="preserve"> СТАНЦИЯ ГРУЗООТПРАВИТЕЛЯ</w:t>
      </w:r>
      <w:r w:rsidR="00962DF0" w:rsidRPr="002C20F0">
        <w:rPr>
          <w:i w:val="0"/>
          <w:sz w:val="20"/>
        </w:rPr>
        <w:t xml:space="preserve"> (ИНКОТЕРМС 2010)</w:t>
      </w:r>
    </w:p>
    <w:p w:rsidR="00EC20D4" w:rsidRPr="0077017A" w:rsidRDefault="00EC20D4" w:rsidP="00373918">
      <w:pPr>
        <w:tabs>
          <w:tab w:val="left" w:pos="426"/>
        </w:tabs>
        <w:jc w:val="both"/>
        <w:rPr>
          <w:sz w:val="20"/>
        </w:rPr>
      </w:pPr>
    </w:p>
    <w:p w:rsidR="005F77A1" w:rsidRPr="00D555BA" w:rsidRDefault="00717298" w:rsidP="00373918">
      <w:pPr>
        <w:tabs>
          <w:tab w:val="left" w:pos="426"/>
        </w:tabs>
        <w:jc w:val="both"/>
        <w:rPr>
          <w:sz w:val="20"/>
          <w:u w:val="single"/>
        </w:rPr>
      </w:pPr>
      <w:r>
        <w:rPr>
          <w:sz w:val="20"/>
        </w:rPr>
        <w:t>5</w:t>
      </w:r>
      <w:r w:rsidR="00100F2E" w:rsidRPr="0077017A">
        <w:rPr>
          <w:sz w:val="20"/>
        </w:rPr>
        <w:t>.</w:t>
      </w:r>
      <w:r w:rsidR="00962DF0">
        <w:rPr>
          <w:sz w:val="20"/>
        </w:rPr>
        <w:t>1</w:t>
      </w:r>
      <w:r w:rsidR="00100F2E" w:rsidRPr="0077017A">
        <w:rPr>
          <w:sz w:val="20"/>
        </w:rPr>
        <w:t>.</w:t>
      </w:r>
      <w:r w:rsidR="00100F2E" w:rsidRPr="0077017A">
        <w:rPr>
          <w:sz w:val="20"/>
        </w:rPr>
        <w:tab/>
      </w:r>
      <w:r w:rsidR="00962DF0" w:rsidRPr="00D555BA">
        <w:rPr>
          <w:sz w:val="20"/>
          <w:u w:val="single"/>
        </w:rPr>
        <w:t xml:space="preserve">При </w:t>
      </w:r>
      <w:r w:rsidR="00B62E3D" w:rsidRPr="00D555BA">
        <w:rPr>
          <w:sz w:val="20"/>
          <w:u w:val="single"/>
        </w:rPr>
        <w:t>П</w:t>
      </w:r>
      <w:r w:rsidR="00962DF0" w:rsidRPr="00D555BA">
        <w:rPr>
          <w:sz w:val="20"/>
          <w:u w:val="single"/>
        </w:rPr>
        <w:t>оставке Товара железнодорожным транспортом на условиях FCA ж</w:t>
      </w:r>
      <w:r w:rsidR="00132C65" w:rsidRPr="00D555BA">
        <w:rPr>
          <w:sz w:val="20"/>
          <w:u w:val="single"/>
        </w:rPr>
        <w:t xml:space="preserve">елезнодорожная </w:t>
      </w:r>
      <w:r w:rsidR="00962DF0" w:rsidRPr="00D555BA">
        <w:rPr>
          <w:sz w:val="20"/>
          <w:u w:val="single"/>
        </w:rPr>
        <w:t>станция Грузоотправителя (</w:t>
      </w:r>
      <w:proofErr w:type="spellStart"/>
      <w:r w:rsidR="00962DF0" w:rsidRPr="00D555BA">
        <w:rPr>
          <w:sz w:val="20"/>
          <w:u w:val="single"/>
        </w:rPr>
        <w:t>Инкотермс</w:t>
      </w:r>
      <w:proofErr w:type="spellEnd"/>
      <w:r w:rsidR="00962DF0" w:rsidRPr="00D555BA">
        <w:rPr>
          <w:sz w:val="20"/>
          <w:u w:val="single"/>
        </w:rPr>
        <w:t xml:space="preserve"> 2010) </w:t>
      </w:r>
      <w:r w:rsidR="005F77A1" w:rsidRPr="00D555BA">
        <w:rPr>
          <w:sz w:val="20"/>
          <w:u w:val="single"/>
        </w:rPr>
        <w:t>Покупатель обязуется:</w:t>
      </w:r>
    </w:p>
    <w:p w:rsidR="00100F2E" w:rsidRDefault="00717298" w:rsidP="00C35C00">
      <w:pPr>
        <w:tabs>
          <w:tab w:val="left" w:pos="426"/>
        </w:tabs>
        <w:jc w:val="both"/>
        <w:rPr>
          <w:sz w:val="20"/>
        </w:rPr>
      </w:pPr>
      <w:r>
        <w:rPr>
          <w:sz w:val="20"/>
        </w:rPr>
        <w:t>5</w:t>
      </w:r>
      <w:r w:rsidR="005F77A1">
        <w:rPr>
          <w:sz w:val="20"/>
        </w:rPr>
        <w:t>.</w:t>
      </w:r>
      <w:r w:rsidR="00962DF0">
        <w:rPr>
          <w:sz w:val="20"/>
        </w:rPr>
        <w:t>1</w:t>
      </w:r>
      <w:r w:rsidR="005F77A1">
        <w:rPr>
          <w:sz w:val="20"/>
        </w:rPr>
        <w:t>.1. Обеспечить т</w:t>
      </w:r>
      <w:r w:rsidR="00100F2E" w:rsidRPr="0077017A">
        <w:rPr>
          <w:sz w:val="20"/>
        </w:rPr>
        <w:t>ранспортировк</w:t>
      </w:r>
      <w:r w:rsidR="005F77A1">
        <w:rPr>
          <w:sz w:val="20"/>
        </w:rPr>
        <w:t>у</w:t>
      </w:r>
      <w:r w:rsidR="00100F2E" w:rsidRPr="0077017A">
        <w:rPr>
          <w:sz w:val="20"/>
        </w:rPr>
        <w:t xml:space="preserve"> Товара от станции Грузоотправителя до станции назначения самостоятельно и за свой счет, если иное</w:t>
      </w:r>
      <w:r w:rsidR="00B62E3D">
        <w:rPr>
          <w:sz w:val="20"/>
        </w:rPr>
        <w:t xml:space="preserve"> не предусмотрено Спецификацией;</w:t>
      </w:r>
    </w:p>
    <w:p w:rsidR="006C15EF" w:rsidRDefault="006C15EF" w:rsidP="006C15EF">
      <w:pPr>
        <w:tabs>
          <w:tab w:val="left" w:pos="426"/>
        </w:tabs>
        <w:jc w:val="both"/>
        <w:rPr>
          <w:sz w:val="20"/>
        </w:rPr>
      </w:pPr>
      <w:r>
        <w:rPr>
          <w:sz w:val="20"/>
        </w:rPr>
        <w:t>5</w:t>
      </w:r>
      <w:r w:rsidRPr="0077017A">
        <w:rPr>
          <w:sz w:val="20"/>
        </w:rPr>
        <w:t>.</w:t>
      </w:r>
      <w:r>
        <w:rPr>
          <w:sz w:val="20"/>
        </w:rPr>
        <w:t>1</w:t>
      </w:r>
      <w:r w:rsidRPr="0077017A">
        <w:rPr>
          <w:sz w:val="20"/>
        </w:rPr>
        <w:t>.</w:t>
      </w:r>
      <w:r>
        <w:rPr>
          <w:sz w:val="20"/>
        </w:rPr>
        <w:t xml:space="preserve">2. </w:t>
      </w:r>
      <w:r w:rsidRPr="0077017A">
        <w:rPr>
          <w:sz w:val="20"/>
        </w:rPr>
        <w:t xml:space="preserve">Покупатель обязан обеспечить оплату железнодорожного тарифа от станции Грузоотправителя до станции назначения не менее чем за 5 (пять) календарных дней до даты </w:t>
      </w:r>
      <w:r>
        <w:rPr>
          <w:sz w:val="20"/>
        </w:rPr>
        <w:t>О</w:t>
      </w:r>
      <w:r w:rsidRPr="0077017A">
        <w:rPr>
          <w:sz w:val="20"/>
        </w:rPr>
        <w:t>тгрузки Товара.</w:t>
      </w:r>
    </w:p>
    <w:p w:rsidR="00100F2E" w:rsidRPr="00C35C00" w:rsidRDefault="00717298" w:rsidP="004627A4">
      <w:pPr>
        <w:tabs>
          <w:tab w:val="left" w:pos="426"/>
        </w:tabs>
        <w:jc w:val="both"/>
        <w:rPr>
          <w:sz w:val="20"/>
        </w:rPr>
      </w:pPr>
      <w:r>
        <w:rPr>
          <w:sz w:val="20"/>
        </w:rPr>
        <w:t>5</w:t>
      </w:r>
      <w:r w:rsidR="005F77A1">
        <w:rPr>
          <w:sz w:val="20"/>
        </w:rPr>
        <w:t>.</w:t>
      </w:r>
      <w:r w:rsidR="00962DF0">
        <w:rPr>
          <w:sz w:val="20"/>
        </w:rPr>
        <w:t>1</w:t>
      </w:r>
      <w:r w:rsidR="005F77A1">
        <w:rPr>
          <w:sz w:val="20"/>
        </w:rPr>
        <w:t>.</w:t>
      </w:r>
      <w:r w:rsidR="006C15EF">
        <w:rPr>
          <w:sz w:val="20"/>
        </w:rPr>
        <w:t>3</w:t>
      </w:r>
      <w:r w:rsidR="005F77A1">
        <w:rPr>
          <w:sz w:val="20"/>
        </w:rPr>
        <w:t>. О</w:t>
      </w:r>
      <w:r w:rsidR="00100F2E" w:rsidRPr="00373918">
        <w:rPr>
          <w:sz w:val="20"/>
        </w:rPr>
        <w:t xml:space="preserve">беспечить подачу под погрузку </w:t>
      </w:r>
      <w:proofErr w:type="gramStart"/>
      <w:r w:rsidR="005F77A1">
        <w:rPr>
          <w:sz w:val="20"/>
        </w:rPr>
        <w:t>Т</w:t>
      </w:r>
      <w:r w:rsidR="005F77A1" w:rsidRPr="005F63D5">
        <w:rPr>
          <w:sz w:val="20"/>
        </w:rPr>
        <w:t>ехнически</w:t>
      </w:r>
      <w:proofErr w:type="gramEnd"/>
      <w:r w:rsidR="005F77A1" w:rsidRPr="005F63D5">
        <w:rPr>
          <w:sz w:val="20"/>
        </w:rPr>
        <w:t xml:space="preserve"> исправн</w:t>
      </w:r>
      <w:r>
        <w:rPr>
          <w:sz w:val="20"/>
        </w:rPr>
        <w:t>ые</w:t>
      </w:r>
      <w:r w:rsidR="005F77A1" w:rsidRPr="005F63D5">
        <w:rPr>
          <w:sz w:val="20"/>
        </w:rPr>
        <w:t xml:space="preserve"> и </w:t>
      </w:r>
      <w:r>
        <w:rPr>
          <w:sz w:val="20"/>
        </w:rPr>
        <w:t>К</w:t>
      </w:r>
      <w:r w:rsidR="005F77A1" w:rsidRPr="005F63D5">
        <w:rPr>
          <w:sz w:val="20"/>
        </w:rPr>
        <w:t>оммерчески пригодн</w:t>
      </w:r>
      <w:r>
        <w:rPr>
          <w:sz w:val="20"/>
        </w:rPr>
        <w:t>ые</w:t>
      </w:r>
      <w:r w:rsidR="005F77A1" w:rsidRPr="005F63D5">
        <w:rPr>
          <w:sz w:val="20"/>
        </w:rPr>
        <w:t xml:space="preserve"> </w:t>
      </w:r>
      <w:r w:rsidR="00100F2E" w:rsidRPr="00373918">
        <w:rPr>
          <w:sz w:val="20"/>
        </w:rPr>
        <w:t>Вагоны</w:t>
      </w:r>
      <w:r w:rsidR="006C15EF">
        <w:rPr>
          <w:sz w:val="20"/>
        </w:rPr>
        <w:t>.</w:t>
      </w:r>
    </w:p>
    <w:p w:rsidR="00100F2E" w:rsidRPr="00C35C00" w:rsidRDefault="00717298" w:rsidP="004627A4">
      <w:pPr>
        <w:tabs>
          <w:tab w:val="left" w:pos="426"/>
        </w:tabs>
        <w:jc w:val="both"/>
        <w:rPr>
          <w:sz w:val="20"/>
        </w:rPr>
      </w:pPr>
      <w:r>
        <w:rPr>
          <w:sz w:val="20"/>
        </w:rPr>
        <w:t>5</w:t>
      </w:r>
      <w:r w:rsidR="009379B1">
        <w:rPr>
          <w:sz w:val="20"/>
        </w:rPr>
        <w:t>.</w:t>
      </w:r>
      <w:r w:rsidR="00962DF0">
        <w:rPr>
          <w:sz w:val="20"/>
        </w:rPr>
        <w:t>2</w:t>
      </w:r>
      <w:r w:rsidR="009379B1">
        <w:rPr>
          <w:sz w:val="20"/>
        </w:rPr>
        <w:t xml:space="preserve">. </w:t>
      </w:r>
      <w:r w:rsidR="00100F2E" w:rsidRPr="00447726">
        <w:rPr>
          <w:sz w:val="20"/>
        </w:rPr>
        <w:t xml:space="preserve">В случае нарушения Покупателем </w:t>
      </w:r>
      <w:r>
        <w:rPr>
          <w:sz w:val="20"/>
        </w:rPr>
        <w:t xml:space="preserve">любой из </w:t>
      </w:r>
      <w:r w:rsidR="009379B1">
        <w:rPr>
          <w:sz w:val="20"/>
        </w:rPr>
        <w:t>обязан</w:t>
      </w:r>
      <w:r>
        <w:rPr>
          <w:sz w:val="20"/>
        </w:rPr>
        <w:t>ностей, предусмотренных пунктом 5</w:t>
      </w:r>
      <w:r w:rsidR="009379B1">
        <w:rPr>
          <w:sz w:val="20"/>
        </w:rPr>
        <w:t>.</w:t>
      </w:r>
      <w:r w:rsidR="00FD035E">
        <w:rPr>
          <w:sz w:val="20"/>
        </w:rPr>
        <w:t>1</w:t>
      </w:r>
      <w:r w:rsidR="009379B1">
        <w:rPr>
          <w:sz w:val="20"/>
        </w:rPr>
        <w:t xml:space="preserve"> Договора</w:t>
      </w:r>
      <w:r w:rsidR="00100F2E" w:rsidRPr="00447726">
        <w:rPr>
          <w:sz w:val="20"/>
        </w:rPr>
        <w:t>, Поставщик</w:t>
      </w:r>
      <w:r w:rsidR="00100F2E" w:rsidRPr="00373918">
        <w:rPr>
          <w:sz w:val="20"/>
        </w:rPr>
        <w:t xml:space="preserve"> вправе не производить </w:t>
      </w:r>
      <w:r>
        <w:rPr>
          <w:sz w:val="20"/>
        </w:rPr>
        <w:t>О</w:t>
      </w:r>
      <w:r w:rsidR="00100F2E" w:rsidRPr="00373918">
        <w:rPr>
          <w:sz w:val="20"/>
        </w:rPr>
        <w:t xml:space="preserve">тгрузку Товара, при этом с Поставщика снимается ответственность за недопоставку/просрочку </w:t>
      </w:r>
      <w:r w:rsidR="00347BF0">
        <w:rPr>
          <w:sz w:val="20"/>
        </w:rPr>
        <w:t>П</w:t>
      </w:r>
      <w:r w:rsidR="00100F2E" w:rsidRPr="00373918">
        <w:rPr>
          <w:sz w:val="20"/>
        </w:rPr>
        <w:t>оставки Товара</w:t>
      </w:r>
      <w:r w:rsidR="00B62E3D">
        <w:rPr>
          <w:sz w:val="20"/>
        </w:rPr>
        <w:t>.</w:t>
      </w:r>
    </w:p>
    <w:p w:rsidR="0011059B" w:rsidRDefault="0011059B" w:rsidP="009379B1">
      <w:pPr>
        <w:tabs>
          <w:tab w:val="left" w:pos="426"/>
        </w:tabs>
        <w:jc w:val="both"/>
        <w:rPr>
          <w:sz w:val="20"/>
        </w:rPr>
      </w:pPr>
    </w:p>
    <w:p w:rsidR="0011059B" w:rsidRPr="002C20F0" w:rsidRDefault="00717298" w:rsidP="0011059B">
      <w:pPr>
        <w:pStyle w:val="CC"/>
        <w:spacing w:before="0"/>
        <w:jc w:val="center"/>
        <w:rPr>
          <w:i w:val="0"/>
          <w:sz w:val="20"/>
        </w:rPr>
      </w:pPr>
      <w:r w:rsidRPr="002C20F0">
        <w:rPr>
          <w:i w:val="0"/>
          <w:sz w:val="20"/>
        </w:rPr>
        <w:t>6</w:t>
      </w:r>
      <w:r w:rsidR="0011059B" w:rsidRPr="002C20F0">
        <w:rPr>
          <w:i w:val="0"/>
          <w:sz w:val="20"/>
        </w:rPr>
        <w:t>. УСЛОВИЯ ПОСТАВКИ ТОВАРА ЖЕЛЕЗНОДОРОЖНЫМ ТРАНСПОРТОМ НА УСЛОВИЯХ СРТ Ж</w:t>
      </w:r>
      <w:r w:rsidR="00132C65">
        <w:rPr>
          <w:i w:val="0"/>
          <w:sz w:val="20"/>
        </w:rPr>
        <w:t>ЕЛЕЗНОДОРОЖНАЯ</w:t>
      </w:r>
      <w:r w:rsidR="0011059B" w:rsidRPr="002C20F0">
        <w:rPr>
          <w:i w:val="0"/>
          <w:sz w:val="20"/>
        </w:rPr>
        <w:t xml:space="preserve"> СТАНЦИЯ НАЗНАЧЕНИЯ</w:t>
      </w:r>
      <w:r w:rsidR="00FD035E" w:rsidRPr="002C20F0">
        <w:rPr>
          <w:i w:val="0"/>
          <w:sz w:val="20"/>
        </w:rPr>
        <w:t xml:space="preserve"> (ИНКОТЕРМС 2010)</w:t>
      </w:r>
    </w:p>
    <w:p w:rsidR="00EC20D4" w:rsidRDefault="00EC20D4" w:rsidP="0011059B">
      <w:pPr>
        <w:tabs>
          <w:tab w:val="left" w:pos="426"/>
        </w:tabs>
        <w:jc w:val="both"/>
        <w:rPr>
          <w:sz w:val="20"/>
        </w:rPr>
      </w:pPr>
    </w:p>
    <w:p w:rsidR="0011059B" w:rsidRDefault="00717298" w:rsidP="0011059B">
      <w:pPr>
        <w:tabs>
          <w:tab w:val="left" w:pos="426"/>
        </w:tabs>
        <w:jc w:val="both"/>
        <w:rPr>
          <w:sz w:val="20"/>
        </w:rPr>
      </w:pPr>
      <w:r>
        <w:rPr>
          <w:sz w:val="20"/>
        </w:rPr>
        <w:t>6</w:t>
      </w:r>
      <w:r w:rsidR="0011059B">
        <w:rPr>
          <w:sz w:val="20"/>
        </w:rPr>
        <w:t xml:space="preserve">.1. </w:t>
      </w:r>
      <w:r w:rsidR="0011059B">
        <w:rPr>
          <w:sz w:val="20"/>
        </w:rPr>
        <w:tab/>
        <w:t xml:space="preserve">Положения </w:t>
      </w:r>
      <w:r w:rsidR="00CE0D00">
        <w:rPr>
          <w:sz w:val="20"/>
        </w:rPr>
        <w:t>данного р</w:t>
      </w:r>
      <w:r w:rsidR="0011059B">
        <w:rPr>
          <w:sz w:val="20"/>
        </w:rPr>
        <w:t>аздела</w:t>
      </w:r>
      <w:r w:rsidR="0011059B" w:rsidRPr="0077017A">
        <w:rPr>
          <w:sz w:val="20"/>
        </w:rPr>
        <w:t xml:space="preserve"> Договора применяются в случае поставки Товара железнодорожным транспортом на</w:t>
      </w:r>
      <w:r w:rsidR="0011059B">
        <w:rPr>
          <w:sz w:val="20"/>
        </w:rPr>
        <w:t xml:space="preserve"> условиях CPT ж</w:t>
      </w:r>
      <w:r w:rsidR="00132C65">
        <w:rPr>
          <w:sz w:val="20"/>
        </w:rPr>
        <w:t>елезнодорожная</w:t>
      </w:r>
      <w:r w:rsidR="0011059B">
        <w:rPr>
          <w:sz w:val="20"/>
        </w:rPr>
        <w:t xml:space="preserve"> станция назначения (</w:t>
      </w:r>
      <w:proofErr w:type="spellStart"/>
      <w:r w:rsidR="0011059B">
        <w:rPr>
          <w:sz w:val="20"/>
        </w:rPr>
        <w:t>Инкотермс</w:t>
      </w:r>
      <w:proofErr w:type="spellEnd"/>
      <w:r w:rsidR="0011059B">
        <w:rPr>
          <w:sz w:val="20"/>
        </w:rPr>
        <w:t xml:space="preserve"> 2010).</w:t>
      </w:r>
    </w:p>
    <w:p w:rsidR="00684929" w:rsidRDefault="00717298" w:rsidP="0023524F">
      <w:pPr>
        <w:tabs>
          <w:tab w:val="left" w:pos="567"/>
        </w:tabs>
        <w:jc w:val="both"/>
        <w:rPr>
          <w:sz w:val="20"/>
        </w:rPr>
      </w:pPr>
      <w:r>
        <w:rPr>
          <w:sz w:val="20"/>
        </w:rPr>
        <w:t>6</w:t>
      </w:r>
      <w:r w:rsidR="00C278B3">
        <w:rPr>
          <w:sz w:val="20"/>
        </w:rPr>
        <w:t>.</w:t>
      </w:r>
      <w:r w:rsidR="0011059B">
        <w:rPr>
          <w:sz w:val="20"/>
        </w:rPr>
        <w:t>2</w:t>
      </w:r>
      <w:r w:rsidR="00100F2E" w:rsidRPr="0077017A">
        <w:rPr>
          <w:sz w:val="20"/>
        </w:rPr>
        <w:t>.</w:t>
      </w:r>
      <w:r w:rsidR="00100F2E" w:rsidRPr="0077017A">
        <w:rPr>
          <w:sz w:val="20"/>
        </w:rPr>
        <w:tab/>
      </w:r>
      <w:r w:rsidR="009379B1">
        <w:rPr>
          <w:sz w:val="20"/>
        </w:rPr>
        <w:t>При отсутствии у</w:t>
      </w:r>
      <w:r w:rsidR="00100F2E" w:rsidRPr="0077017A">
        <w:rPr>
          <w:sz w:val="20"/>
        </w:rPr>
        <w:t xml:space="preserve"> Покупател</w:t>
      </w:r>
      <w:r w:rsidR="009379B1">
        <w:rPr>
          <w:sz w:val="20"/>
        </w:rPr>
        <w:t>я/</w:t>
      </w:r>
      <w:r w:rsidR="00100F2E" w:rsidRPr="0077017A">
        <w:rPr>
          <w:sz w:val="20"/>
        </w:rPr>
        <w:t>Грузополучател</w:t>
      </w:r>
      <w:r w:rsidR="009379B1">
        <w:rPr>
          <w:sz w:val="20"/>
        </w:rPr>
        <w:t>я</w:t>
      </w:r>
      <w:r w:rsidR="00100F2E" w:rsidRPr="0077017A">
        <w:rPr>
          <w:sz w:val="20"/>
        </w:rPr>
        <w:t xml:space="preserve"> собственных подъездных путей</w:t>
      </w:r>
      <w:r w:rsidR="004B2AE4">
        <w:rPr>
          <w:sz w:val="20"/>
        </w:rPr>
        <w:t xml:space="preserve"> </w:t>
      </w:r>
      <w:r w:rsidR="00684929">
        <w:rPr>
          <w:sz w:val="20"/>
        </w:rPr>
        <w:t xml:space="preserve">не позднее </w:t>
      </w:r>
      <w:r w:rsidR="00B62E3D">
        <w:rPr>
          <w:sz w:val="20"/>
        </w:rPr>
        <w:t>пяти</w:t>
      </w:r>
      <w:r w:rsidR="00684929">
        <w:rPr>
          <w:sz w:val="20"/>
        </w:rPr>
        <w:t xml:space="preserve"> рабочих дней до Отгрузки Товара</w:t>
      </w:r>
      <w:r w:rsidR="00100F2E" w:rsidRPr="0077017A">
        <w:rPr>
          <w:sz w:val="20"/>
        </w:rPr>
        <w:t xml:space="preserve"> Покупатель обязан </w:t>
      </w:r>
      <w:r w:rsidR="009379B1">
        <w:rPr>
          <w:sz w:val="20"/>
        </w:rPr>
        <w:t>предоставить</w:t>
      </w:r>
      <w:r w:rsidR="00684929">
        <w:rPr>
          <w:sz w:val="20"/>
        </w:rPr>
        <w:t xml:space="preserve"> Поставщику</w:t>
      </w:r>
      <w:r w:rsidR="00100F2E" w:rsidRPr="0077017A">
        <w:rPr>
          <w:sz w:val="20"/>
        </w:rPr>
        <w:t xml:space="preserve"> копию телеграммы станции назначения, направленной на станцию отправления и подтверждающей возможность приема Товара. </w:t>
      </w:r>
    </w:p>
    <w:p w:rsidR="00100F2E" w:rsidRDefault="00717298" w:rsidP="0023524F">
      <w:pPr>
        <w:tabs>
          <w:tab w:val="left" w:pos="567"/>
        </w:tabs>
        <w:jc w:val="both"/>
        <w:rPr>
          <w:sz w:val="20"/>
        </w:rPr>
      </w:pPr>
      <w:r>
        <w:rPr>
          <w:sz w:val="20"/>
        </w:rPr>
        <w:t>6</w:t>
      </w:r>
      <w:r w:rsidR="00100F2E" w:rsidRPr="0077017A">
        <w:rPr>
          <w:sz w:val="20"/>
        </w:rPr>
        <w:t>.</w:t>
      </w:r>
      <w:r w:rsidR="0011059B">
        <w:rPr>
          <w:sz w:val="20"/>
        </w:rPr>
        <w:t>3</w:t>
      </w:r>
      <w:r w:rsidR="00100F2E" w:rsidRPr="0077017A">
        <w:rPr>
          <w:sz w:val="20"/>
        </w:rPr>
        <w:t>.</w:t>
      </w:r>
      <w:r w:rsidR="00100F2E" w:rsidRPr="0077017A">
        <w:rPr>
          <w:sz w:val="20"/>
        </w:rPr>
        <w:tab/>
        <w:t>Стоимость услуг по транспортировке Товара от станции Грузоотправителя до станции назначения включена в цену Товара.</w:t>
      </w:r>
    </w:p>
    <w:p w:rsidR="00153709" w:rsidRPr="00D555BA" w:rsidRDefault="00717298" w:rsidP="0023524F">
      <w:pPr>
        <w:tabs>
          <w:tab w:val="left" w:pos="426"/>
          <w:tab w:val="left" w:pos="567"/>
        </w:tabs>
        <w:jc w:val="both"/>
        <w:rPr>
          <w:sz w:val="20"/>
          <w:u w:val="single"/>
        </w:rPr>
      </w:pPr>
      <w:r w:rsidRPr="00D555BA">
        <w:rPr>
          <w:sz w:val="20"/>
          <w:u w:val="single"/>
        </w:rPr>
        <w:t>6</w:t>
      </w:r>
      <w:r w:rsidR="00100F2E" w:rsidRPr="00D555BA">
        <w:rPr>
          <w:sz w:val="20"/>
          <w:u w:val="single"/>
        </w:rPr>
        <w:t>.</w:t>
      </w:r>
      <w:r w:rsidR="0011059B" w:rsidRPr="00D555BA">
        <w:rPr>
          <w:sz w:val="20"/>
          <w:u w:val="single"/>
        </w:rPr>
        <w:t>4</w:t>
      </w:r>
      <w:r w:rsidR="00100F2E" w:rsidRPr="00D555BA">
        <w:rPr>
          <w:sz w:val="20"/>
          <w:u w:val="single"/>
        </w:rPr>
        <w:t>.</w:t>
      </w:r>
      <w:r w:rsidR="00100F2E" w:rsidRPr="00D555BA">
        <w:rPr>
          <w:sz w:val="20"/>
          <w:u w:val="single"/>
        </w:rPr>
        <w:tab/>
      </w:r>
      <w:r w:rsidR="00A67BF1" w:rsidRPr="00D555BA">
        <w:rPr>
          <w:sz w:val="20"/>
          <w:u w:val="single"/>
        </w:rPr>
        <w:t>При</w:t>
      </w:r>
      <w:r w:rsidR="00153709" w:rsidRPr="00D555BA">
        <w:rPr>
          <w:sz w:val="20"/>
          <w:u w:val="single"/>
        </w:rPr>
        <w:t xml:space="preserve"> выгрузке Товара и </w:t>
      </w:r>
      <w:r w:rsidR="001A7E39">
        <w:rPr>
          <w:sz w:val="20"/>
          <w:u w:val="single"/>
        </w:rPr>
        <w:t>В</w:t>
      </w:r>
      <w:r w:rsidR="00153709" w:rsidRPr="00D555BA">
        <w:rPr>
          <w:sz w:val="20"/>
          <w:u w:val="single"/>
        </w:rPr>
        <w:t>озврат</w:t>
      </w:r>
      <w:r w:rsidR="00A67BF1" w:rsidRPr="00D555BA">
        <w:rPr>
          <w:sz w:val="20"/>
          <w:u w:val="single"/>
        </w:rPr>
        <w:t>е</w:t>
      </w:r>
      <w:r w:rsidR="00153709" w:rsidRPr="00D555BA">
        <w:rPr>
          <w:sz w:val="20"/>
          <w:u w:val="single"/>
        </w:rPr>
        <w:t xml:space="preserve"> </w:t>
      </w:r>
      <w:r w:rsidR="001A7E39">
        <w:rPr>
          <w:sz w:val="20"/>
          <w:u w:val="single"/>
        </w:rPr>
        <w:t>порожних В</w:t>
      </w:r>
      <w:r w:rsidR="00153709" w:rsidRPr="00D555BA">
        <w:rPr>
          <w:sz w:val="20"/>
          <w:u w:val="single"/>
        </w:rPr>
        <w:t xml:space="preserve">агонов </w:t>
      </w:r>
      <w:r w:rsidR="00046931">
        <w:rPr>
          <w:sz w:val="20"/>
          <w:u w:val="single"/>
        </w:rPr>
        <w:t>П</w:t>
      </w:r>
      <w:r w:rsidR="00153709" w:rsidRPr="00D555BA">
        <w:rPr>
          <w:sz w:val="20"/>
          <w:u w:val="single"/>
        </w:rPr>
        <w:t>еревозчику</w:t>
      </w:r>
      <w:r w:rsidR="00046931">
        <w:rPr>
          <w:sz w:val="20"/>
          <w:u w:val="single"/>
        </w:rPr>
        <w:t xml:space="preserve"> (ж/д)</w:t>
      </w:r>
      <w:r w:rsidR="00A67BF1" w:rsidRPr="00D555BA">
        <w:rPr>
          <w:sz w:val="20"/>
          <w:u w:val="single"/>
        </w:rPr>
        <w:t xml:space="preserve"> Покупатель обязуется</w:t>
      </w:r>
      <w:r w:rsidR="00153709" w:rsidRPr="00D555BA">
        <w:rPr>
          <w:sz w:val="20"/>
          <w:u w:val="single"/>
        </w:rPr>
        <w:t>:</w:t>
      </w:r>
    </w:p>
    <w:p w:rsidR="00C30667" w:rsidRPr="00EB6471" w:rsidRDefault="00EC20D4" w:rsidP="00103243">
      <w:pPr>
        <w:tabs>
          <w:tab w:val="left" w:pos="426"/>
          <w:tab w:val="left" w:pos="567"/>
        </w:tabs>
        <w:jc w:val="both"/>
        <w:rPr>
          <w:sz w:val="20"/>
        </w:rPr>
      </w:pPr>
      <w:r w:rsidRPr="00EB6471">
        <w:rPr>
          <w:sz w:val="20"/>
        </w:rPr>
        <w:t>6.4.</w:t>
      </w:r>
      <w:r w:rsidR="00132C65" w:rsidRPr="00EB6471">
        <w:rPr>
          <w:sz w:val="20"/>
        </w:rPr>
        <w:t>1</w:t>
      </w:r>
      <w:r w:rsidRPr="00EB6471">
        <w:rPr>
          <w:sz w:val="20"/>
        </w:rPr>
        <w:t xml:space="preserve">. </w:t>
      </w:r>
      <w:r w:rsidR="00A67BF1" w:rsidRPr="00EB6471">
        <w:rPr>
          <w:sz w:val="20"/>
        </w:rPr>
        <w:t>В</w:t>
      </w:r>
      <w:r w:rsidR="00153709" w:rsidRPr="00EB6471">
        <w:rPr>
          <w:sz w:val="20"/>
        </w:rPr>
        <w:t xml:space="preserve">ыгрузить Товар и </w:t>
      </w:r>
      <w:r w:rsidR="0023524F" w:rsidRPr="00EB6471">
        <w:rPr>
          <w:sz w:val="20"/>
        </w:rPr>
        <w:t>осуществить В</w:t>
      </w:r>
      <w:r w:rsidR="00153709" w:rsidRPr="00EB6471">
        <w:rPr>
          <w:sz w:val="20"/>
        </w:rPr>
        <w:t xml:space="preserve">озврат </w:t>
      </w:r>
      <w:r w:rsidR="001A7E39" w:rsidRPr="00EB6471">
        <w:rPr>
          <w:sz w:val="20"/>
        </w:rPr>
        <w:t>порожних В</w:t>
      </w:r>
      <w:r w:rsidR="00153709" w:rsidRPr="00EB6471">
        <w:rPr>
          <w:sz w:val="20"/>
        </w:rPr>
        <w:t>агон</w:t>
      </w:r>
      <w:r w:rsidR="0023524F" w:rsidRPr="00EB6471">
        <w:rPr>
          <w:sz w:val="20"/>
        </w:rPr>
        <w:t>ов</w:t>
      </w:r>
      <w:r w:rsidR="00153709" w:rsidRPr="00EB6471">
        <w:rPr>
          <w:sz w:val="20"/>
        </w:rPr>
        <w:t xml:space="preserve"> в течение</w:t>
      </w:r>
      <w:r w:rsidR="00100F2E" w:rsidRPr="00EB6471">
        <w:rPr>
          <w:sz w:val="20"/>
        </w:rPr>
        <w:t xml:space="preserve"> </w:t>
      </w:r>
      <w:r w:rsidR="004B2AE4" w:rsidRPr="00EB6471">
        <w:rPr>
          <w:sz w:val="20"/>
        </w:rPr>
        <w:t>Н</w:t>
      </w:r>
      <w:r w:rsidR="00100F2E" w:rsidRPr="00EB6471">
        <w:rPr>
          <w:sz w:val="20"/>
        </w:rPr>
        <w:t>ормативно</w:t>
      </w:r>
      <w:r w:rsidR="00153709" w:rsidRPr="00EB6471">
        <w:rPr>
          <w:sz w:val="20"/>
        </w:rPr>
        <w:t>го</w:t>
      </w:r>
      <w:r w:rsidR="00100F2E" w:rsidRPr="00EB6471">
        <w:rPr>
          <w:sz w:val="20"/>
        </w:rPr>
        <w:t xml:space="preserve"> врем</w:t>
      </w:r>
      <w:r w:rsidR="00153709" w:rsidRPr="00EB6471">
        <w:rPr>
          <w:sz w:val="20"/>
        </w:rPr>
        <w:t>ени</w:t>
      </w:r>
      <w:r w:rsidR="002D645A" w:rsidRPr="00EB6471">
        <w:rPr>
          <w:sz w:val="20"/>
        </w:rPr>
        <w:t xml:space="preserve">. </w:t>
      </w:r>
      <w:r w:rsidR="00C30667" w:rsidRPr="00EB6471">
        <w:rPr>
          <w:sz w:val="20"/>
        </w:rPr>
        <w:t>При р</w:t>
      </w:r>
      <w:r w:rsidR="005C0C17" w:rsidRPr="00EB6471">
        <w:rPr>
          <w:sz w:val="20"/>
        </w:rPr>
        <w:t>асчёт</w:t>
      </w:r>
      <w:r w:rsidR="00C30667" w:rsidRPr="00EB6471">
        <w:rPr>
          <w:sz w:val="20"/>
        </w:rPr>
        <w:t>е</w:t>
      </w:r>
      <w:r w:rsidR="005C0C17" w:rsidRPr="00EB6471">
        <w:rPr>
          <w:sz w:val="20"/>
        </w:rPr>
        <w:t xml:space="preserve"> </w:t>
      </w:r>
      <w:r w:rsidR="00C30667" w:rsidRPr="00EB6471">
        <w:rPr>
          <w:sz w:val="20"/>
        </w:rPr>
        <w:t>Нормативного времени необходимо учитывать, что</w:t>
      </w:r>
      <w:r w:rsidR="005C0C17" w:rsidRPr="00EB6471">
        <w:rPr>
          <w:sz w:val="20"/>
        </w:rPr>
        <w:t xml:space="preserve">: </w:t>
      </w:r>
    </w:p>
    <w:p w:rsidR="00C30667" w:rsidRPr="00EB6471" w:rsidRDefault="00EB6471" w:rsidP="00103243">
      <w:pPr>
        <w:tabs>
          <w:tab w:val="left" w:pos="426"/>
          <w:tab w:val="left" w:pos="567"/>
        </w:tabs>
        <w:jc w:val="both"/>
        <w:rPr>
          <w:color w:val="000000"/>
          <w:sz w:val="20"/>
          <w:shd w:val="clear" w:color="auto" w:fill="FFFFFF"/>
        </w:rPr>
      </w:pPr>
      <w:r>
        <w:rPr>
          <w:color w:val="000000"/>
          <w:sz w:val="20"/>
          <w:shd w:val="clear" w:color="auto" w:fill="FFFFFF"/>
        </w:rPr>
        <w:t xml:space="preserve">а) </w:t>
      </w:r>
      <w:r w:rsidR="005C0C17" w:rsidRPr="00EB6471">
        <w:rPr>
          <w:color w:val="000000"/>
          <w:sz w:val="20"/>
          <w:shd w:val="clear" w:color="auto" w:fill="FFFFFF"/>
        </w:rPr>
        <w:t xml:space="preserve">срок нахождения (использования) </w:t>
      </w:r>
      <w:r w:rsidR="00C30667" w:rsidRPr="00EB6471">
        <w:rPr>
          <w:color w:val="000000"/>
          <w:sz w:val="20"/>
          <w:shd w:val="clear" w:color="auto" w:fill="FFFFFF"/>
        </w:rPr>
        <w:t>В</w:t>
      </w:r>
      <w:r w:rsidR="003C717F">
        <w:rPr>
          <w:color w:val="000000"/>
          <w:sz w:val="20"/>
          <w:shd w:val="clear" w:color="auto" w:fill="FFFFFF"/>
        </w:rPr>
        <w:t>агонов у Покупателя (Г</w:t>
      </w:r>
      <w:r w:rsidR="005C0C17" w:rsidRPr="00EB6471">
        <w:rPr>
          <w:color w:val="000000"/>
          <w:sz w:val="20"/>
          <w:shd w:val="clear" w:color="auto" w:fill="FFFFFF"/>
        </w:rPr>
        <w:t>рузополучателя)</w:t>
      </w:r>
      <w:r w:rsidR="00C30667" w:rsidRPr="00EB6471">
        <w:rPr>
          <w:color w:val="000000"/>
          <w:sz w:val="20"/>
          <w:shd w:val="clear" w:color="auto" w:fill="FFFFFF"/>
        </w:rPr>
        <w:t xml:space="preserve">, за исключением </w:t>
      </w:r>
      <w:r w:rsidRPr="00EB6471">
        <w:rPr>
          <w:color w:val="000000"/>
          <w:sz w:val="20"/>
          <w:shd w:val="clear" w:color="auto" w:fill="FFFFFF"/>
        </w:rPr>
        <w:t>в</w:t>
      </w:r>
      <w:r w:rsidR="00C30667" w:rsidRPr="00EB6471">
        <w:rPr>
          <w:color w:val="000000"/>
          <w:sz w:val="20"/>
          <w:shd w:val="clear" w:color="auto" w:fill="FFFFFF"/>
        </w:rPr>
        <w:t>агонов-контейнеров,</w:t>
      </w:r>
      <w:r w:rsidR="005C0C17" w:rsidRPr="00EB6471">
        <w:rPr>
          <w:color w:val="000000"/>
          <w:sz w:val="20"/>
          <w:shd w:val="clear" w:color="auto" w:fill="FFFFFF"/>
        </w:rPr>
        <w:t xml:space="preserve"> начинается </w:t>
      </w:r>
      <w:r w:rsidR="005C0C17" w:rsidRPr="00EB6471">
        <w:rPr>
          <w:rStyle w:val="snippetequal"/>
          <w:bCs/>
          <w:color w:val="333333"/>
          <w:sz w:val="20"/>
          <w:bdr w:val="none" w:sz="0" w:space="0" w:color="auto" w:frame="1"/>
        </w:rPr>
        <w:t>с 00 часов 00 минут </w:t>
      </w:r>
      <w:r w:rsidR="005C0C17" w:rsidRPr="00EB6471">
        <w:rPr>
          <w:color w:val="000000"/>
          <w:sz w:val="20"/>
          <w:shd w:val="clear" w:color="auto" w:fill="FFFFFF"/>
        </w:rPr>
        <w:t>дня, </w:t>
      </w:r>
      <w:r w:rsidR="005C0C17" w:rsidRPr="00EB6471">
        <w:rPr>
          <w:rStyle w:val="snippetequal"/>
          <w:bCs/>
          <w:color w:val="333333"/>
          <w:sz w:val="20"/>
          <w:bdr w:val="none" w:sz="0" w:space="0" w:color="auto" w:frame="1"/>
        </w:rPr>
        <w:t>следующего </w:t>
      </w:r>
      <w:r w:rsidR="005C0C17" w:rsidRPr="00EB6471">
        <w:rPr>
          <w:color w:val="000000"/>
          <w:sz w:val="20"/>
          <w:shd w:val="clear" w:color="auto" w:fill="FFFFFF"/>
        </w:rPr>
        <w:t xml:space="preserve">за днём прибытия гружёного </w:t>
      </w:r>
      <w:r w:rsidR="00C30667" w:rsidRPr="00EB6471">
        <w:rPr>
          <w:color w:val="000000"/>
          <w:sz w:val="20"/>
          <w:shd w:val="clear" w:color="auto" w:fill="FFFFFF"/>
        </w:rPr>
        <w:t>В</w:t>
      </w:r>
      <w:r w:rsidR="005C0C17" w:rsidRPr="00EB6471">
        <w:rPr>
          <w:color w:val="000000"/>
          <w:sz w:val="20"/>
          <w:shd w:val="clear" w:color="auto" w:fill="FFFFFF"/>
        </w:rPr>
        <w:t>агона на станцию назначения</w:t>
      </w:r>
      <w:r w:rsidRPr="00EB6471">
        <w:rPr>
          <w:color w:val="000000"/>
          <w:sz w:val="20"/>
          <w:shd w:val="clear" w:color="auto" w:fill="FFFFFF"/>
        </w:rPr>
        <w:t xml:space="preserve"> </w:t>
      </w:r>
      <w:r w:rsidRPr="00EB6471">
        <w:rPr>
          <w:sz w:val="20"/>
        </w:rPr>
        <w:t>(дата штемпеля станции назначения на железнодорожной накладной при прибытии груженых Вагонов в графе «прибытие на станцию назначения»)</w:t>
      </w:r>
      <w:r w:rsidR="005C0C17" w:rsidRPr="00EB6471">
        <w:rPr>
          <w:color w:val="000000"/>
          <w:sz w:val="20"/>
          <w:shd w:val="clear" w:color="auto" w:fill="FFFFFF"/>
        </w:rPr>
        <w:t>, и продолжается до 24 </w:t>
      </w:r>
      <w:r w:rsidR="005C0C17" w:rsidRPr="00EB6471">
        <w:rPr>
          <w:rStyle w:val="snippetequal"/>
          <w:bCs/>
          <w:color w:val="333333"/>
          <w:sz w:val="20"/>
          <w:bdr w:val="none" w:sz="0" w:space="0" w:color="auto" w:frame="1"/>
        </w:rPr>
        <w:t>часов 00 минут </w:t>
      </w:r>
      <w:r w:rsidR="005C0C17" w:rsidRPr="00EB6471">
        <w:rPr>
          <w:color w:val="000000"/>
          <w:sz w:val="20"/>
          <w:shd w:val="clear" w:color="auto" w:fill="FFFFFF"/>
        </w:rPr>
        <w:t>даты</w:t>
      </w:r>
      <w:r w:rsidR="001C6276">
        <w:rPr>
          <w:color w:val="000000"/>
          <w:sz w:val="20"/>
          <w:shd w:val="clear" w:color="auto" w:fill="FFFFFF"/>
        </w:rPr>
        <w:t xml:space="preserve"> </w:t>
      </w:r>
      <w:r w:rsidR="005C0C17" w:rsidRPr="00EB6471">
        <w:rPr>
          <w:color w:val="000000"/>
          <w:sz w:val="20"/>
          <w:shd w:val="clear" w:color="auto" w:fill="FFFFFF"/>
        </w:rPr>
        <w:t xml:space="preserve">передачи порожнего </w:t>
      </w:r>
      <w:r w:rsidR="00C30667" w:rsidRPr="00EB6471">
        <w:rPr>
          <w:color w:val="000000"/>
          <w:sz w:val="20"/>
          <w:shd w:val="clear" w:color="auto" w:fill="FFFFFF"/>
        </w:rPr>
        <w:t>В</w:t>
      </w:r>
      <w:r w:rsidR="005C0C17" w:rsidRPr="00EB6471">
        <w:rPr>
          <w:color w:val="000000"/>
          <w:sz w:val="20"/>
          <w:shd w:val="clear" w:color="auto" w:fill="FFFFFF"/>
        </w:rPr>
        <w:t xml:space="preserve">агона </w:t>
      </w:r>
      <w:r w:rsidR="00046931">
        <w:rPr>
          <w:color w:val="000000"/>
          <w:sz w:val="20"/>
          <w:shd w:val="clear" w:color="auto" w:fill="FFFFFF"/>
        </w:rPr>
        <w:t>П</w:t>
      </w:r>
      <w:r w:rsidR="00C30667" w:rsidRPr="00EB6471">
        <w:rPr>
          <w:color w:val="000000"/>
          <w:sz w:val="20"/>
          <w:shd w:val="clear" w:color="auto" w:fill="FFFFFF"/>
        </w:rPr>
        <w:t>еревозчику</w:t>
      </w:r>
      <w:r w:rsidR="001C6276">
        <w:rPr>
          <w:color w:val="000000"/>
          <w:sz w:val="20"/>
          <w:shd w:val="clear" w:color="auto" w:fill="FFFFFF"/>
        </w:rPr>
        <w:t xml:space="preserve"> </w:t>
      </w:r>
      <w:r w:rsidR="00046931">
        <w:rPr>
          <w:color w:val="000000"/>
          <w:sz w:val="20"/>
          <w:shd w:val="clear" w:color="auto" w:fill="FFFFFF"/>
        </w:rPr>
        <w:t xml:space="preserve">(ж/д) </w:t>
      </w:r>
      <w:r w:rsidR="001C6276">
        <w:rPr>
          <w:color w:val="000000"/>
          <w:sz w:val="20"/>
          <w:shd w:val="clear" w:color="auto" w:fill="FFFFFF"/>
        </w:rPr>
        <w:t>включительно</w:t>
      </w:r>
      <w:r w:rsidRPr="00EB6471">
        <w:rPr>
          <w:color w:val="000000"/>
          <w:sz w:val="20"/>
          <w:shd w:val="clear" w:color="auto" w:fill="FFFFFF"/>
        </w:rPr>
        <w:t xml:space="preserve"> </w:t>
      </w:r>
      <w:r w:rsidRPr="00EB6471">
        <w:rPr>
          <w:sz w:val="20"/>
        </w:rPr>
        <w:t>(дата штемпеля «оформление приема груза к перевозке» на квитанции о приемке груза к перевозке на порожние Вагоны или дата штемпеля станции назначения «оформление приема груза к перевозке» об отправке порожних Вагонов на железнодорожной накладной)</w:t>
      </w:r>
      <w:r w:rsidR="00C30667" w:rsidRPr="00EB6471">
        <w:rPr>
          <w:color w:val="000000"/>
          <w:sz w:val="20"/>
          <w:shd w:val="clear" w:color="auto" w:fill="FFFFFF"/>
        </w:rPr>
        <w:t>;</w:t>
      </w:r>
    </w:p>
    <w:p w:rsidR="005259AC" w:rsidRPr="00EB6471" w:rsidRDefault="00EB6471" w:rsidP="00103243">
      <w:pPr>
        <w:tabs>
          <w:tab w:val="left" w:pos="426"/>
          <w:tab w:val="left" w:pos="567"/>
        </w:tabs>
        <w:jc w:val="both"/>
        <w:rPr>
          <w:color w:val="000000"/>
          <w:sz w:val="20"/>
          <w:shd w:val="clear" w:color="auto" w:fill="FFFFFF"/>
        </w:rPr>
      </w:pPr>
      <w:r w:rsidRPr="00EB6471">
        <w:rPr>
          <w:color w:val="000000"/>
          <w:sz w:val="20"/>
          <w:shd w:val="clear" w:color="auto" w:fill="FFFFFF"/>
        </w:rPr>
        <w:t>б)</w:t>
      </w:r>
      <w:r w:rsidR="005259AC" w:rsidRPr="00EB6471">
        <w:rPr>
          <w:color w:val="000000"/>
          <w:sz w:val="20"/>
          <w:shd w:val="clear" w:color="auto" w:fill="FFFFFF"/>
        </w:rPr>
        <w:t xml:space="preserve"> срок нахождения (использования) вагонов-контейнеров у Покупателя (</w:t>
      </w:r>
      <w:r w:rsidR="003C717F">
        <w:rPr>
          <w:color w:val="000000"/>
          <w:sz w:val="20"/>
          <w:shd w:val="clear" w:color="auto" w:fill="FFFFFF"/>
        </w:rPr>
        <w:t>Г</w:t>
      </w:r>
      <w:r w:rsidR="005259AC" w:rsidRPr="00EB6471">
        <w:rPr>
          <w:color w:val="000000"/>
          <w:sz w:val="20"/>
          <w:shd w:val="clear" w:color="auto" w:fill="FFFFFF"/>
        </w:rPr>
        <w:t>рузополучателя) начинается </w:t>
      </w:r>
      <w:r w:rsidR="005259AC" w:rsidRPr="00EB6471">
        <w:rPr>
          <w:rStyle w:val="snippetequal"/>
          <w:bCs/>
          <w:color w:val="333333"/>
          <w:sz w:val="20"/>
          <w:bdr w:val="none" w:sz="0" w:space="0" w:color="auto" w:frame="1"/>
        </w:rPr>
        <w:t>с момента прибытия вагона-контейнера на станцию назначения</w:t>
      </w:r>
      <w:r w:rsidRPr="00EB6471">
        <w:rPr>
          <w:rStyle w:val="snippetequal"/>
          <w:bCs/>
          <w:color w:val="333333"/>
          <w:sz w:val="20"/>
          <w:bdr w:val="none" w:sz="0" w:space="0" w:color="auto" w:frame="1"/>
        </w:rPr>
        <w:t xml:space="preserve"> </w:t>
      </w:r>
      <w:r w:rsidRPr="00EB6471">
        <w:rPr>
          <w:sz w:val="20"/>
        </w:rPr>
        <w:t>(дата штемпеля станции назначения на железнодорожной накладной при прибытии груженых вагонов-контейнеров в графе «прибытие на станцию назначения»)</w:t>
      </w:r>
      <w:r w:rsidR="005259AC" w:rsidRPr="00EB6471">
        <w:rPr>
          <w:color w:val="000000"/>
          <w:sz w:val="20"/>
          <w:shd w:val="clear" w:color="auto" w:fill="FFFFFF"/>
        </w:rPr>
        <w:t xml:space="preserve"> до момента возврата вагонов-контейнеров </w:t>
      </w:r>
      <w:r w:rsidR="00046931">
        <w:rPr>
          <w:color w:val="000000"/>
          <w:sz w:val="20"/>
          <w:shd w:val="clear" w:color="auto" w:fill="FFFFFF"/>
        </w:rPr>
        <w:t>П</w:t>
      </w:r>
      <w:r w:rsidR="005259AC" w:rsidRPr="00EB6471">
        <w:rPr>
          <w:color w:val="000000"/>
          <w:sz w:val="20"/>
          <w:shd w:val="clear" w:color="auto" w:fill="FFFFFF"/>
        </w:rPr>
        <w:t>еревозчику</w:t>
      </w:r>
      <w:r w:rsidR="00046931">
        <w:rPr>
          <w:color w:val="000000"/>
          <w:sz w:val="20"/>
          <w:shd w:val="clear" w:color="auto" w:fill="FFFFFF"/>
        </w:rPr>
        <w:t xml:space="preserve"> (ж/д)</w:t>
      </w:r>
      <w:r w:rsidR="005259AC" w:rsidRPr="00EB6471">
        <w:rPr>
          <w:color w:val="000000"/>
          <w:sz w:val="20"/>
          <w:shd w:val="clear" w:color="auto" w:fill="FFFFFF"/>
        </w:rPr>
        <w:t xml:space="preserve"> включительно</w:t>
      </w:r>
      <w:r w:rsidRPr="00EB6471">
        <w:rPr>
          <w:color w:val="000000"/>
          <w:sz w:val="20"/>
          <w:shd w:val="clear" w:color="auto" w:fill="FFFFFF"/>
        </w:rPr>
        <w:t xml:space="preserve"> </w:t>
      </w:r>
      <w:r w:rsidRPr="00EB6471">
        <w:rPr>
          <w:sz w:val="20"/>
        </w:rPr>
        <w:t>(дата штемпеля «оформление приема груза к перевозке» на квитанции о приемке груза к перевозке на порожние Вагоны или дата штемпеля станции назначения «оформление приема груза к перевозке» об отправке порожних Вагонов на железнодорожной накладной)</w:t>
      </w:r>
      <w:r w:rsidR="005259AC" w:rsidRPr="00EB6471">
        <w:rPr>
          <w:color w:val="000000"/>
          <w:sz w:val="20"/>
          <w:shd w:val="clear" w:color="auto" w:fill="FFFFFF"/>
        </w:rPr>
        <w:t xml:space="preserve">. </w:t>
      </w:r>
    </w:p>
    <w:p w:rsidR="00153709" w:rsidRPr="0077017A" w:rsidRDefault="00EC20D4" w:rsidP="0023524F">
      <w:pPr>
        <w:tabs>
          <w:tab w:val="left" w:pos="426"/>
          <w:tab w:val="left" w:pos="567"/>
        </w:tabs>
        <w:jc w:val="both"/>
        <w:rPr>
          <w:sz w:val="20"/>
        </w:rPr>
      </w:pPr>
      <w:r>
        <w:rPr>
          <w:sz w:val="20"/>
        </w:rPr>
        <w:t>6</w:t>
      </w:r>
      <w:r w:rsidR="00153709">
        <w:rPr>
          <w:sz w:val="20"/>
        </w:rPr>
        <w:t>.</w:t>
      </w:r>
      <w:r w:rsidR="00FD035E">
        <w:rPr>
          <w:sz w:val="20"/>
        </w:rPr>
        <w:t>4</w:t>
      </w:r>
      <w:r w:rsidR="00153709">
        <w:rPr>
          <w:sz w:val="20"/>
        </w:rPr>
        <w:t>.</w:t>
      </w:r>
      <w:r w:rsidR="00132C65">
        <w:rPr>
          <w:sz w:val="20"/>
        </w:rPr>
        <w:t>2</w:t>
      </w:r>
      <w:r w:rsidR="00A67BF1">
        <w:rPr>
          <w:sz w:val="20"/>
        </w:rPr>
        <w:t>. Н</w:t>
      </w:r>
      <w:r w:rsidR="00153709" w:rsidRPr="0077017A">
        <w:rPr>
          <w:sz w:val="20"/>
        </w:rPr>
        <w:t>езамедлительно, но не позднее 24-х часов с момента возникновения соответствующих затруднений, в письменной форме по установленным Договором реквизитам сообщать Поставщику обо всех затруднениях, возникших при оформлении перевозочных документов на порожние Вагоны, о каких-либо задержках отправки порожних Вагонов,</w:t>
      </w:r>
      <w:r>
        <w:rPr>
          <w:sz w:val="20"/>
        </w:rPr>
        <w:t xml:space="preserve"> </w:t>
      </w:r>
      <w:r>
        <w:rPr>
          <w:sz w:val="20"/>
        </w:rPr>
        <w:lastRenderedPageBreak/>
        <w:t>поломках Вагонов или их частей</w:t>
      </w:r>
      <w:r w:rsidR="008B1F50">
        <w:rPr>
          <w:sz w:val="20"/>
        </w:rPr>
        <w:t>. Если в установленный настоящим пунктом</w:t>
      </w:r>
      <w:r w:rsidR="002B426A">
        <w:rPr>
          <w:sz w:val="20"/>
        </w:rPr>
        <w:t xml:space="preserve"> срок соответствующая информация не будет предоставлена, то ответственность за задержку возврата порожних Вагонов лежит на Покупателе. </w:t>
      </w:r>
    </w:p>
    <w:p w:rsidR="00153709" w:rsidRPr="0077017A" w:rsidRDefault="00717298" w:rsidP="0023524F">
      <w:pPr>
        <w:tabs>
          <w:tab w:val="left" w:pos="426"/>
          <w:tab w:val="left" w:pos="567"/>
        </w:tabs>
        <w:jc w:val="both"/>
        <w:rPr>
          <w:sz w:val="20"/>
        </w:rPr>
      </w:pPr>
      <w:r>
        <w:rPr>
          <w:sz w:val="20"/>
        </w:rPr>
        <w:t>6</w:t>
      </w:r>
      <w:r w:rsidR="00153709">
        <w:rPr>
          <w:sz w:val="20"/>
        </w:rPr>
        <w:t>.</w:t>
      </w:r>
      <w:r w:rsidR="00FD035E">
        <w:rPr>
          <w:sz w:val="20"/>
        </w:rPr>
        <w:t>4</w:t>
      </w:r>
      <w:r w:rsidR="00153709">
        <w:rPr>
          <w:sz w:val="20"/>
        </w:rPr>
        <w:t>.</w:t>
      </w:r>
      <w:r w:rsidR="00132C65">
        <w:rPr>
          <w:sz w:val="20"/>
        </w:rPr>
        <w:t>3</w:t>
      </w:r>
      <w:r w:rsidR="00A67BF1">
        <w:rPr>
          <w:sz w:val="20"/>
        </w:rPr>
        <w:t>.</w:t>
      </w:r>
      <w:r w:rsidR="00153709">
        <w:rPr>
          <w:sz w:val="20"/>
        </w:rPr>
        <w:t xml:space="preserve"> </w:t>
      </w:r>
      <w:r w:rsidR="00A67BF1">
        <w:rPr>
          <w:sz w:val="20"/>
        </w:rPr>
        <w:t>И</w:t>
      </w:r>
      <w:r w:rsidR="00153709" w:rsidRPr="0077017A">
        <w:rPr>
          <w:sz w:val="20"/>
        </w:rPr>
        <w:t xml:space="preserve">спользовать Вагоны, в том числе производить их переадресовку, </w:t>
      </w:r>
      <w:r w:rsidR="00A67BF1">
        <w:rPr>
          <w:sz w:val="20"/>
        </w:rPr>
        <w:t>только</w:t>
      </w:r>
      <w:r w:rsidR="00153709" w:rsidRPr="0077017A">
        <w:rPr>
          <w:sz w:val="20"/>
        </w:rPr>
        <w:t xml:space="preserve"> по письменному предваритель</w:t>
      </w:r>
      <w:r w:rsidR="00EC20D4">
        <w:rPr>
          <w:sz w:val="20"/>
        </w:rPr>
        <w:t>ному согласованию с Поставщиком;</w:t>
      </w:r>
    </w:p>
    <w:p w:rsidR="004B2AE4" w:rsidRDefault="00717298" w:rsidP="0023524F">
      <w:pPr>
        <w:tabs>
          <w:tab w:val="left" w:pos="426"/>
          <w:tab w:val="left" w:pos="567"/>
        </w:tabs>
        <w:jc w:val="both"/>
        <w:rPr>
          <w:sz w:val="20"/>
        </w:rPr>
      </w:pPr>
      <w:r>
        <w:rPr>
          <w:sz w:val="20"/>
        </w:rPr>
        <w:t>6</w:t>
      </w:r>
      <w:r w:rsidR="00C51319">
        <w:rPr>
          <w:sz w:val="20"/>
        </w:rPr>
        <w:t>.</w:t>
      </w:r>
      <w:r w:rsidR="00FD035E">
        <w:rPr>
          <w:sz w:val="20"/>
        </w:rPr>
        <w:t>4</w:t>
      </w:r>
      <w:r w:rsidR="00C51319">
        <w:rPr>
          <w:sz w:val="20"/>
        </w:rPr>
        <w:t>.</w:t>
      </w:r>
      <w:r w:rsidR="00132C65">
        <w:rPr>
          <w:sz w:val="20"/>
        </w:rPr>
        <w:t>4</w:t>
      </w:r>
      <w:r w:rsidR="00A67BF1">
        <w:rPr>
          <w:sz w:val="20"/>
        </w:rPr>
        <w:t>.</w:t>
      </w:r>
      <w:r w:rsidR="00C51319">
        <w:rPr>
          <w:sz w:val="20"/>
        </w:rPr>
        <w:t xml:space="preserve"> </w:t>
      </w:r>
      <w:r w:rsidR="00A67BF1">
        <w:rPr>
          <w:sz w:val="20"/>
        </w:rPr>
        <w:t>О</w:t>
      </w:r>
      <w:r w:rsidR="004B2AE4" w:rsidRPr="0077017A">
        <w:rPr>
          <w:sz w:val="20"/>
        </w:rPr>
        <w:t>пла</w:t>
      </w:r>
      <w:r w:rsidR="00BB6E09">
        <w:rPr>
          <w:sz w:val="20"/>
        </w:rPr>
        <w:t>тить</w:t>
      </w:r>
      <w:r w:rsidR="004B2AE4" w:rsidRPr="0077017A">
        <w:rPr>
          <w:sz w:val="20"/>
        </w:rPr>
        <w:t xml:space="preserve"> </w:t>
      </w:r>
      <w:r w:rsidR="00BB6E09">
        <w:rPr>
          <w:sz w:val="20"/>
        </w:rPr>
        <w:t>В</w:t>
      </w:r>
      <w:r w:rsidR="004B2AE4" w:rsidRPr="0077017A">
        <w:rPr>
          <w:sz w:val="20"/>
        </w:rPr>
        <w:t>озврат</w:t>
      </w:r>
      <w:r w:rsidR="001A7E39">
        <w:rPr>
          <w:sz w:val="20"/>
        </w:rPr>
        <w:t xml:space="preserve"> порожних В</w:t>
      </w:r>
      <w:r w:rsidR="004B2AE4" w:rsidRPr="0077017A">
        <w:rPr>
          <w:sz w:val="20"/>
        </w:rPr>
        <w:t>агонов за собственный счет, если он не был опл</w:t>
      </w:r>
      <w:r w:rsidR="00C51319">
        <w:rPr>
          <w:sz w:val="20"/>
        </w:rPr>
        <w:t xml:space="preserve">ачен при </w:t>
      </w:r>
      <w:r w:rsidR="0023524F">
        <w:rPr>
          <w:sz w:val="20"/>
        </w:rPr>
        <w:t>О</w:t>
      </w:r>
      <w:r w:rsidR="00EC20D4">
        <w:rPr>
          <w:sz w:val="20"/>
        </w:rPr>
        <w:t>тгрузке Товара;</w:t>
      </w:r>
    </w:p>
    <w:p w:rsidR="00100F2E" w:rsidRPr="0077017A" w:rsidRDefault="00717298" w:rsidP="0023524F">
      <w:pPr>
        <w:tabs>
          <w:tab w:val="left" w:pos="426"/>
          <w:tab w:val="left" w:pos="567"/>
        </w:tabs>
        <w:jc w:val="both"/>
        <w:rPr>
          <w:sz w:val="20"/>
        </w:rPr>
      </w:pPr>
      <w:r>
        <w:rPr>
          <w:sz w:val="20"/>
        </w:rPr>
        <w:t>6</w:t>
      </w:r>
      <w:r w:rsidR="00C51319">
        <w:rPr>
          <w:sz w:val="20"/>
        </w:rPr>
        <w:t>.</w:t>
      </w:r>
      <w:r w:rsidR="00FD035E">
        <w:rPr>
          <w:sz w:val="20"/>
        </w:rPr>
        <w:t>4</w:t>
      </w:r>
      <w:r w:rsidR="0011059B">
        <w:rPr>
          <w:sz w:val="20"/>
        </w:rPr>
        <w:t>.</w:t>
      </w:r>
      <w:r w:rsidR="00132C65">
        <w:rPr>
          <w:sz w:val="20"/>
        </w:rPr>
        <w:t>5</w:t>
      </w:r>
      <w:r w:rsidR="00A67BF1">
        <w:rPr>
          <w:sz w:val="20"/>
        </w:rPr>
        <w:t>.</w:t>
      </w:r>
      <w:r w:rsidR="00C51319">
        <w:rPr>
          <w:sz w:val="20"/>
        </w:rPr>
        <w:t xml:space="preserve"> </w:t>
      </w:r>
      <w:r w:rsidR="00A67BF1">
        <w:rPr>
          <w:sz w:val="20"/>
        </w:rPr>
        <w:t>О</w:t>
      </w:r>
      <w:r w:rsidR="00100F2E" w:rsidRPr="0077017A">
        <w:rPr>
          <w:sz w:val="20"/>
        </w:rPr>
        <w:t xml:space="preserve">беспечить своевременный </w:t>
      </w:r>
      <w:r w:rsidR="00BB6E09">
        <w:rPr>
          <w:sz w:val="20"/>
        </w:rPr>
        <w:t>В</w:t>
      </w:r>
      <w:r w:rsidR="00100F2E" w:rsidRPr="0077017A">
        <w:rPr>
          <w:sz w:val="20"/>
        </w:rPr>
        <w:t xml:space="preserve">озврат </w:t>
      </w:r>
      <w:r w:rsidR="00C51319">
        <w:rPr>
          <w:sz w:val="20"/>
        </w:rPr>
        <w:t>Т</w:t>
      </w:r>
      <w:r w:rsidR="00C51319" w:rsidRPr="0077017A">
        <w:rPr>
          <w:sz w:val="20"/>
        </w:rPr>
        <w:t>ехнически исправн</w:t>
      </w:r>
      <w:r w:rsidR="00C51319">
        <w:rPr>
          <w:sz w:val="20"/>
        </w:rPr>
        <w:t>ых</w:t>
      </w:r>
      <w:r w:rsidR="00C51319" w:rsidRPr="0077017A">
        <w:rPr>
          <w:sz w:val="20"/>
        </w:rPr>
        <w:t xml:space="preserve"> и </w:t>
      </w:r>
      <w:proofErr w:type="gramStart"/>
      <w:r w:rsidR="00C51319">
        <w:rPr>
          <w:sz w:val="20"/>
        </w:rPr>
        <w:t>Коммерчески</w:t>
      </w:r>
      <w:proofErr w:type="gramEnd"/>
      <w:r w:rsidR="00C51319">
        <w:rPr>
          <w:sz w:val="20"/>
        </w:rPr>
        <w:t xml:space="preserve"> пригодных </w:t>
      </w:r>
      <w:r w:rsidR="001A7E39">
        <w:rPr>
          <w:sz w:val="20"/>
        </w:rPr>
        <w:t xml:space="preserve">порожних </w:t>
      </w:r>
      <w:r w:rsidR="00100F2E" w:rsidRPr="0077017A">
        <w:rPr>
          <w:sz w:val="20"/>
        </w:rPr>
        <w:t>Вагонов</w:t>
      </w:r>
      <w:r w:rsidR="00EC20D4">
        <w:rPr>
          <w:sz w:val="20"/>
        </w:rPr>
        <w:t>;</w:t>
      </w:r>
    </w:p>
    <w:p w:rsidR="00100F2E" w:rsidRDefault="00717298" w:rsidP="00604B78">
      <w:pPr>
        <w:tabs>
          <w:tab w:val="left" w:pos="426"/>
          <w:tab w:val="left" w:pos="567"/>
        </w:tabs>
        <w:jc w:val="both"/>
        <w:rPr>
          <w:sz w:val="20"/>
        </w:rPr>
      </w:pPr>
      <w:r w:rsidRPr="009C0649">
        <w:rPr>
          <w:sz w:val="20"/>
        </w:rPr>
        <w:t>6</w:t>
      </w:r>
      <w:r w:rsidR="00C51319" w:rsidRPr="009C0649">
        <w:rPr>
          <w:sz w:val="20"/>
        </w:rPr>
        <w:t>.</w:t>
      </w:r>
      <w:r w:rsidR="00FD035E" w:rsidRPr="009C0649">
        <w:rPr>
          <w:sz w:val="20"/>
        </w:rPr>
        <w:t>4</w:t>
      </w:r>
      <w:r w:rsidR="00C51319" w:rsidRPr="009C0649">
        <w:rPr>
          <w:sz w:val="20"/>
        </w:rPr>
        <w:t>.</w:t>
      </w:r>
      <w:r w:rsidR="00132C65" w:rsidRPr="009C0649">
        <w:rPr>
          <w:sz w:val="20"/>
        </w:rPr>
        <w:t>6</w:t>
      </w:r>
      <w:r w:rsidR="00A67BF1" w:rsidRPr="009C0649">
        <w:rPr>
          <w:sz w:val="20"/>
        </w:rPr>
        <w:t>.</w:t>
      </w:r>
      <w:r w:rsidR="00C51319" w:rsidRPr="009C0649">
        <w:rPr>
          <w:sz w:val="20"/>
        </w:rPr>
        <w:t xml:space="preserve"> </w:t>
      </w:r>
      <w:r w:rsidR="00604B78" w:rsidRPr="009C0649">
        <w:rPr>
          <w:sz w:val="20"/>
        </w:rPr>
        <w:t>У</w:t>
      </w:r>
      <w:r w:rsidR="00100F2E" w:rsidRPr="009C0649">
        <w:rPr>
          <w:sz w:val="20"/>
        </w:rPr>
        <w:t>становить</w:t>
      </w:r>
      <w:r w:rsidR="00A67BF1" w:rsidRPr="009C0649">
        <w:rPr>
          <w:sz w:val="20"/>
        </w:rPr>
        <w:t xml:space="preserve"> </w:t>
      </w:r>
      <w:r w:rsidR="00604B78" w:rsidRPr="009C0649">
        <w:rPr>
          <w:sz w:val="20"/>
        </w:rPr>
        <w:t xml:space="preserve">за свой счет </w:t>
      </w:r>
      <w:r w:rsidR="00A67BF1" w:rsidRPr="009C0649">
        <w:rPr>
          <w:sz w:val="20"/>
        </w:rPr>
        <w:t>(</w:t>
      </w:r>
      <w:r w:rsidR="001963C6" w:rsidRPr="009C0649">
        <w:rPr>
          <w:sz w:val="20"/>
        </w:rPr>
        <w:t>или обеспечить установку Грузополучателем</w:t>
      </w:r>
      <w:r w:rsidR="00A67BF1" w:rsidRPr="009C0649">
        <w:rPr>
          <w:sz w:val="20"/>
        </w:rPr>
        <w:t>)</w:t>
      </w:r>
      <w:r w:rsidR="00100F2E" w:rsidRPr="009C0649">
        <w:rPr>
          <w:sz w:val="20"/>
        </w:rPr>
        <w:t xml:space="preserve"> </w:t>
      </w:r>
      <w:r w:rsidR="00604B78" w:rsidRPr="009C0649">
        <w:rPr>
          <w:sz w:val="20"/>
        </w:rPr>
        <w:t>при Возврате</w:t>
      </w:r>
      <w:r w:rsidR="001A7E39" w:rsidRPr="009C0649">
        <w:rPr>
          <w:sz w:val="20"/>
        </w:rPr>
        <w:t xml:space="preserve"> порожних</w:t>
      </w:r>
      <w:r w:rsidR="00604B78" w:rsidRPr="009C0649">
        <w:rPr>
          <w:sz w:val="20"/>
        </w:rPr>
        <w:t xml:space="preserve"> </w:t>
      </w:r>
      <w:r w:rsidR="001A7E39" w:rsidRPr="009C0649">
        <w:rPr>
          <w:sz w:val="20"/>
        </w:rPr>
        <w:t>В</w:t>
      </w:r>
      <w:r w:rsidR="00604B78" w:rsidRPr="009C0649">
        <w:rPr>
          <w:sz w:val="20"/>
        </w:rPr>
        <w:t xml:space="preserve">агонов </w:t>
      </w:r>
      <w:r w:rsidR="00100F2E" w:rsidRPr="009C0649">
        <w:rPr>
          <w:sz w:val="20"/>
        </w:rPr>
        <w:t>запорно-пломбировочное устройство (ЗПУ) на двери крытых Вагонов,</w:t>
      </w:r>
      <w:r w:rsidR="00BD466F" w:rsidRPr="009C0649">
        <w:rPr>
          <w:sz w:val="20"/>
        </w:rPr>
        <w:t xml:space="preserve"> </w:t>
      </w:r>
      <w:r w:rsidR="00046931">
        <w:rPr>
          <w:sz w:val="20"/>
        </w:rPr>
        <w:t>к</w:t>
      </w:r>
      <w:r w:rsidR="00BD466F" w:rsidRPr="009C0649">
        <w:rPr>
          <w:sz w:val="20"/>
        </w:rPr>
        <w:t>онтейнеров</w:t>
      </w:r>
      <w:r w:rsidR="00100F2E" w:rsidRPr="009C0649">
        <w:rPr>
          <w:sz w:val="20"/>
        </w:rPr>
        <w:t xml:space="preserve"> на загрузочные и выгрузочные люк</w:t>
      </w:r>
      <w:r w:rsidR="00556C6E" w:rsidRPr="009C0649">
        <w:rPr>
          <w:sz w:val="20"/>
        </w:rPr>
        <w:t>и</w:t>
      </w:r>
      <w:r w:rsidR="00100F2E" w:rsidRPr="009C0649">
        <w:rPr>
          <w:sz w:val="20"/>
        </w:rPr>
        <w:t xml:space="preserve"> насыпных и наливных Вагонов</w:t>
      </w:r>
      <w:r w:rsidR="00BD466F" w:rsidRPr="009C0649">
        <w:rPr>
          <w:sz w:val="20"/>
        </w:rPr>
        <w:t>, танк-контейнеров</w:t>
      </w:r>
      <w:r w:rsidR="00C51319" w:rsidRPr="009C0649">
        <w:rPr>
          <w:sz w:val="20"/>
        </w:rPr>
        <w:t xml:space="preserve"> в соответствии с правилами перевозки грузов</w:t>
      </w:r>
      <w:r w:rsidR="00100F2E" w:rsidRPr="009C0649">
        <w:rPr>
          <w:sz w:val="20"/>
        </w:rPr>
        <w:t>.</w:t>
      </w:r>
    </w:p>
    <w:p w:rsidR="00153709" w:rsidRDefault="00717298" w:rsidP="0023524F">
      <w:pPr>
        <w:tabs>
          <w:tab w:val="left" w:pos="426"/>
          <w:tab w:val="left" w:pos="567"/>
        </w:tabs>
        <w:jc w:val="both"/>
        <w:rPr>
          <w:sz w:val="20"/>
        </w:rPr>
      </w:pPr>
      <w:r>
        <w:rPr>
          <w:sz w:val="20"/>
        </w:rPr>
        <w:t>6</w:t>
      </w:r>
      <w:r w:rsidR="00153709">
        <w:rPr>
          <w:sz w:val="20"/>
        </w:rPr>
        <w:t>.</w:t>
      </w:r>
      <w:r w:rsidR="00FD035E">
        <w:rPr>
          <w:sz w:val="20"/>
        </w:rPr>
        <w:t>5</w:t>
      </w:r>
      <w:r w:rsidR="00153709">
        <w:rPr>
          <w:sz w:val="20"/>
        </w:rPr>
        <w:t xml:space="preserve">. </w:t>
      </w:r>
      <w:r w:rsidR="00A67BF1">
        <w:rPr>
          <w:sz w:val="20"/>
        </w:rPr>
        <w:t xml:space="preserve">Поставщик вправе использовать в качестве доказательств </w:t>
      </w:r>
      <w:r w:rsidR="006F68BC">
        <w:rPr>
          <w:sz w:val="20"/>
        </w:rPr>
        <w:t>Сверхнормативного простоя Вагонов</w:t>
      </w:r>
      <w:r w:rsidR="00A67BF1">
        <w:rPr>
          <w:sz w:val="20"/>
        </w:rPr>
        <w:t xml:space="preserve"> </w:t>
      </w:r>
      <w:r w:rsidR="00A67BF1" w:rsidRPr="0077017A">
        <w:rPr>
          <w:sz w:val="20"/>
        </w:rPr>
        <w:t>официальн</w:t>
      </w:r>
      <w:r w:rsidR="006F68BC">
        <w:rPr>
          <w:sz w:val="20"/>
        </w:rPr>
        <w:t>ую</w:t>
      </w:r>
      <w:r w:rsidR="00A67BF1" w:rsidRPr="0077017A">
        <w:rPr>
          <w:sz w:val="20"/>
        </w:rPr>
        <w:t xml:space="preserve"> справк</w:t>
      </w:r>
      <w:r w:rsidR="006F68BC">
        <w:rPr>
          <w:sz w:val="20"/>
        </w:rPr>
        <w:t>у</w:t>
      </w:r>
      <w:r w:rsidR="000B23BF">
        <w:rPr>
          <w:sz w:val="20"/>
        </w:rPr>
        <w:t>/данные</w:t>
      </w:r>
      <w:r w:rsidR="00A67BF1" w:rsidRPr="0077017A">
        <w:rPr>
          <w:sz w:val="20"/>
        </w:rPr>
        <w:t xml:space="preserve"> </w:t>
      </w:r>
      <w:r w:rsidR="000B23BF">
        <w:rPr>
          <w:sz w:val="20"/>
        </w:rPr>
        <w:t xml:space="preserve">в электронном виде </w:t>
      </w:r>
      <w:r w:rsidR="001963C6">
        <w:rPr>
          <w:sz w:val="20"/>
        </w:rPr>
        <w:t>ЦФТО</w:t>
      </w:r>
      <w:r w:rsidR="001963C6" w:rsidRPr="0077017A">
        <w:rPr>
          <w:sz w:val="20"/>
        </w:rPr>
        <w:t xml:space="preserve"> </w:t>
      </w:r>
      <w:r w:rsidR="00A67BF1" w:rsidRPr="0077017A">
        <w:rPr>
          <w:sz w:val="20"/>
        </w:rPr>
        <w:t>ОАО «РЖД», либо данны</w:t>
      </w:r>
      <w:r w:rsidR="006F68BC">
        <w:rPr>
          <w:sz w:val="20"/>
        </w:rPr>
        <w:t>е</w:t>
      </w:r>
      <w:r w:rsidR="00A67BF1" w:rsidRPr="0077017A">
        <w:rPr>
          <w:sz w:val="20"/>
        </w:rPr>
        <w:t xml:space="preserve"> АС «ЭТРАН»</w:t>
      </w:r>
      <w:r w:rsidR="00347BF0">
        <w:rPr>
          <w:sz w:val="20"/>
        </w:rPr>
        <w:t xml:space="preserve"> </w:t>
      </w:r>
      <w:r w:rsidR="00347BF0" w:rsidRPr="0077017A">
        <w:rPr>
          <w:sz w:val="20"/>
        </w:rPr>
        <w:t>ОАО «РЖД»</w:t>
      </w:r>
      <w:r w:rsidR="00A67BF1" w:rsidRPr="0077017A">
        <w:rPr>
          <w:sz w:val="20"/>
        </w:rPr>
        <w:t>. Указанная справка/данные АС «ЭТРАН» имеют равные права с оригиналами ж</w:t>
      </w:r>
      <w:r w:rsidR="00D555BA">
        <w:rPr>
          <w:sz w:val="20"/>
        </w:rPr>
        <w:t>елезнодорожных</w:t>
      </w:r>
      <w:r w:rsidR="00A67BF1" w:rsidRPr="0077017A">
        <w:rPr>
          <w:sz w:val="20"/>
        </w:rPr>
        <w:t xml:space="preserve"> квитанций и накладных.</w:t>
      </w:r>
    </w:p>
    <w:p w:rsidR="0023524F" w:rsidRPr="00D555BA" w:rsidRDefault="00717298" w:rsidP="0023524F">
      <w:pPr>
        <w:tabs>
          <w:tab w:val="left" w:pos="426"/>
          <w:tab w:val="left" w:pos="567"/>
        </w:tabs>
        <w:jc w:val="both"/>
        <w:rPr>
          <w:sz w:val="20"/>
          <w:u w:val="single"/>
        </w:rPr>
      </w:pPr>
      <w:r w:rsidRPr="00D555BA">
        <w:rPr>
          <w:sz w:val="20"/>
          <w:u w:val="single"/>
        </w:rPr>
        <w:t>6</w:t>
      </w:r>
      <w:r w:rsidR="006F68BC" w:rsidRPr="00D555BA">
        <w:rPr>
          <w:sz w:val="20"/>
          <w:u w:val="single"/>
        </w:rPr>
        <w:t>.</w:t>
      </w:r>
      <w:r w:rsidR="00FD035E" w:rsidRPr="00D555BA">
        <w:rPr>
          <w:sz w:val="20"/>
          <w:u w:val="single"/>
        </w:rPr>
        <w:t>6</w:t>
      </w:r>
      <w:r w:rsidR="006F68BC" w:rsidRPr="00D555BA">
        <w:rPr>
          <w:sz w:val="20"/>
          <w:u w:val="single"/>
        </w:rPr>
        <w:t xml:space="preserve">. </w:t>
      </w:r>
      <w:r w:rsidR="00C278B3" w:rsidRPr="00D555BA">
        <w:rPr>
          <w:sz w:val="20"/>
          <w:u w:val="single"/>
        </w:rPr>
        <w:tab/>
      </w:r>
      <w:r w:rsidR="0023524F" w:rsidRPr="00D555BA">
        <w:rPr>
          <w:sz w:val="20"/>
          <w:u w:val="single"/>
        </w:rPr>
        <w:t>В случае Сверхнормативного простоя Вагонов Стороны договорились о следующем:</w:t>
      </w:r>
    </w:p>
    <w:p w:rsidR="00604B78" w:rsidRDefault="00717298" w:rsidP="0023524F">
      <w:pPr>
        <w:tabs>
          <w:tab w:val="left" w:pos="426"/>
          <w:tab w:val="left" w:pos="567"/>
        </w:tabs>
        <w:jc w:val="both"/>
        <w:rPr>
          <w:sz w:val="20"/>
        </w:rPr>
      </w:pPr>
      <w:r>
        <w:rPr>
          <w:sz w:val="20"/>
        </w:rPr>
        <w:t>6</w:t>
      </w:r>
      <w:r w:rsidR="00100F2E" w:rsidRPr="0077017A">
        <w:rPr>
          <w:sz w:val="20"/>
        </w:rPr>
        <w:t>.</w:t>
      </w:r>
      <w:r w:rsidR="00FD035E">
        <w:rPr>
          <w:sz w:val="20"/>
        </w:rPr>
        <w:t>6</w:t>
      </w:r>
      <w:r w:rsidR="00100F2E" w:rsidRPr="0077017A">
        <w:rPr>
          <w:sz w:val="20"/>
        </w:rPr>
        <w:t>.</w:t>
      </w:r>
      <w:r w:rsidR="0023524F">
        <w:rPr>
          <w:sz w:val="20"/>
        </w:rPr>
        <w:t>1.</w:t>
      </w:r>
      <w:r w:rsidR="00100F2E" w:rsidRPr="0077017A">
        <w:rPr>
          <w:sz w:val="20"/>
        </w:rPr>
        <w:tab/>
      </w:r>
      <w:r w:rsidR="00A67BF1" w:rsidRPr="00C35C00">
        <w:rPr>
          <w:sz w:val="20"/>
        </w:rPr>
        <w:t xml:space="preserve">Покупатель </w:t>
      </w:r>
      <w:r w:rsidR="00100F2E" w:rsidRPr="00C35C00">
        <w:rPr>
          <w:sz w:val="20"/>
        </w:rPr>
        <w:t xml:space="preserve">по первому требованию Поставщика обязан </w:t>
      </w:r>
      <w:r w:rsidR="00FD035E" w:rsidRPr="005D681B">
        <w:rPr>
          <w:sz w:val="20"/>
        </w:rPr>
        <w:t>в течение 10 (Десяти) календарных дней с момента получения требования Поставщика</w:t>
      </w:r>
      <w:r w:rsidR="00EC20D4">
        <w:rPr>
          <w:sz w:val="20"/>
        </w:rPr>
        <w:t xml:space="preserve"> о Сверхнормативном простое Вагонов</w:t>
      </w:r>
      <w:r w:rsidR="00FD035E" w:rsidRPr="00C35C00">
        <w:rPr>
          <w:sz w:val="20"/>
        </w:rPr>
        <w:t xml:space="preserve"> </w:t>
      </w:r>
      <w:r w:rsidR="00556C6E" w:rsidRPr="00C35C00">
        <w:rPr>
          <w:sz w:val="20"/>
        </w:rPr>
        <w:t>возместить последнему штрафы, неустойки, плату за</w:t>
      </w:r>
      <w:r w:rsidR="00EC5823" w:rsidRPr="00C35C00">
        <w:rPr>
          <w:sz w:val="20"/>
        </w:rPr>
        <w:t xml:space="preserve"> </w:t>
      </w:r>
      <w:r w:rsidR="00FD035E">
        <w:rPr>
          <w:sz w:val="20"/>
        </w:rPr>
        <w:t>С</w:t>
      </w:r>
      <w:r w:rsidR="00EC5823" w:rsidRPr="00C35C00">
        <w:rPr>
          <w:sz w:val="20"/>
        </w:rPr>
        <w:t>верхнормативный</w:t>
      </w:r>
      <w:r w:rsidR="00556C6E" w:rsidRPr="00C35C00">
        <w:rPr>
          <w:sz w:val="20"/>
        </w:rPr>
        <w:t xml:space="preserve"> простой Вагонов, </w:t>
      </w:r>
      <w:r w:rsidR="004D3A75" w:rsidRPr="00C35C00">
        <w:rPr>
          <w:sz w:val="20"/>
        </w:rPr>
        <w:t>предъявленные</w:t>
      </w:r>
      <w:r w:rsidR="00556C6E" w:rsidRPr="00C35C00">
        <w:rPr>
          <w:sz w:val="20"/>
        </w:rPr>
        <w:t xml:space="preserve"> Поставщику третьими лицами</w:t>
      </w:r>
      <w:r w:rsidR="006F68BC" w:rsidRPr="00C35C00">
        <w:rPr>
          <w:sz w:val="20"/>
        </w:rPr>
        <w:t xml:space="preserve">, </w:t>
      </w:r>
      <w:r w:rsidR="00490846" w:rsidRPr="00C35C00">
        <w:rPr>
          <w:sz w:val="20"/>
        </w:rPr>
        <w:t>путем перевода денежных средств на расчетный счет Поставщика</w:t>
      </w:r>
      <w:r w:rsidR="00FD035E">
        <w:rPr>
          <w:sz w:val="20"/>
        </w:rPr>
        <w:t>,</w:t>
      </w:r>
      <w:r w:rsidR="006F68BC" w:rsidRPr="00C35C00">
        <w:rPr>
          <w:sz w:val="20"/>
        </w:rPr>
        <w:t xml:space="preserve"> либо в тот же срок направить свои обоснованные возражения</w:t>
      </w:r>
      <w:r w:rsidR="00490846" w:rsidRPr="00C35C00">
        <w:rPr>
          <w:sz w:val="20"/>
        </w:rPr>
        <w:t>.</w:t>
      </w:r>
      <w:r w:rsidR="006F68BC" w:rsidRPr="00C35C00">
        <w:rPr>
          <w:sz w:val="20"/>
        </w:rPr>
        <w:t xml:space="preserve"> </w:t>
      </w:r>
      <w:r w:rsidR="00FD035E">
        <w:rPr>
          <w:sz w:val="20"/>
        </w:rPr>
        <w:t>После истечения срока для направления возражений Покупатель утрачивает право на их направление.</w:t>
      </w:r>
    </w:p>
    <w:p w:rsidR="006F68BC" w:rsidRDefault="00717298" w:rsidP="0023524F">
      <w:pPr>
        <w:tabs>
          <w:tab w:val="left" w:pos="426"/>
          <w:tab w:val="left" w:pos="567"/>
        </w:tabs>
        <w:jc w:val="both"/>
        <w:rPr>
          <w:sz w:val="20"/>
        </w:rPr>
      </w:pPr>
      <w:r>
        <w:rPr>
          <w:sz w:val="20"/>
        </w:rPr>
        <w:t>6</w:t>
      </w:r>
      <w:r w:rsidR="00604B78">
        <w:rPr>
          <w:sz w:val="20"/>
        </w:rPr>
        <w:t>.</w:t>
      </w:r>
      <w:r w:rsidR="00FD035E">
        <w:rPr>
          <w:sz w:val="20"/>
        </w:rPr>
        <w:t>6</w:t>
      </w:r>
      <w:r w:rsidR="00604B78">
        <w:rPr>
          <w:sz w:val="20"/>
        </w:rPr>
        <w:t xml:space="preserve">.2. </w:t>
      </w:r>
      <w:r w:rsidR="006F68BC" w:rsidRPr="00C35C00">
        <w:rPr>
          <w:sz w:val="20"/>
        </w:rPr>
        <w:t xml:space="preserve">В случае </w:t>
      </w:r>
      <w:r w:rsidR="00B62E3D">
        <w:rPr>
          <w:sz w:val="20"/>
        </w:rPr>
        <w:t>возражений</w:t>
      </w:r>
      <w:r w:rsidR="006F68BC" w:rsidRPr="00C35C00">
        <w:rPr>
          <w:sz w:val="20"/>
        </w:rPr>
        <w:t xml:space="preserve"> Покупател</w:t>
      </w:r>
      <w:r w:rsidR="00B62E3D">
        <w:rPr>
          <w:sz w:val="20"/>
        </w:rPr>
        <w:t>я относительно сроков Сверхнормативного простоя Вагонов</w:t>
      </w:r>
      <w:r w:rsidR="0023524F">
        <w:rPr>
          <w:sz w:val="20"/>
        </w:rPr>
        <w:t>,</w:t>
      </w:r>
      <w:r w:rsidR="006F68BC">
        <w:rPr>
          <w:sz w:val="20"/>
        </w:rPr>
        <w:t xml:space="preserve"> Покупатель</w:t>
      </w:r>
      <w:r w:rsidR="00B62E3D">
        <w:rPr>
          <w:sz w:val="20"/>
        </w:rPr>
        <w:t xml:space="preserve"> </w:t>
      </w:r>
      <w:r w:rsidR="00F552CC">
        <w:rPr>
          <w:sz w:val="20"/>
        </w:rPr>
        <w:t xml:space="preserve">при </w:t>
      </w:r>
      <w:r w:rsidR="00B62E3D">
        <w:rPr>
          <w:sz w:val="20"/>
        </w:rPr>
        <w:t>опровержени</w:t>
      </w:r>
      <w:r w:rsidR="00F552CC">
        <w:rPr>
          <w:sz w:val="20"/>
        </w:rPr>
        <w:t>и</w:t>
      </w:r>
      <w:r w:rsidR="00B62E3D">
        <w:rPr>
          <w:sz w:val="20"/>
        </w:rPr>
        <w:t xml:space="preserve"> </w:t>
      </w:r>
      <w:r w:rsidR="00AD43C6">
        <w:rPr>
          <w:sz w:val="20"/>
        </w:rPr>
        <w:t>момен</w:t>
      </w:r>
      <w:r w:rsidR="00B62E3D">
        <w:rPr>
          <w:sz w:val="20"/>
        </w:rPr>
        <w:t>та прибытия Вагонов</w:t>
      </w:r>
      <w:r w:rsidR="00193C22">
        <w:rPr>
          <w:sz w:val="20"/>
        </w:rPr>
        <w:t xml:space="preserve"> на станцию назначения</w:t>
      </w:r>
      <w:r w:rsidR="006F68BC">
        <w:rPr>
          <w:sz w:val="20"/>
        </w:rPr>
        <w:t xml:space="preserve"> обязан приложить к возражениям оригинал или заверенную копию соответствующей </w:t>
      </w:r>
      <w:r w:rsidR="0023524F">
        <w:rPr>
          <w:sz w:val="20"/>
        </w:rPr>
        <w:t>ж</w:t>
      </w:r>
      <w:r w:rsidR="00D555BA">
        <w:rPr>
          <w:sz w:val="20"/>
        </w:rPr>
        <w:t>елезнодорожной</w:t>
      </w:r>
      <w:r w:rsidR="0023524F">
        <w:rPr>
          <w:sz w:val="20"/>
        </w:rPr>
        <w:t xml:space="preserve"> </w:t>
      </w:r>
      <w:r w:rsidR="006F68BC">
        <w:rPr>
          <w:sz w:val="20"/>
        </w:rPr>
        <w:t>накладной</w:t>
      </w:r>
      <w:r w:rsidR="0023524F">
        <w:rPr>
          <w:sz w:val="20"/>
        </w:rPr>
        <w:t xml:space="preserve"> с отметкой станции назначения</w:t>
      </w:r>
      <w:r w:rsidR="006F68BC">
        <w:rPr>
          <w:sz w:val="20"/>
        </w:rPr>
        <w:t xml:space="preserve">, </w:t>
      </w:r>
      <w:r w:rsidR="00F552CC">
        <w:rPr>
          <w:sz w:val="20"/>
        </w:rPr>
        <w:t>при</w:t>
      </w:r>
      <w:r w:rsidR="006F68BC">
        <w:rPr>
          <w:sz w:val="20"/>
        </w:rPr>
        <w:t xml:space="preserve"> опровержени</w:t>
      </w:r>
      <w:r w:rsidR="00F552CC">
        <w:rPr>
          <w:sz w:val="20"/>
        </w:rPr>
        <w:t>и</w:t>
      </w:r>
      <w:r w:rsidR="006F68BC">
        <w:rPr>
          <w:sz w:val="20"/>
        </w:rPr>
        <w:t xml:space="preserve"> </w:t>
      </w:r>
      <w:r w:rsidR="00AD43C6">
        <w:rPr>
          <w:sz w:val="20"/>
        </w:rPr>
        <w:t>м</w:t>
      </w:r>
      <w:r w:rsidR="006F68BC">
        <w:rPr>
          <w:sz w:val="20"/>
        </w:rPr>
        <w:t xml:space="preserve">омента Возврата </w:t>
      </w:r>
      <w:r w:rsidR="001A7E39">
        <w:rPr>
          <w:sz w:val="20"/>
        </w:rPr>
        <w:t>порожних В</w:t>
      </w:r>
      <w:r w:rsidR="006F68BC">
        <w:rPr>
          <w:sz w:val="20"/>
        </w:rPr>
        <w:t>агонов – оригинал или заверенн</w:t>
      </w:r>
      <w:r w:rsidR="00C278B3">
        <w:rPr>
          <w:sz w:val="20"/>
        </w:rPr>
        <w:t>ую</w:t>
      </w:r>
      <w:r w:rsidR="006F68BC">
        <w:rPr>
          <w:sz w:val="20"/>
        </w:rPr>
        <w:t xml:space="preserve"> копи</w:t>
      </w:r>
      <w:r w:rsidR="00C278B3">
        <w:rPr>
          <w:sz w:val="20"/>
        </w:rPr>
        <w:t>ю</w:t>
      </w:r>
      <w:r w:rsidR="006F68BC">
        <w:rPr>
          <w:sz w:val="20"/>
        </w:rPr>
        <w:t xml:space="preserve"> соответствующей квитанции</w:t>
      </w:r>
      <w:r w:rsidR="0023524F">
        <w:rPr>
          <w:sz w:val="20"/>
        </w:rPr>
        <w:t xml:space="preserve"> о приеме груза к перевозке</w:t>
      </w:r>
      <w:r w:rsidR="000B23BF">
        <w:rPr>
          <w:sz w:val="20"/>
        </w:rPr>
        <w:t xml:space="preserve"> или железнодорожной накладной</w:t>
      </w:r>
      <w:r w:rsidR="006F68BC">
        <w:rPr>
          <w:sz w:val="20"/>
        </w:rPr>
        <w:t>.</w:t>
      </w:r>
      <w:r w:rsidR="00C278B3">
        <w:rPr>
          <w:sz w:val="20"/>
        </w:rPr>
        <w:t xml:space="preserve"> </w:t>
      </w:r>
    </w:p>
    <w:p w:rsidR="0023524F" w:rsidRDefault="00717298" w:rsidP="0023524F">
      <w:pPr>
        <w:tabs>
          <w:tab w:val="left" w:pos="426"/>
          <w:tab w:val="left" w:pos="567"/>
        </w:tabs>
        <w:jc w:val="both"/>
        <w:rPr>
          <w:sz w:val="20"/>
        </w:rPr>
      </w:pPr>
      <w:r>
        <w:rPr>
          <w:sz w:val="20"/>
        </w:rPr>
        <w:t>6</w:t>
      </w:r>
      <w:r w:rsidR="0023524F" w:rsidRPr="00C35C00">
        <w:rPr>
          <w:sz w:val="20"/>
        </w:rPr>
        <w:t>.</w:t>
      </w:r>
      <w:r w:rsidR="00FD035E">
        <w:rPr>
          <w:sz w:val="20"/>
        </w:rPr>
        <w:t>6</w:t>
      </w:r>
      <w:r w:rsidR="0023524F" w:rsidRPr="00C35C00">
        <w:rPr>
          <w:sz w:val="20"/>
        </w:rPr>
        <w:t>.</w:t>
      </w:r>
      <w:r w:rsidR="00604B78">
        <w:rPr>
          <w:sz w:val="20"/>
        </w:rPr>
        <w:t>3</w:t>
      </w:r>
      <w:r w:rsidR="0023524F" w:rsidRPr="00C35C00">
        <w:rPr>
          <w:sz w:val="20"/>
        </w:rPr>
        <w:t>. При расчете Сверхнормативного простоя Вагонов Стороны считают неполные сутки за полные.</w:t>
      </w:r>
    </w:p>
    <w:p w:rsidR="009A158A" w:rsidRDefault="00717298" w:rsidP="0023524F">
      <w:pPr>
        <w:tabs>
          <w:tab w:val="left" w:pos="567"/>
        </w:tabs>
        <w:jc w:val="both"/>
        <w:rPr>
          <w:sz w:val="20"/>
        </w:rPr>
      </w:pPr>
      <w:r>
        <w:rPr>
          <w:sz w:val="20"/>
        </w:rPr>
        <w:t>6</w:t>
      </w:r>
      <w:r w:rsidR="00C278B3">
        <w:rPr>
          <w:sz w:val="20"/>
        </w:rPr>
        <w:t>.</w:t>
      </w:r>
      <w:r w:rsidR="00FD035E">
        <w:rPr>
          <w:sz w:val="20"/>
        </w:rPr>
        <w:t>7</w:t>
      </w:r>
      <w:r w:rsidR="00C278B3">
        <w:rPr>
          <w:sz w:val="20"/>
        </w:rPr>
        <w:t xml:space="preserve">. </w:t>
      </w:r>
      <w:r w:rsidR="00100F2E" w:rsidRPr="009A158A">
        <w:rPr>
          <w:sz w:val="20"/>
        </w:rPr>
        <w:t>В случае не</w:t>
      </w:r>
      <w:r w:rsidR="001A7E39">
        <w:rPr>
          <w:sz w:val="20"/>
        </w:rPr>
        <w:t>осуществления В</w:t>
      </w:r>
      <w:r w:rsidR="00100F2E" w:rsidRPr="009A158A">
        <w:rPr>
          <w:sz w:val="20"/>
        </w:rPr>
        <w:t>озврата</w:t>
      </w:r>
      <w:r w:rsidR="001A7E39">
        <w:rPr>
          <w:sz w:val="20"/>
        </w:rPr>
        <w:t xml:space="preserve"> порожнего в</w:t>
      </w:r>
      <w:r w:rsidR="00100F2E" w:rsidRPr="009A158A">
        <w:rPr>
          <w:sz w:val="20"/>
        </w:rPr>
        <w:t>агона в течени</w:t>
      </w:r>
      <w:r w:rsidR="00405927">
        <w:rPr>
          <w:sz w:val="20"/>
        </w:rPr>
        <w:t>е</w:t>
      </w:r>
      <w:r w:rsidR="00100F2E" w:rsidRPr="009A158A">
        <w:rPr>
          <w:sz w:val="20"/>
        </w:rPr>
        <w:t xml:space="preserve"> 2-х месяцев, </w:t>
      </w:r>
      <w:r w:rsidR="0023524F">
        <w:rPr>
          <w:sz w:val="20"/>
        </w:rPr>
        <w:t>исчисляемых с</w:t>
      </w:r>
      <w:r w:rsidR="00100F2E" w:rsidRPr="009A158A">
        <w:rPr>
          <w:sz w:val="20"/>
        </w:rPr>
        <w:t xml:space="preserve"> </w:t>
      </w:r>
      <w:r w:rsidR="00C278B3">
        <w:rPr>
          <w:sz w:val="20"/>
        </w:rPr>
        <w:t xml:space="preserve">даты окончания Нормативного времени, </w:t>
      </w:r>
      <w:r w:rsidR="00100F2E" w:rsidRPr="009A158A">
        <w:rPr>
          <w:sz w:val="20"/>
        </w:rPr>
        <w:t xml:space="preserve">Вагон считается утраченным. В случае утраты Вагона, Покупатель обязан </w:t>
      </w:r>
      <w:r w:rsidR="00FD035E" w:rsidRPr="009A158A">
        <w:rPr>
          <w:sz w:val="20"/>
        </w:rPr>
        <w:t xml:space="preserve">в течение 10 (десяти) календарных дней с даты получения соответствующего требования </w:t>
      </w:r>
      <w:r w:rsidR="00100F2E" w:rsidRPr="009A158A">
        <w:rPr>
          <w:sz w:val="20"/>
        </w:rPr>
        <w:t>уплатить Поставщику рыночную стоимость Вагона</w:t>
      </w:r>
      <w:r w:rsidR="00FD035E">
        <w:rPr>
          <w:sz w:val="20"/>
        </w:rPr>
        <w:t xml:space="preserve">, </w:t>
      </w:r>
      <w:r w:rsidR="00EC5823" w:rsidRPr="009A158A">
        <w:rPr>
          <w:sz w:val="20"/>
        </w:rPr>
        <w:t>возместить</w:t>
      </w:r>
      <w:r w:rsidR="00100F2E" w:rsidRPr="009A158A">
        <w:rPr>
          <w:sz w:val="20"/>
        </w:rPr>
        <w:t xml:space="preserve"> Поставщику убытк</w:t>
      </w:r>
      <w:r w:rsidR="00EC5823" w:rsidRPr="009A158A">
        <w:rPr>
          <w:sz w:val="20"/>
        </w:rPr>
        <w:t>и</w:t>
      </w:r>
      <w:r w:rsidR="00100F2E" w:rsidRPr="009A158A">
        <w:rPr>
          <w:sz w:val="20"/>
        </w:rPr>
        <w:t xml:space="preserve">, возникшие вследствие утраты Вагона, </w:t>
      </w:r>
      <w:r w:rsidR="00EC5823" w:rsidRPr="009A158A">
        <w:rPr>
          <w:sz w:val="20"/>
        </w:rPr>
        <w:t>а также компенсировать штрафы и иные документально подтвержденные расходы</w:t>
      </w:r>
      <w:r w:rsidR="00FD035E">
        <w:rPr>
          <w:sz w:val="20"/>
        </w:rPr>
        <w:t>,</w:t>
      </w:r>
      <w:r w:rsidR="00EC5823" w:rsidRPr="009A158A">
        <w:rPr>
          <w:sz w:val="20"/>
        </w:rPr>
        <w:t xml:space="preserve"> </w:t>
      </w:r>
      <w:r w:rsidR="00FD035E">
        <w:rPr>
          <w:sz w:val="20"/>
        </w:rPr>
        <w:t>понесенные</w:t>
      </w:r>
      <w:r w:rsidR="00EC5823" w:rsidRPr="009A158A">
        <w:rPr>
          <w:sz w:val="20"/>
        </w:rPr>
        <w:t xml:space="preserve"> Поставщик</w:t>
      </w:r>
      <w:r w:rsidR="00FD035E">
        <w:rPr>
          <w:sz w:val="20"/>
        </w:rPr>
        <w:t>ом</w:t>
      </w:r>
      <w:r w:rsidR="00EC5823" w:rsidRPr="009A158A">
        <w:rPr>
          <w:sz w:val="20"/>
        </w:rPr>
        <w:t xml:space="preserve"> в связи с утратой</w:t>
      </w:r>
      <w:r w:rsidR="00FD035E">
        <w:rPr>
          <w:sz w:val="20"/>
        </w:rPr>
        <w:t xml:space="preserve"> В</w:t>
      </w:r>
      <w:r w:rsidR="00EC5823" w:rsidRPr="009A158A">
        <w:rPr>
          <w:sz w:val="20"/>
        </w:rPr>
        <w:t xml:space="preserve">агона. </w:t>
      </w:r>
    </w:p>
    <w:p w:rsidR="00100F2E" w:rsidRPr="0077017A" w:rsidRDefault="00717298" w:rsidP="0023524F">
      <w:pPr>
        <w:tabs>
          <w:tab w:val="left" w:pos="567"/>
        </w:tabs>
        <w:jc w:val="both"/>
        <w:rPr>
          <w:sz w:val="20"/>
        </w:rPr>
      </w:pPr>
      <w:r>
        <w:rPr>
          <w:sz w:val="20"/>
        </w:rPr>
        <w:t>6</w:t>
      </w:r>
      <w:r w:rsidR="00100F2E" w:rsidRPr="0077017A">
        <w:rPr>
          <w:sz w:val="20"/>
        </w:rPr>
        <w:t>.</w:t>
      </w:r>
      <w:r w:rsidR="00FD035E">
        <w:rPr>
          <w:sz w:val="20"/>
        </w:rPr>
        <w:t>8</w:t>
      </w:r>
      <w:r w:rsidR="00100F2E" w:rsidRPr="0077017A">
        <w:rPr>
          <w:sz w:val="20"/>
        </w:rPr>
        <w:t>.</w:t>
      </w:r>
      <w:r w:rsidR="00100F2E" w:rsidRPr="0077017A">
        <w:rPr>
          <w:sz w:val="20"/>
        </w:rPr>
        <w:tab/>
        <w:t>Покупатель несет имущественную ответственность за Вагоны, предоставленные ему для перевозки Товара. При повреждении Вагонов, их узлов и деталей вследствие действий/бездействий Покупателя/Грузополучателя под операциями выгрузки на путях необщего пользования Поставщик вправе потребовать от Покупателя возместить стоимость ремонта Вагонов, их узлов и деталей, стоимость подготовки к ремонту, платежи за перевозку Вагонов к месту проведения подготовки к ремонту, к месту ремонта, за перевозку после осуществления ремонта на железнодорожную станцию, указанную Поставщиком, а также все таможенные и иные расходы Поставщика, возникшие в связи с повреждени</w:t>
      </w:r>
      <w:r w:rsidR="00E67FB3">
        <w:rPr>
          <w:sz w:val="20"/>
        </w:rPr>
        <w:t>ем Вагонов, их узлов и деталей.</w:t>
      </w:r>
    </w:p>
    <w:p w:rsidR="00100F2E" w:rsidRPr="0077017A" w:rsidRDefault="00717298" w:rsidP="0023524F">
      <w:pPr>
        <w:tabs>
          <w:tab w:val="left" w:pos="567"/>
        </w:tabs>
        <w:jc w:val="both"/>
        <w:rPr>
          <w:sz w:val="20"/>
        </w:rPr>
      </w:pPr>
      <w:r>
        <w:rPr>
          <w:sz w:val="20"/>
        </w:rPr>
        <w:t>6</w:t>
      </w:r>
      <w:r w:rsidR="00950780">
        <w:rPr>
          <w:sz w:val="20"/>
        </w:rPr>
        <w:t>.</w:t>
      </w:r>
      <w:r w:rsidR="00F552CC">
        <w:rPr>
          <w:sz w:val="20"/>
        </w:rPr>
        <w:t>9</w:t>
      </w:r>
      <w:r w:rsidR="00950780">
        <w:rPr>
          <w:sz w:val="20"/>
        </w:rPr>
        <w:t xml:space="preserve">. </w:t>
      </w:r>
      <w:r w:rsidR="00100F2E" w:rsidRPr="0077017A">
        <w:rPr>
          <w:sz w:val="20"/>
        </w:rPr>
        <w:t xml:space="preserve">В случае допущения Покупателем/Грузополучателем непроизводительного простоя находящихся в ремонте Вагонов, Покупатель обязуется в полном объеме возместить Поставщику штрафы, неустойки, плату за непроизводительный простой Вагонов, выставленные Поставщику третьими лицами в течение </w:t>
      </w:r>
      <w:r w:rsidR="00EC5823">
        <w:rPr>
          <w:sz w:val="20"/>
        </w:rPr>
        <w:t>5</w:t>
      </w:r>
      <w:r w:rsidR="00100F2E" w:rsidRPr="0077017A">
        <w:rPr>
          <w:sz w:val="20"/>
        </w:rPr>
        <w:t>-ти рабочих дней с момента получения соответствующего требования Поставщика.</w:t>
      </w:r>
    </w:p>
    <w:p w:rsidR="00100F2E" w:rsidRPr="0077017A" w:rsidRDefault="00717298" w:rsidP="0023524F">
      <w:pPr>
        <w:tabs>
          <w:tab w:val="left" w:pos="567"/>
        </w:tabs>
        <w:jc w:val="both"/>
        <w:rPr>
          <w:sz w:val="20"/>
        </w:rPr>
      </w:pPr>
      <w:r>
        <w:rPr>
          <w:sz w:val="20"/>
        </w:rPr>
        <w:t>6</w:t>
      </w:r>
      <w:r w:rsidR="00950780">
        <w:rPr>
          <w:sz w:val="20"/>
        </w:rPr>
        <w:t>.</w:t>
      </w:r>
      <w:r w:rsidR="0011059B">
        <w:rPr>
          <w:sz w:val="20"/>
        </w:rPr>
        <w:t>1</w:t>
      </w:r>
      <w:r w:rsidR="00F552CC">
        <w:rPr>
          <w:sz w:val="20"/>
        </w:rPr>
        <w:t>0</w:t>
      </w:r>
      <w:r w:rsidR="00950780">
        <w:rPr>
          <w:sz w:val="20"/>
        </w:rPr>
        <w:t xml:space="preserve">. </w:t>
      </w:r>
      <w:r w:rsidR="00100F2E" w:rsidRPr="0077017A">
        <w:rPr>
          <w:sz w:val="20"/>
        </w:rPr>
        <w:t xml:space="preserve">Время нахождения Вагонов в ремонте определяется на основании данных из системы АС </w:t>
      </w:r>
      <w:r w:rsidR="00347BF0">
        <w:rPr>
          <w:sz w:val="20"/>
        </w:rPr>
        <w:t>«</w:t>
      </w:r>
      <w:r w:rsidR="00100F2E" w:rsidRPr="0077017A">
        <w:rPr>
          <w:sz w:val="20"/>
        </w:rPr>
        <w:t>ЭТРАН</w:t>
      </w:r>
      <w:r w:rsidR="00347BF0">
        <w:rPr>
          <w:sz w:val="20"/>
        </w:rPr>
        <w:t>»</w:t>
      </w:r>
      <w:r w:rsidR="00100F2E" w:rsidRPr="0077017A">
        <w:rPr>
          <w:sz w:val="20"/>
        </w:rPr>
        <w:t xml:space="preserve"> ОАО «РЖД», либо на основании данных, указанных в актах ВУ-23 М и ВУ</w:t>
      </w:r>
      <w:r w:rsidR="00E67FB3">
        <w:rPr>
          <w:sz w:val="20"/>
        </w:rPr>
        <w:t>-36 М</w:t>
      </w:r>
      <w:r w:rsidR="00950780">
        <w:rPr>
          <w:sz w:val="20"/>
        </w:rPr>
        <w:t>,</w:t>
      </w:r>
      <w:r w:rsidR="00E67FB3">
        <w:rPr>
          <w:sz w:val="20"/>
        </w:rPr>
        <w:t xml:space="preserve"> по усмотрению Поставщика.</w:t>
      </w:r>
    </w:p>
    <w:p w:rsidR="00100F2E" w:rsidRPr="0077017A" w:rsidRDefault="00717298" w:rsidP="0023524F">
      <w:pPr>
        <w:tabs>
          <w:tab w:val="left" w:pos="567"/>
        </w:tabs>
        <w:jc w:val="both"/>
        <w:rPr>
          <w:sz w:val="20"/>
        </w:rPr>
      </w:pPr>
      <w:r>
        <w:rPr>
          <w:sz w:val="20"/>
        </w:rPr>
        <w:t>6</w:t>
      </w:r>
      <w:r w:rsidR="00950780">
        <w:rPr>
          <w:sz w:val="20"/>
        </w:rPr>
        <w:t>.1</w:t>
      </w:r>
      <w:r w:rsidR="00F552CC">
        <w:rPr>
          <w:sz w:val="20"/>
        </w:rPr>
        <w:t>1</w:t>
      </w:r>
      <w:r w:rsidR="00950780">
        <w:rPr>
          <w:sz w:val="20"/>
        </w:rPr>
        <w:t xml:space="preserve">. </w:t>
      </w:r>
      <w:r w:rsidR="00100F2E" w:rsidRPr="0077017A">
        <w:rPr>
          <w:sz w:val="20"/>
        </w:rPr>
        <w:t>В случае несогласия Покупателя с предоставленным расчетом Поставщика, Покупатель предоставляет свой расчет с подтверждающими документами (копии перевозочных документов).</w:t>
      </w:r>
    </w:p>
    <w:p w:rsidR="00100F2E" w:rsidRPr="0077017A" w:rsidRDefault="00717298" w:rsidP="00D555BA">
      <w:pPr>
        <w:tabs>
          <w:tab w:val="left" w:pos="426"/>
        </w:tabs>
        <w:jc w:val="both"/>
        <w:rPr>
          <w:sz w:val="20"/>
        </w:rPr>
      </w:pPr>
      <w:r>
        <w:rPr>
          <w:sz w:val="20"/>
        </w:rPr>
        <w:t>6</w:t>
      </w:r>
      <w:r w:rsidR="00950780">
        <w:rPr>
          <w:sz w:val="20"/>
        </w:rPr>
        <w:t>.1</w:t>
      </w:r>
      <w:r w:rsidR="00F552CC">
        <w:rPr>
          <w:sz w:val="20"/>
        </w:rPr>
        <w:t>2</w:t>
      </w:r>
      <w:r w:rsidR="00950780">
        <w:rPr>
          <w:sz w:val="20"/>
        </w:rPr>
        <w:t>.</w:t>
      </w:r>
      <w:r w:rsidR="00100F2E" w:rsidRPr="0077017A">
        <w:rPr>
          <w:sz w:val="20"/>
        </w:rPr>
        <w:tab/>
        <w:t>В случае нарушения Покупателем и/или Грузопо</w:t>
      </w:r>
      <w:r w:rsidR="001A7E39">
        <w:rPr>
          <w:sz w:val="20"/>
        </w:rPr>
        <w:t>лучателем Покупателя условия о В</w:t>
      </w:r>
      <w:r w:rsidR="00100F2E" w:rsidRPr="0077017A">
        <w:rPr>
          <w:sz w:val="20"/>
        </w:rPr>
        <w:t xml:space="preserve">озврате порожнего </w:t>
      </w:r>
      <w:r w:rsidR="00347BF0">
        <w:rPr>
          <w:sz w:val="20"/>
        </w:rPr>
        <w:t>В</w:t>
      </w:r>
      <w:r w:rsidR="00100F2E" w:rsidRPr="0077017A">
        <w:rPr>
          <w:sz w:val="20"/>
        </w:rPr>
        <w:t xml:space="preserve">агона в </w:t>
      </w:r>
      <w:proofErr w:type="gramStart"/>
      <w:r w:rsidR="00950780">
        <w:rPr>
          <w:sz w:val="20"/>
        </w:rPr>
        <w:t>К</w:t>
      </w:r>
      <w:r w:rsidR="00100F2E" w:rsidRPr="0077017A">
        <w:rPr>
          <w:sz w:val="20"/>
        </w:rPr>
        <w:t>оммерчески</w:t>
      </w:r>
      <w:proofErr w:type="gramEnd"/>
      <w:r w:rsidR="00100F2E" w:rsidRPr="0077017A">
        <w:rPr>
          <w:sz w:val="20"/>
        </w:rPr>
        <w:t xml:space="preserve"> пригодном состоянии, Покупатель обязан уплатить неустойку в размере </w:t>
      </w:r>
      <w:r w:rsidR="00401E95">
        <w:rPr>
          <w:sz w:val="20"/>
        </w:rPr>
        <w:t>10 000</w:t>
      </w:r>
      <w:r w:rsidR="00100F2E" w:rsidRPr="0077017A">
        <w:rPr>
          <w:sz w:val="20"/>
        </w:rPr>
        <w:t xml:space="preserve"> руб. за каждый Вагон, который находится в </w:t>
      </w:r>
      <w:r w:rsidR="00347BF0">
        <w:rPr>
          <w:sz w:val="20"/>
        </w:rPr>
        <w:t>К</w:t>
      </w:r>
      <w:r w:rsidR="00100F2E" w:rsidRPr="0077017A">
        <w:rPr>
          <w:sz w:val="20"/>
        </w:rPr>
        <w:t>оммерчески непригодном состоянии.</w:t>
      </w:r>
      <w:r w:rsidR="001963C6">
        <w:rPr>
          <w:sz w:val="20"/>
        </w:rPr>
        <w:t xml:space="preserve"> В качестве </w:t>
      </w:r>
      <w:r w:rsidR="0003557A">
        <w:rPr>
          <w:sz w:val="20"/>
        </w:rPr>
        <w:t xml:space="preserve">доказательства указанного </w:t>
      </w:r>
      <w:r w:rsidR="005B383A">
        <w:rPr>
          <w:sz w:val="20"/>
        </w:rPr>
        <w:t xml:space="preserve">в настоящем пункте </w:t>
      </w:r>
      <w:r w:rsidR="0003557A">
        <w:rPr>
          <w:sz w:val="20"/>
        </w:rPr>
        <w:t>нарушения Поставщик вправе предоставить подтверждающие документы, полученные от последующего Грузополучателя данного порожнего Вагона.</w:t>
      </w:r>
    </w:p>
    <w:p w:rsidR="00100F2E" w:rsidRPr="0077017A" w:rsidRDefault="00717298" w:rsidP="00D555BA">
      <w:pPr>
        <w:tabs>
          <w:tab w:val="left" w:pos="426"/>
        </w:tabs>
        <w:jc w:val="both"/>
        <w:rPr>
          <w:sz w:val="20"/>
        </w:rPr>
      </w:pPr>
      <w:r>
        <w:rPr>
          <w:sz w:val="20"/>
        </w:rPr>
        <w:t>6</w:t>
      </w:r>
      <w:r w:rsidR="00950780">
        <w:rPr>
          <w:sz w:val="20"/>
        </w:rPr>
        <w:t>.1</w:t>
      </w:r>
      <w:r w:rsidR="00F552CC">
        <w:rPr>
          <w:sz w:val="20"/>
        </w:rPr>
        <w:t>3</w:t>
      </w:r>
      <w:r w:rsidR="00100F2E" w:rsidRPr="0077017A">
        <w:rPr>
          <w:sz w:val="20"/>
        </w:rPr>
        <w:t>.</w:t>
      </w:r>
      <w:r w:rsidR="00100F2E" w:rsidRPr="0077017A">
        <w:rPr>
          <w:sz w:val="20"/>
        </w:rPr>
        <w:tab/>
        <w:t xml:space="preserve">В случае допущения Покупателем/Грузополучателем переадресовки или самовольного использования Вагонов без письменного предварительного согласия Поставщика, повлекших изменение маршрута </w:t>
      </w:r>
      <w:proofErr w:type="spellStart"/>
      <w:r w:rsidR="00100F2E" w:rsidRPr="0077017A">
        <w:rPr>
          <w:sz w:val="20"/>
        </w:rPr>
        <w:t>курсирования</w:t>
      </w:r>
      <w:proofErr w:type="spellEnd"/>
      <w:r w:rsidR="00100F2E" w:rsidRPr="0077017A">
        <w:rPr>
          <w:sz w:val="20"/>
        </w:rPr>
        <w:t xml:space="preserve"> (переадресовку) груженого Вагона или </w:t>
      </w:r>
      <w:r w:rsidR="001A7E39">
        <w:rPr>
          <w:sz w:val="20"/>
        </w:rPr>
        <w:t>В</w:t>
      </w:r>
      <w:r w:rsidR="00100F2E" w:rsidRPr="0077017A">
        <w:rPr>
          <w:sz w:val="20"/>
        </w:rPr>
        <w:t xml:space="preserve">озврата порожних </w:t>
      </w:r>
      <w:r w:rsidR="001A7E39">
        <w:rPr>
          <w:sz w:val="20"/>
        </w:rPr>
        <w:t>В</w:t>
      </w:r>
      <w:r w:rsidR="00100F2E" w:rsidRPr="0077017A">
        <w:rPr>
          <w:sz w:val="20"/>
        </w:rPr>
        <w:t>агонов и иные негативные последствия, Покупатель обязуется в полном объеме возместить Поставщику штрафы, неустойки, плату за пользование Вагоном и все расходы, выставленные Поставщику третьими лицами в течение 10-ти рабочих дней с момента получения соответствующего требования Поставщика.</w:t>
      </w:r>
    </w:p>
    <w:p w:rsidR="00100F2E" w:rsidRPr="0077017A" w:rsidRDefault="00EC20D4" w:rsidP="00D555BA">
      <w:pPr>
        <w:tabs>
          <w:tab w:val="left" w:pos="426"/>
        </w:tabs>
        <w:jc w:val="both"/>
        <w:rPr>
          <w:strike/>
          <w:sz w:val="20"/>
        </w:rPr>
      </w:pPr>
      <w:r>
        <w:rPr>
          <w:sz w:val="20"/>
        </w:rPr>
        <w:t>6.1</w:t>
      </w:r>
      <w:r w:rsidR="00F552CC">
        <w:rPr>
          <w:sz w:val="20"/>
        </w:rPr>
        <w:t>4</w:t>
      </w:r>
      <w:r>
        <w:rPr>
          <w:sz w:val="20"/>
        </w:rPr>
        <w:t xml:space="preserve">. </w:t>
      </w:r>
      <w:r w:rsidR="00100F2E" w:rsidRPr="0077017A">
        <w:rPr>
          <w:sz w:val="20"/>
        </w:rPr>
        <w:t xml:space="preserve">За самовольное использование или переадресовку Вагона Покупатель </w:t>
      </w:r>
      <w:r>
        <w:rPr>
          <w:sz w:val="20"/>
        </w:rPr>
        <w:t>обязуется</w:t>
      </w:r>
      <w:r w:rsidR="00100F2E" w:rsidRPr="0077017A">
        <w:rPr>
          <w:sz w:val="20"/>
        </w:rPr>
        <w:t xml:space="preserve"> упла</w:t>
      </w:r>
      <w:r>
        <w:rPr>
          <w:sz w:val="20"/>
        </w:rPr>
        <w:t>тить</w:t>
      </w:r>
      <w:r w:rsidR="00100F2E" w:rsidRPr="0077017A">
        <w:rPr>
          <w:sz w:val="20"/>
        </w:rPr>
        <w:t xml:space="preserve"> Поставщику штраф и неустойку в размере и </w:t>
      </w:r>
      <w:r w:rsidR="00E67FB3">
        <w:rPr>
          <w:sz w:val="20"/>
        </w:rPr>
        <w:t>порядке, предусмотренн</w:t>
      </w:r>
      <w:r>
        <w:rPr>
          <w:sz w:val="20"/>
        </w:rPr>
        <w:t>ых</w:t>
      </w:r>
      <w:r w:rsidR="00E67FB3">
        <w:rPr>
          <w:sz w:val="20"/>
        </w:rPr>
        <w:t xml:space="preserve"> ст</w:t>
      </w:r>
      <w:r w:rsidR="004E3000">
        <w:rPr>
          <w:sz w:val="20"/>
        </w:rPr>
        <w:t xml:space="preserve">атьями </w:t>
      </w:r>
      <w:r w:rsidR="00100F2E" w:rsidRPr="0077017A">
        <w:rPr>
          <w:sz w:val="20"/>
        </w:rPr>
        <w:t>99, 100, 101 Устава железнодорожного т</w:t>
      </w:r>
      <w:r w:rsidR="00085DAC" w:rsidRPr="0077017A">
        <w:rPr>
          <w:sz w:val="20"/>
        </w:rPr>
        <w:t>ранспорта Российской Федерации.</w:t>
      </w:r>
      <w:r w:rsidR="009C28B8">
        <w:rPr>
          <w:sz w:val="20"/>
        </w:rPr>
        <w:t xml:space="preserve"> </w:t>
      </w:r>
    </w:p>
    <w:p w:rsidR="00100F2E" w:rsidRPr="0077017A" w:rsidRDefault="00717298" w:rsidP="00D555BA">
      <w:pPr>
        <w:tabs>
          <w:tab w:val="left" w:pos="426"/>
        </w:tabs>
        <w:jc w:val="both"/>
        <w:rPr>
          <w:sz w:val="20"/>
        </w:rPr>
      </w:pPr>
      <w:r>
        <w:rPr>
          <w:sz w:val="20"/>
        </w:rPr>
        <w:t>6</w:t>
      </w:r>
      <w:r w:rsidR="0011059B">
        <w:rPr>
          <w:sz w:val="20"/>
        </w:rPr>
        <w:t>.1</w:t>
      </w:r>
      <w:r w:rsidR="00F552CC">
        <w:rPr>
          <w:sz w:val="20"/>
        </w:rPr>
        <w:t>5</w:t>
      </w:r>
      <w:r w:rsidR="00100F2E" w:rsidRPr="0077017A">
        <w:rPr>
          <w:sz w:val="20"/>
        </w:rPr>
        <w:t>.</w:t>
      </w:r>
      <w:r w:rsidR="00100F2E" w:rsidRPr="0077017A">
        <w:rPr>
          <w:sz w:val="20"/>
        </w:rPr>
        <w:tab/>
      </w:r>
      <w:r w:rsidR="00950780">
        <w:rPr>
          <w:sz w:val="20"/>
        </w:rPr>
        <w:t>При наличии</w:t>
      </w:r>
      <w:r w:rsidR="0011059B">
        <w:rPr>
          <w:sz w:val="20"/>
        </w:rPr>
        <w:t xml:space="preserve"> у Покупателя возражений на </w:t>
      </w:r>
      <w:r w:rsidR="00347BF0">
        <w:rPr>
          <w:sz w:val="20"/>
        </w:rPr>
        <w:t xml:space="preserve">указанные в пунктах 6.7 – 6.14 Договора </w:t>
      </w:r>
      <w:r w:rsidR="0011059B">
        <w:rPr>
          <w:sz w:val="20"/>
        </w:rPr>
        <w:t>требования Поставщика</w:t>
      </w:r>
      <w:r w:rsidR="0006279A">
        <w:rPr>
          <w:sz w:val="20"/>
        </w:rPr>
        <w:t>, Покупатель обязан предоставить соответствующие</w:t>
      </w:r>
      <w:r w:rsidR="00100F2E" w:rsidRPr="0077017A">
        <w:rPr>
          <w:sz w:val="20"/>
        </w:rPr>
        <w:t xml:space="preserve"> </w:t>
      </w:r>
      <w:r w:rsidR="0006279A">
        <w:rPr>
          <w:sz w:val="20"/>
        </w:rPr>
        <w:t>возражения с предоставлением подтверждающих документов в течение 10 календарных дней с момента получения требования Поставщика</w:t>
      </w:r>
      <w:r w:rsidR="00100F2E" w:rsidRPr="0077017A">
        <w:rPr>
          <w:sz w:val="20"/>
        </w:rPr>
        <w:t>.</w:t>
      </w:r>
      <w:r w:rsidR="0006279A">
        <w:rPr>
          <w:sz w:val="20"/>
        </w:rPr>
        <w:t xml:space="preserve"> Покупатель не вправе предъявлять соответствующие возражения по истечении установленного настоящим пунктом срока.</w:t>
      </w:r>
    </w:p>
    <w:p w:rsidR="00100F2E" w:rsidRPr="0077017A" w:rsidRDefault="00717298" w:rsidP="00D555BA">
      <w:pPr>
        <w:tabs>
          <w:tab w:val="left" w:pos="426"/>
        </w:tabs>
        <w:jc w:val="both"/>
        <w:rPr>
          <w:sz w:val="20"/>
        </w:rPr>
      </w:pPr>
      <w:r>
        <w:rPr>
          <w:sz w:val="20"/>
        </w:rPr>
        <w:t>6</w:t>
      </w:r>
      <w:r w:rsidR="00100F2E" w:rsidRPr="0077017A">
        <w:rPr>
          <w:sz w:val="20"/>
        </w:rPr>
        <w:t>.1</w:t>
      </w:r>
      <w:r w:rsidR="00F552CC">
        <w:rPr>
          <w:sz w:val="20"/>
        </w:rPr>
        <w:t>6</w:t>
      </w:r>
      <w:r w:rsidR="00100F2E" w:rsidRPr="0077017A">
        <w:rPr>
          <w:sz w:val="20"/>
        </w:rPr>
        <w:t>.</w:t>
      </w:r>
      <w:r w:rsidR="00100F2E" w:rsidRPr="0077017A">
        <w:rPr>
          <w:sz w:val="20"/>
        </w:rPr>
        <w:tab/>
        <w:t xml:space="preserve">В случае, если обязанность по уплате железнодорожных тарифов, сборов и т.п. лежит на Покупателе/Грузополучателе, но их произвело третье лицо, Покупатель обязуется перечислить соответствующую сумму Поставщику в течение 10 календарных дней с момента получения от него соответствующего требования в полном объеме (в </w:t>
      </w:r>
      <w:proofErr w:type="spellStart"/>
      <w:r w:rsidR="00100F2E" w:rsidRPr="0077017A">
        <w:rPr>
          <w:sz w:val="20"/>
        </w:rPr>
        <w:t>т.ч</w:t>
      </w:r>
      <w:proofErr w:type="spellEnd"/>
      <w:r w:rsidR="00100F2E" w:rsidRPr="0077017A">
        <w:rPr>
          <w:sz w:val="20"/>
        </w:rPr>
        <w:t>. НДС).</w:t>
      </w:r>
    </w:p>
    <w:p w:rsidR="00100F2E" w:rsidRPr="0077017A" w:rsidRDefault="00717298" w:rsidP="00D555BA">
      <w:pPr>
        <w:tabs>
          <w:tab w:val="left" w:pos="426"/>
        </w:tabs>
        <w:jc w:val="both"/>
        <w:rPr>
          <w:sz w:val="20"/>
        </w:rPr>
      </w:pPr>
      <w:r>
        <w:rPr>
          <w:sz w:val="20"/>
        </w:rPr>
        <w:lastRenderedPageBreak/>
        <w:t>6</w:t>
      </w:r>
      <w:r w:rsidR="00100F2E" w:rsidRPr="0077017A">
        <w:rPr>
          <w:sz w:val="20"/>
        </w:rPr>
        <w:t>.1</w:t>
      </w:r>
      <w:r w:rsidR="00F552CC">
        <w:rPr>
          <w:sz w:val="20"/>
        </w:rPr>
        <w:t>7</w:t>
      </w:r>
      <w:r w:rsidR="00100F2E" w:rsidRPr="0077017A">
        <w:rPr>
          <w:sz w:val="20"/>
        </w:rPr>
        <w:t>.</w:t>
      </w:r>
      <w:r w:rsidR="00100F2E" w:rsidRPr="0077017A">
        <w:rPr>
          <w:sz w:val="20"/>
        </w:rPr>
        <w:tab/>
        <w:t>В случае, если при поставках железнодорожным транспортом Товар будет считаться утраченным на основании федеральных законов, норм и правил, регулирующих деятельность ж</w:t>
      </w:r>
      <w:r w:rsidR="001622D2">
        <w:rPr>
          <w:sz w:val="20"/>
        </w:rPr>
        <w:t>елезнодорожного</w:t>
      </w:r>
      <w:r w:rsidR="00100F2E" w:rsidRPr="0077017A">
        <w:rPr>
          <w:sz w:val="20"/>
        </w:rPr>
        <w:t xml:space="preserve"> транспорта, претензионную работу с </w:t>
      </w:r>
      <w:r w:rsidR="00046931">
        <w:rPr>
          <w:sz w:val="20"/>
        </w:rPr>
        <w:t>П</w:t>
      </w:r>
      <w:r w:rsidR="00100F2E" w:rsidRPr="0077017A">
        <w:rPr>
          <w:sz w:val="20"/>
        </w:rPr>
        <w:t>еревозчиком</w:t>
      </w:r>
      <w:r w:rsidR="00046931">
        <w:rPr>
          <w:sz w:val="20"/>
        </w:rPr>
        <w:t xml:space="preserve"> (ж/д)</w:t>
      </w:r>
      <w:r w:rsidR="00100F2E" w:rsidRPr="0077017A">
        <w:rPr>
          <w:sz w:val="20"/>
        </w:rPr>
        <w:t xml:space="preserve"> ведут Покупатель или его Грузополучатель своими силами и за свой счет. Такой же порядок действует в случае порчи Товара во время его транспортировки. При этом Поставщик считается исполнившим свои обязательства по поставке Товара в соответствии с условиями Договора и Спецификаций к нему надлежащим образом.</w:t>
      </w:r>
    </w:p>
    <w:p w:rsidR="00100F2E" w:rsidRPr="0077017A" w:rsidRDefault="00100F2E" w:rsidP="0077017A">
      <w:pPr>
        <w:pStyle w:val="ac"/>
        <w:jc w:val="both"/>
      </w:pPr>
    </w:p>
    <w:p w:rsidR="00100F2E" w:rsidRPr="002C20F0" w:rsidRDefault="00717298" w:rsidP="00717298">
      <w:pPr>
        <w:pStyle w:val="CC"/>
        <w:spacing w:before="0"/>
        <w:jc w:val="center"/>
        <w:rPr>
          <w:i w:val="0"/>
          <w:sz w:val="20"/>
        </w:rPr>
      </w:pPr>
      <w:r w:rsidRPr="002C20F0">
        <w:rPr>
          <w:i w:val="0"/>
          <w:sz w:val="20"/>
        </w:rPr>
        <w:t>7</w:t>
      </w:r>
      <w:r w:rsidR="00690D00" w:rsidRPr="002C20F0">
        <w:rPr>
          <w:i w:val="0"/>
          <w:sz w:val="20"/>
        </w:rPr>
        <w:t>.</w:t>
      </w:r>
      <w:r w:rsidR="00CE0D00" w:rsidRPr="002C20F0">
        <w:rPr>
          <w:i w:val="0"/>
          <w:sz w:val="20"/>
        </w:rPr>
        <w:t xml:space="preserve"> УСЛОВИЯ</w:t>
      </w:r>
      <w:r w:rsidRPr="002C20F0">
        <w:rPr>
          <w:i w:val="0"/>
          <w:sz w:val="20"/>
        </w:rPr>
        <w:t xml:space="preserve"> ПОСТАВКИ ТОВАРА АВТОТРАНСПОРТОМ НА УСЛОВИЯХ FCA СКЛАД ГРУЗООТПРАВИТЕЛЯ (ИНКОТЕРМС 2010)</w:t>
      </w:r>
    </w:p>
    <w:p w:rsidR="00C35C00" w:rsidRDefault="00C35C00" w:rsidP="00CE0D00">
      <w:pPr>
        <w:tabs>
          <w:tab w:val="left" w:pos="567"/>
        </w:tabs>
        <w:jc w:val="both"/>
        <w:rPr>
          <w:sz w:val="20"/>
        </w:rPr>
      </w:pPr>
    </w:p>
    <w:p w:rsidR="00100F2E" w:rsidRPr="0077017A" w:rsidRDefault="00717298" w:rsidP="00CE0D00">
      <w:pPr>
        <w:tabs>
          <w:tab w:val="left" w:pos="567"/>
        </w:tabs>
        <w:jc w:val="both"/>
        <w:rPr>
          <w:sz w:val="20"/>
        </w:rPr>
      </w:pPr>
      <w:r>
        <w:rPr>
          <w:sz w:val="20"/>
        </w:rPr>
        <w:t>7</w:t>
      </w:r>
      <w:r w:rsidR="00100F2E" w:rsidRPr="0077017A">
        <w:rPr>
          <w:sz w:val="20"/>
        </w:rPr>
        <w:t>.1.</w:t>
      </w:r>
      <w:r w:rsidR="00100F2E" w:rsidRPr="0077017A">
        <w:rPr>
          <w:sz w:val="20"/>
        </w:rPr>
        <w:tab/>
        <w:t xml:space="preserve">Положения </w:t>
      </w:r>
      <w:r w:rsidR="00CE0D00">
        <w:rPr>
          <w:sz w:val="20"/>
        </w:rPr>
        <w:t>настоящего р</w:t>
      </w:r>
      <w:r w:rsidR="00100F2E" w:rsidRPr="0077017A">
        <w:rPr>
          <w:sz w:val="20"/>
        </w:rPr>
        <w:t xml:space="preserve">аздела Договора применяются в случае поставки Товара </w:t>
      </w:r>
      <w:r w:rsidR="00E176CF">
        <w:rPr>
          <w:sz w:val="20"/>
        </w:rPr>
        <w:t>с использованием ТС</w:t>
      </w:r>
      <w:r w:rsidR="00100F2E" w:rsidRPr="0077017A">
        <w:rPr>
          <w:sz w:val="20"/>
        </w:rPr>
        <w:t xml:space="preserve"> на условиях </w:t>
      </w:r>
      <w:r w:rsidR="00DA5033">
        <w:rPr>
          <w:sz w:val="20"/>
        </w:rPr>
        <w:t>FCA склад Грузоотправителя</w:t>
      </w:r>
      <w:r w:rsidR="00100F2E" w:rsidRPr="0077017A">
        <w:rPr>
          <w:sz w:val="20"/>
        </w:rPr>
        <w:t xml:space="preserve"> </w:t>
      </w:r>
      <w:r w:rsidR="00E72192">
        <w:rPr>
          <w:sz w:val="20"/>
        </w:rPr>
        <w:t>(</w:t>
      </w:r>
      <w:proofErr w:type="spellStart"/>
      <w:r w:rsidR="00100F2E" w:rsidRPr="0077017A">
        <w:rPr>
          <w:sz w:val="20"/>
        </w:rPr>
        <w:t>Инкотермс</w:t>
      </w:r>
      <w:proofErr w:type="spellEnd"/>
      <w:r w:rsidR="00100F2E" w:rsidRPr="0077017A">
        <w:rPr>
          <w:sz w:val="20"/>
        </w:rPr>
        <w:t xml:space="preserve"> 2010</w:t>
      </w:r>
      <w:r w:rsidR="00E72192">
        <w:rPr>
          <w:sz w:val="20"/>
        </w:rPr>
        <w:t>)</w:t>
      </w:r>
      <w:r w:rsidR="00100F2E" w:rsidRPr="0077017A">
        <w:rPr>
          <w:sz w:val="20"/>
        </w:rPr>
        <w:t>.</w:t>
      </w:r>
    </w:p>
    <w:p w:rsidR="00100F2E" w:rsidRPr="00C35C00" w:rsidRDefault="00717298" w:rsidP="00CE0D00">
      <w:pPr>
        <w:tabs>
          <w:tab w:val="left" w:pos="567"/>
        </w:tabs>
        <w:jc w:val="both"/>
        <w:rPr>
          <w:i/>
          <w:sz w:val="20"/>
        </w:rPr>
      </w:pPr>
      <w:r>
        <w:rPr>
          <w:sz w:val="20"/>
        </w:rPr>
        <w:t>7</w:t>
      </w:r>
      <w:r w:rsidR="00100F2E" w:rsidRPr="0077017A">
        <w:rPr>
          <w:sz w:val="20"/>
        </w:rPr>
        <w:t>.</w:t>
      </w:r>
      <w:r w:rsidR="00604B78">
        <w:rPr>
          <w:sz w:val="20"/>
        </w:rPr>
        <w:t>2</w:t>
      </w:r>
      <w:r w:rsidR="00100F2E" w:rsidRPr="0077017A">
        <w:rPr>
          <w:sz w:val="20"/>
        </w:rPr>
        <w:t>.</w:t>
      </w:r>
      <w:r w:rsidR="00100F2E" w:rsidRPr="0077017A">
        <w:rPr>
          <w:sz w:val="20"/>
        </w:rPr>
        <w:tab/>
      </w:r>
      <w:r w:rsidR="00164C5A" w:rsidRPr="00347BF0">
        <w:rPr>
          <w:sz w:val="20"/>
          <w:u w:val="single"/>
        </w:rPr>
        <w:t xml:space="preserve">При </w:t>
      </w:r>
      <w:r w:rsidR="00100F2E" w:rsidRPr="00347BF0">
        <w:rPr>
          <w:sz w:val="20"/>
          <w:u w:val="single"/>
        </w:rPr>
        <w:t>поставк</w:t>
      </w:r>
      <w:r w:rsidR="00164C5A" w:rsidRPr="00347BF0">
        <w:rPr>
          <w:sz w:val="20"/>
          <w:u w:val="single"/>
        </w:rPr>
        <w:t>е</w:t>
      </w:r>
      <w:r w:rsidR="00100F2E" w:rsidRPr="00347BF0">
        <w:rPr>
          <w:sz w:val="20"/>
          <w:u w:val="single"/>
        </w:rPr>
        <w:t xml:space="preserve"> Товара </w:t>
      </w:r>
      <w:r w:rsidR="00E176CF" w:rsidRPr="00347BF0">
        <w:rPr>
          <w:sz w:val="20"/>
          <w:u w:val="single"/>
        </w:rPr>
        <w:t>с использованием ТС</w:t>
      </w:r>
      <w:r w:rsidR="00164C5A" w:rsidRPr="00347BF0">
        <w:rPr>
          <w:sz w:val="20"/>
          <w:u w:val="single"/>
        </w:rPr>
        <w:t xml:space="preserve"> на условиях</w:t>
      </w:r>
      <w:r w:rsidR="00100F2E" w:rsidRPr="00347BF0">
        <w:rPr>
          <w:sz w:val="20"/>
          <w:u w:val="single"/>
        </w:rPr>
        <w:t xml:space="preserve"> FCA склад Грузоотправителя</w:t>
      </w:r>
      <w:r w:rsidR="0006279A" w:rsidRPr="00347BF0">
        <w:rPr>
          <w:sz w:val="20"/>
          <w:u w:val="single"/>
        </w:rPr>
        <w:t xml:space="preserve"> (</w:t>
      </w:r>
      <w:proofErr w:type="spellStart"/>
      <w:r w:rsidR="0006279A" w:rsidRPr="00347BF0">
        <w:rPr>
          <w:sz w:val="20"/>
          <w:u w:val="single"/>
        </w:rPr>
        <w:t>Инкотермс</w:t>
      </w:r>
      <w:proofErr w:type="spellEnd"/>
      <w:r w:rsidR="0006279A" w:rsidRPr="00347BF0">
        <w:rPr>
          <w:sz w:val="20"/>
          <w:u w:val="single"/>
        </w:rPr>
        <w:t xml:space="preserve"> 2010)</w:t>
      </w:r>
      <w:r w:rsidR="00164C5A" w:rsidRPr="00347BF0">
        <w:rPr>
          <w:sz w:val="20"/>
          <w:u w:val="single"/>
        </w:rPr>
        <w:t xml:space="preserve"> Покупатель обязуется</w:t>
      </w:r>
      <w:r w:rsidR="00100F2E" w:rsidRPr="00347BF0">
        <w:rPr>
          <w:sz w:val="20"/>
          <w:u w:val="single"/>
        </w:rPr>
        <w:t>:</w:t>
      </w:r>
    </w:p>
    <w:p w:rsidR="00100F2E" w:rsidRPr="0077017A" w:rsidRDefault="00717298" w:rsidP="00CE0D00">
      <w:pPr>
        <w:tabs>
          <w:tab w:val="left" w:pos="567"/>
        </w:tabs>
        <w:jc w:val="both"/>
        <w:rPr>
          <w:sz w:val="20"/>
        </w:rPr>
      </w:pPr>
      <w:r>
        <w:rPr>
          <w:sz w:val="20"/>
        </w:rPr>
        <w:t>7</w:t>
      </w:r>
      <w:r w:rsidR="002A19CF">
        <w:rPr>
          <w:sz w:val="20"/>
        </w:rPr>
        <w:t>.</w:t>
      </w:r>
      <w:r w:rsidR="00604B78">
        <w:rPr>
          <w:sz w:val="20"/>
        </w:rPr>
        <w:t>2</w:t>
      </w:r>
      <w:r w:rsidR="002A19CF">
        <w:rPr>
          <w:sz w:val="20"/>
        </w:rPr>
        <w:t>.1.</w:t>
      </w:r>
      <w:r w:rsidR="002A19CF">
        <w:rPr>
          <w:sz w:val="20"/>
        </w:rPr>
        <w:tab/>
      </w:r>
      <w:r w:rsidR="00164C5A">
        <w:rPr>
          <w:sz w:val="20"/>
        </w:rPr>
        <w:t>Обеспечить за свой счет т</w:t>
      </w:r>
      <w:r w:rsidR="00100F2E" w:rsidRPr="0077017A">
        <w:rPr>
          <w:sz w:val="20"/>
        </w:rPr>
        <w:t>ранспортировк</w:t>
      </w:r>
      <w:r w:rsidR="00164C5A">
        <w:rPr>
          <w:sz w:val="20"/>
        </w:rPr>
        <w:t>у</w:t>
      </w:r>
      <w:r w:rsidR="00100F2E" w:rsidRPr="0077017A">
        <w:rPr>
          <w:sz w:val="20"/>
        </w:rPr>
        <w:t xml:space="preserve"> Товара от склада Грузоотправителя до места назначения.</w:t>
      </w:r>
    </w:p>
    <w:p w:rsidR="009C28B8" w:rsidRDefault="00717298" w:rsidP="00CE0D00">
      <w:pPr>
        <w:tabs>
          <w:tab w:val="left" w:pos="567"/>
        </w:tabs>
        <w:jc w:val="both"/>
        <w:rPr>
          <w:sz w:val="20"/>
        </w:rPr>
      </w:pPr>
      <w:r>
        <w:rPr>
          <w:sz w:val="20"/>
        </w:rPr>
        <w:t>7</w:t>
      </w:r>
      <w:r w:rsidR="00100F2E" w:rsidRPr="0077017A">
        <w:rPr>
          <w:sz w:val="20"/>
        </w:rPr>
        <w:t>.</w:t>
      </w:r>
      <w:r w:rsidR="00604B78">
        <w:rPr>
          <w:sz w:val="20"/>
        </w:rPr>
        <w:t>2</w:t>
      </w:r>
      <w:r w:rsidR="00100F2E" w:rsidRPr="0077017A">
        <w:rPr>
          <w:sz w:val="20"/>
        </w:rPr>
        <w:t>.2.</w:t>
      </w:r>
      <w:r w:rsidR="00100F2E" w:rsidRPr="0077017A">
        <w:rPr>
          <w:sz w:val="20"/>
        </w:rPr>
        <w:tab/>
      </w:r>
      <w:r w:rsidR="00164C5A">
        <w:rPr>
          <w:sz w:val="20"/>
        </w:rPr>
        <w:t>О</w:t>
      </w:r>
      <w:r w:rsidR="00100F2E" w:rsidRPr="0077017A">
        <w:rPr>
          <w:sz w:val="20"/>
        </w:rPr>
        <w:t>беспечит</w:t>
      </w:r>
      <w:r w:rsidR="00164C5A">
        <w:rPr>
          <w:sz w:val="20"/>
        </w:rPr>
        <w:t>ь</w:t>
      </w:r>
      <w:r w:rsidR="00100F2E" w:rsidRPr="0077017A">
        <w:rPr>
          <w:sz w:val="20"/>
        </w:rPr>
        <w:t xml:space="preserve"> равномерную подачу </w:t>
      </w:r>
      <w:r w:rsidR="00E176CF">
        <w:rPr>
          <w:sz w:val="20"/>
        </w:rPr>
        <w:t>ТС</w:t>
      </w:r>
      <w:r w:rsidR="00405927">
        <w:rPr>
          <w:sz w:val="20"/>
        </w:rPr>
        <w:t xml:space="preserve"> в соответствии</w:t>
      </w:r>
      <w:r w:rsidR="00100F2E" w:rsidRPr="0077017A">
        <w:rPr>
          <w:sz w:val="20"/>
        </w:rPr>
        <w:t xml:space="preserve"> </w:t>
      </w:r>
      <w:r w:rsidR="00100F2E" w:rsidRPr="00C35C00">
        <w:rPr>
          <w:sz w:val="20"/>
        </w:rPr>
        <w:t>с согласованным с Поставщиком графиком</w:t>
      </w:r>
      <w:r w:rsidR="00100F2E" w:rsidRPr="0077017A">
        <w:rPr>
          <w:sz w:val="20"/>
        </w:rPr>
        <w:t xml:space="preserve"> в исправном и пригодном для перевозки Товара состоянии. Ответственность за убытки, возникшие в связи с предоставлением </w:t>
      </w:r>
      <w:r w:rsidR="00E176CF">
        <w:rPr>
          <w:sz w:val="20"/>
        </w:rPr>
        <w:t>ТС</w:t>
      </w:r>
      <w:r w:rsidR="00100F2E" w:rsidRPr="0077017A">
        <w:rPr>
          <w:sz w:val="20"/>
        </w:rPr>
        <w:t xml:space="preserve"> в непригодном для погрузки и перевозки</w:t>
      </w:r>
      <w:r w:rsidR="00604B78">
        <w:rPr>
          <w:sz w:val="20"/>
        </w:rPr>
        <w:t xml:space="preserve"> Товара</w:t>
      </w:r>
      <w:r w:rsidR="00100F2E" w:rsidRPr="0077017A">
        <w:rPr>
          <w:sz w:val="20"/>
        </w:rPr>
        <w:t xml:space="preserve"> состоянии, а также за простой</w:t>
      </w:r>
      <w:r w:rsidR="00604B78">
        <w:rPr>
          <w:sz w:val="20"/>
        </w:rPr>
        <w:t xml:space="preserve"> </w:t>
      </w:r>
      <w:r w:rsidR="00E176CF">
        <w:rPr>
          <w:sz w:val="20"/>
        </w:rPr>
        <w:t>ТС</w:t>
      </w:r>
      <w:r w:rsidR="00100F2E" w:rsidRPr="0077017A">
        <w:rPr>
          <w:sz w:val="20"/>
        </w:rPr>
        <w:t>, поданного под погрузку не в соответстви</w:t>
      </w:r>
      <w:r w:rsidR="00405927">
        <w:rPr>
          <w:sz w:val="20"/>
        </w:rPr>
        <w:t>и</w:t>
      </w:r>
      <w:r w:rsidR="00100F2E" w:rsidRPr="0077017A">
        <w:rPr>
          <w:sz w:val="20"/>
        </w:rPr>
        <w:t xml:space="preserve"> с согласованным Поставщиком графиком, лежит на Покупателе. </w:t>
      </w:r>
    </w:p>
    <w:p w:rsidR="00100F2E" w:rsidRDefault="00694625" w:rsidP="00CE0D00">
      <w:pPr>
        <w:tabs>
          <w:tab w:val="left" w:pos="567"/>
        </w:tabs>
        <w:jc w:val="both"/>
        <w:rPr>
          <w:sz w:val="20"/>
        </w:rPr>
      </w:pPr>
      <w:r>
        <w:rPr>
          <w:sz w:val="20"/>
        </w:rPr>
        <w:t>7</w:t>
      </w:r>
      <w:r w:rsidR="00604B78">
        <w:rPr>
          <w:sz w:val="20"/>
        </w:rPr>
        <w:t>.2</w:t>
      </w:r>
      <w:r w:rsidR="00100F2E" w:rsidRPr="0077017A">
        <w:rPr>
          <w:sz w:val="20"/>
        </w:rPr>
        <w:t>.3.</w:t>
      </w:r>
      <w:r w:rsidR="00100F2E" w:rsidRPr="0077017A">
        <w:rPr>
          <w:sz w:val="20"/>
        </w:rPr>
        <w:tab/>
      </w:r>
      <w:r w:rsidR="0034218B">
        <w:rPr>
          <w:sz w:val="20"/>
        </w:rPr>
        <w:t>В</w:t>
      </w:r>
      <w:r w:rsidR="00100F2E" w:rsidRPr="0077017A">
        <w:rPr>
          <w:sz w:val="20"/>
        </w:rPr>
        <w:t xml:space="preserve">ыдавать доверенности представителям Покупателя, Грузополучателя или </w:t>
      </w:r>
      <w:r w:rsidR="00046931">
        <w:rPr>
          <w:sz w:val="20"/>
        </w:rPr>
        <w:t>П</w:t>
      </w:r>
      <w:r w:rsidR="00100F2E" w:rsidRPr="0077017A">
        <w:rPr>
          <w:sz w:val="20"/>
        </w:rPr>
        <w:t>еревозчика</w:t>
      </w:r>
      <w:r w:rsidR="00046931">
        <w:rPr>
          <w:sz w:val="20"/>
        </w:rPr>
        <w:t xml:space="preserve"> (авто)/</w:t>
      </w:r>
      <w:r w:rsidR="00100F2E" w:rsidRPr="0077017A">
        <w:rPr>
          <w:sz w:val="20"/>
        </w:rPr>
        <w:t>экспедитор</w:t>
      </w:r>
      <w:r>
        <w:rPr>
          <w:sz w:val="20"/>
        </w:rPr>
        <w:t>а</w:t>
      </w:r>
      <w:r w:rsidR="00100F2E" w:rsidRPr="0077017A">
        <w:rPr>
          <w:sz w:val="20"/>
        </w:rPr>
        <w:t xml:space="preserve"> на получение Товара от Поставщика</w:t>
      </w:r>
      <w:r w:rsidR="009A158A">
        <w:rPr>
          <w:sz w:val="20"/>
        </w:rPr>
        <w:t>.</w:t>
      </w:r>
      <w:r w:rsidR="00100F2E" w:rsidRPr="0077017A">
        <w:rPr>
          <w:sz w:val="20"/>
        </w:rPr>
        <w:t xml:space="preserve"> О</w:t>
      </w:r>
      <w:r w:rsidR="00604B78">
        <w:rPr>
          <w:sz w:val="20"/>
        </w:rPr>
        <w:t>тгрузка</w:t>
      </w:r>
      <w:r w:rsidR="00100F2E" w:rsidRPr="0077017A">
        <w:rPr>
          <w:sz w:val="20"/>
        </w:rPr>
        <w:t xml:space="preserve"> Товара производится при предъявлении представителем Покупателя паспорта и предоставления Поставщику (Грузоотправителю) доверенности</w:t>
      </w:r>
      <w:r w:rsidR="00E72192">
        <w:rPr>
          <w:sz w:val="20"/>
        </w:rPr>
        <w:t>, направленной с адреса электронной почты Покупателя, указанной в пункте 1</w:t>
      </w:r>
      <w:r w:rsidR="00F03757">
        <w:rPr>
          <w:sz w:val="20"/>
        </w:rPr>
        <w:t>5</w:t>
      </w:r>
      <w:r w:rsidR="00E72192">
        <w:rPr>
          <w:sz w:val="20"/>
        </w:rPr>
        <w:t>.5 Договора</w:t>
      </w:r>
      <w:r w:rsidR="00100F2E" w:rsidRPr="0077017A">
        <w:rPr>
          <w:sz w:val="20"/>
        </w:rPr>
        <w:t xml:space="preserve">. Поставщик (Грузоотправитель) вправе не осуществлять </w:t>
      </w:r>
      <w:r w:rsidR="00F552CC">
        <w:rPr>
          <w:sz w:val="20"/>
        </w:rPr>
        <w:t>О</w:t>
      </w:r>
      <w:r w:rsidR="00604B78">
        <w:rPr>
          <w:sz w:val="20"/>
        </w:rPr>
        <w:t>тгрузку</w:t>
      </w:r>
      <w:r w:rsidR="00100F2E" w:rsidRPr="0077017A">
        <w:rPr>
          <w:sz w:val="20"/>
        </w:rPr>
        <w:t xml:space="preserve"> Товара лицам без</w:t>
      </w:r>
      <w:r w:rsidR="007013C7">
        <w:rPr>
          <w:sz w:val="20"/>
        </w:rPr>
        <w:t xml:space="preserve"> паспорта и </w:t>
      </w:r>
      <w:r w:rsidR="00100F2E" w:rsidRPr="0077017A">
        <w:rPr>
          <w:sz w:val="20"/>
        </w:rPr>
        <w:t>доверенности.</w:t>
      </w:r>
    </w:p>
    <w:p w:rsidR="0034218B" w:rsidRDefault="00694625" w:rsidP="00CE0D00">
      <w:pPr>
        <w:tabs>
          <w:tab w:val="left" w:pos="567"/>
        </w:tabs>
        <w:jc w:val="both"/>
        <w:rPr>
          <w:sz w:val="20"/>
        </w:rPr>
      </w:pPr>
      <w:r>
        <w:rPr>
          <w:sz w:val="20"/>
        </w:rPr>
        <w:t>7</w:t>
      </w:r>
      <w:r w:rsidR="00100F2E" w:rsidRPr="0077017A">
        <w:rPr>
          <w:sz w:val="20"/>
        </w:rPr>
        <w:t>.</w:t>
      </w:r>
      <w:r w:rsidR="0059456A">
        <w:rPr>
          <w:sz w:val="20"/>
        </w:rPr>
        <w:t>2.4</w:t>
      </w:r>
      <w:r w:rsidR="00100F2E" w:rsidRPr="0077017A">
        <w:rPr>
          <w:sz w:val="20"/>
        </w:rPr>
        <w:t>.</w:t>
      </w:r>
      <w:r w:rsidR="0034218B">
        <w:rPr>
          <w:sz w:val="20"/>
        </w:rPr>
        <w:t xml:space="preserve"> </w:t>
      </w:r>
      <w:r w:rsidR="0059456A">
        <w:rPr>
          <w:sz w:val="20"/>
        </w:rPr>
        <w:t>П</w:t>
      </w:r>
      <w:r w:rsidR="0034218B">
        <w:rPr>
          <w:sz w:val="20"/>
        </w:rPr>
        <w:t xml:space="preserve">редоставить для погрузки ТС, характеристики которого позволяют осуществить перевозку отгружаемого Товара без превышения максимально допустимой массы ТС и/или допустимой нагрузки на ось ТС, либо допустимых габаритов ТС. </w:t>
      </w:r>
    </w:p>
    <w:p w:rsidR="0034218B" w:rsidRDefault="00694625" w:rsidP="0034218B">
      <w:pPr>
        <w:jc w:val="both"/>
        <w:rPr>
          <w:sz w:val="20"/>
        </w:rPr>
      </w:pPr>
      <w:r>
        <w:rPr>
          <w:sz w:val="20"/>
        </w:rPr>
        <w:t>7</w:t>
      </w:r>
      <w:r w:rsidR="0034218B">
        <w:rPr>
          <w:sz w:val="20"/>
        </w:rPr>
        <w:t>.</w:t>
      </w:r>
      <w:r w:rsidR="0059456A">
        <w:rPr>
          <w:sz w:val="20"/>
        </w:rPr>
        <w:t>2.5</w:t>
      </w:r>
      <w:r w:rsidR="0034218B">
        <w:rPr>
          <w:sz w:val="20"/>
        </w:rPr>
        <w:t>. При погрузке Товара в ТС:</w:t>
      </w:r>
    </w:p>
    <w:p w:rsidR="0034218B" w:rsidRDefault="0034218B" w:rsidP="0034218B">
      <w:pPr>
        <w:jc w:val="both"/>
        <w:rPr>
          <w:sz w:val="20"/>
        </w:rPr>
      </w:pPr>
      <w:r>
        <w:rPr>
          <w:sz w:val="20"/>
        </w:rPr>
        <w:t>- контролировать вес Товара с целью исключения превышения допустимой массы ТС и/или допустимой нагрузки на ось ТС, либо допустимых габаритов ТС;</w:t>
      </w:r>
    </w:p>
    <w:p w:rsidR="0034218B" w:rsidRDefault="0034218B" w:rsidP="0034218B">
      <w:pPr>
        <w:jc w:val="both"/>
        <w:rPr>
          <w:sz w:val="20"/>
        </w:rPr>
      </w:pPr>
      <w:r>
        <w:rPr>
          <w:sz w:val="20"/>
        </w:rPr>
        <w:t>- контролировать процесс погрузки Товара и расположения его в ТС с целью исключения превышения допустимой массы ТС и/или допустимой нагрузки на ось ТС;</w:t>
      </w:r>
    </w:p>
    <w:p w:rsidR="0034218B" w:rsidRDefault="0034218B" w:rsidP="0034218B">
      <w:pPr>
        <w:jc w:val="both"/>
        <w:rPr>
          <w:sz w:val="20"/>
        </w:rPr>
      </w:pPr>
      <w:r>
        <w:rPr>
          <w:sz w:val="20"/>
        </w:rPr>
        <w:t>- контролировать указание в документах на перевозимый Товар</w:t>
      </w:r>
      <w:r w:rsidR="0059456A">
        <w:rPr>
          <w:sz w:val="20"/>
        </w:rPr>
        <w:t xml:space="preserve"> и</w:t>
      </w:r>
      <w:r>
        <w:rPr>
          <w:sz w:val="20"/>
        </w:rPr>
        <w:t xml:space="preserve"> </w:t>
      </w:r>
      <w:r w:rsidR="00F552CC">
        <w:rPr>
          <w:sz w:val="20"/>
        </w:rPr>
        <w:t>ТН</w:t>
      </w:r>
      <w:r>
        <w:rPr>
          <w:sz w:val="20"/>
        </w:rPr>
        <w:t xml:space="preserve"> достоверных сведений о массе и/или габаритах Товара;</w:t>
      </w:r>
    </w:p>
    <w:p w:rsidR="0059456A" w:rsidRDefault="0034218B" w:rsidP="0059456A">
      <w:pPr>
        <w:jc w:val="both"/>
        <w:rPr>
          <w:sz w:val="20"/>
        </w:rPr>
      </w:pPr>
      <w:r>
        <w:rPr>
          <w:sz w:val="20"/>
        </w:rPr>
        <w:t xml:space="preserve">- требовать корректировки веса Товара </w:t>
      </w:r>
      <w:r w:rsidR="009815D7">
        <w:rPr>
          <w:sz w:val="20"/>
        </w:rPr>
        <w:t xml:space="preserve">от Грузоотправителя до момента выезда с его территории </w:t>
      </w:r>
      <w:r>
        <w:rPr>
          <w:sz w:val="20"/>
        </w:rPr>
        <w:t>и/или устранения допущенных в документах нарушений при превышении допустимого веса товара и/или указания в документах на перевозимый Товар недостоверных сведений и/или превышения допустимой массы ТС и/или допустимой нагрузки на ось ТС.</w:t>
      </w:r>
      <w:r w:rsidR="0059456A" w:rsidRPr="0059456A">
        <w:rPr>
          <w:sz w:val="20"/>
        </w:rPr>
        <w:t xml:space="preserve"> </w:t>
      </w:r>
    </w:p>
    <w:p w:rsidR="0059456A" w:rsidRDefault="00694625" w:rsidP="0059456A">
      <w:pPr>
        <w:jc w:val="both"/>
        <w:rPr>
          <w:sz w:val="20"/>
        </w:rPr>
      </w:pPr>
      <w:r>
        <w:rPr>
          <w:sz w:val="20"/>
        </w:rPr>
        <w:t>7</w:t>
      </w:r>
      <w:r w:rsidR="0059456A">
        <w:rPr>
          <w:sz w:val="20"/>
        </w:rPr>
        <w:t>.3. Независимо от того, кем будет производится получение Товара со склада Поставщика/Грузоотправителя, лицо, прибывшее в место нахождения Поставщика/Грузоотправителя, обязано иметь при себе паспорт, водительское удостоверение, доверенность,</w:t>
      </w:r>
      <w:r w:rsidR="00CD49DE">
        <w:rPr>
          <w:sz w:val="20"/>
        </w:rPr>
        <w:t xml:space="preserve"> разрешение на перевозку опасных грузов (в случае перевозки опасных грузов), </w:t>
      </w:r>
      <w:r w:rsidR="0059456A">
        <w:rPr>
          <w:sz w:val="20"/>
        </w:rPr>
        <w:t>документы на ТС/прицеп/полуприцеп</w:t>
      </w:r>
      <w:r w:rsidR="00E176CF">
        <w:rPr>
          <w:sz w:val="20"/>
        </w:rPr>
        <w:t>,</w:t>
      </w:r>
      <w:r w:rsidR="0059456A">
        <w:rPr>
          <w:sz w:val="20"/>
        </w:rPr>
        <w:t xml:space="preserve"> которым вывозится Товар (в т. ч. свидетельство о государственной регистрации ТС).</w:t>
      </w:r>
    </w:p>
    <w:p w:rsidR="0034218B" w:rsidRDefault="00694625" w:rsidP="0034218B">
      <w:pPr>
        <w:jc w:val="both"/>
        <w:rPr>
          <w:sz w:val="20"/>
        </w:rPr>
      </w:pPr>
      <w:r>
        <w:rPr>
          <w:sz w:val="20"/>
        </w:rPr>
        <w:t>7</w:t>
      </w:r>
      <w:r w:rsidR="0034218B">
        <w:rPr>
          <w:sz w:val="20"/>
        </w:rPr>
        <w:t>.</w:t>
      </w:r>
      <w:r w:rsidR="0059456A">
        <w:rPr>
          <w:sz w:val="20"/>
        </w:rPr>
        <w:t>4</w:t>
      </w:r>
      <w:r w:rsidR="0034218B">
        <w:rPr>
          <w:sz w:val="20"/>
        </w:rPr>
        <w:t>. Ответственность за размещение Товара в ТС несет Покупатель.</w:t>
      </w:r>
    </w:p>
    <w:p w:rsidR="0034218B" w:rsidRDefault="00694625" w:rsidP="0034218B">
      <w:pPr>
        <w:jc w:val="both"/>
        <w:rPr>
          <w:sz w:val="20"/>
        </w:rPr>
      </w:pPr>
      <w:r>
        <w:rPr>
          <w:sz w:val="20"/>
        </w:rPr>
        <w:t>7</w:t>
      </w:r>
      <w:r w:rsidR="0034218B">
        <w:rPr>
          <w:sz w:val="20"/>
        </w:rPr>
        <w:t>.</w:t>
      </w:r>
      <w:r w:rsidR="0059456A">
        <w:rPr>
          <w:sz w:val="20"/>
        </w:rPr>
        <w:t>5</w:t>
      </w:r>
      <w:r w:rsidR="0034218B">
        <w:rPr>
          <w:sz w:val="20"/>
        </w:rPr>
        <w:t xml:space="preserve">. С момента </w:t>
      </w:r>
      <w:r w:rsidR="00F552CC">
        <w:rPr>
          <w:sz w:val="20"/>
        </w:rPr>
        <w:t>П</w:t>
      </w:r>
      <w:r w:rsidR="0034218B">
        <w:rPr>
          <w:sz w:val="20"/>
        </w:rPr>
        <w:t xml:space="preserve">оставки Товара в соответствии с пунктом </w:t>
      </w:r>
      <w:r w:rsidR="00F552CC">
        <w:rPr>
          <w:sz w:val="20"/>
        </w:rPr>
        <w:t>3</w:t>
      </w:r>
      <w:r w:rsidR="0034218B">
        <w:rPr>
          <w:sz w:val="20"/>
        </w:rPr>
        <w:t>.</w:t>
      </w:r>
      <w:r w:rsidR="001622D2">
        <w:rPr>
          <w:sz w:val="20"/>
        </w:rPr>
        <w:t>7</w:t>
      </w:r>
      <w:r w:rsidR="0034218B">
        <w:rPr>
          <w:sz w:val="20"/>
        </w:rPr>
        <w:t xml:space="preserve"> Договора Покупатель не имеет претензий к Поставщи</w:t>
      </w:r>
      <w:r w:rsidR="007344B3">
        <w:rPr>
          <w:sz w:val="20"/>
        </w:rPr>
        <w:t xml:space="preserve">ку относительно </w:t>
      </w:r>
      <w:r w:rsidR="0034218B">
        <w:rPr>
          <w:sz w:val="20"/>
        </w:rPr>
        <w:t>его веса и схемы размещения груза в ТС и несет перед Поставщиком ответственн</w:t>
      </w:r>
      <w:r w:rsidR="0059456A">
        <w:rPr>
          <w:sz w:val="20"/>
        </w:rPr>
        <w:t xml:space="preserve">ость, предусмотренную </w:t>
      </w:r>
      <w:r w:rsidR="0034218B">
        <w:rPr>
          <w:sz w:val="20"/>
        </w:rPr>
        <w:t>пунктом</w:t>
      </w:r>
      <w:r w:rsidR="0059456A">
        <w:rPr>
          <w:sz w:val="20"/>
        </w:rPr>
        <w:t xml:space="preserve"> </w:t>
      </w:r>
      <w:r>
        <w:rPr>
          <w:sz w:val="20"/>
        </w:rPr>
        <w:t>7</w:t>
      </w:r>
      <w:r w:rsidR="0059456A">
        <w:rPr>
          <w:sz w:val="20"/>
        </w:rPr>
        <w:t>.</w:t>
      </w:r>
      <w:r w:rsidR="00E176CF">
        <w:rPr>
          <w:sz w:val="20"/>
        </w:rPr>
        <w:t>7</w:t>
      </w:r>
      <w:r w:rsidR="0034218B">
        <w:rPr>
          <w:sz w:val="20"/>
        </w:rPr>
        <w:t xml:space="preserve"> Договора. </w:t>
      </w:r>
    </w:p>
    <w:p w:rsidR="0034218B" w:rsidRDefault="00694625" w:rsidP="0034218B">
      <w:pPr>
        <w:jc w:val="both"/>
        <w:rPr>
          <w:sz w:val="20"/>
        </w:rPr>
      </w:pPr>
      <w:r>
        <w:rPr>
          <w:sz w:val="20"/>
        </w:rPr>
        <w:t>7</w:t>
      </w:r>
      <w:r w:rsidR="0034218B">
        <w:rPr>
          <w:sz w:val="20"/>
        </w:rPr>
        <w:t>.</w:t>
      </w:r>
      <w:r>
        <w:rPr>
          <w:sz w:val="20"/>
        </w:rPr>
        <w:t>6</w:t>
      </w:r>
      <w:r w:rsidR="0034218B">
        <w:rPr>
          <w:sz w:val="20"/>
        </w:rPr>
        <w:t>. При осуществлении Покупателем/Грузополучателем перевозки Товара с превышением максимально допустимой массы ТС и/или допустимой нагрузки на ось ТС, указанных в специальном разрешении, либо допустимых габаритов ТС, либо габаритов, указанных в специальном разрешении, и/или с указанными недостоверными сведениями на перевозимый Товар, Покупатель/Грузополучатель не вправе требовать от Поставщика возмещения понесенных убытков.</w:t>
      </w:r>
    </w:p>
    <w:p w:rsidR="0059456A" w:rsidRDefault="00694625" w:rsidP="0059456A">
      <w:pPr>
        <w:jc w:val="both"/>
        <w:rPr>
          <w:sz w:val="20"/>
        </w:rPr>
      </w:pPr>
      <w:r>
        <w:rPr>
          <w:sz w:val="20"/>
        </w:rPr>
        <w:t>7</w:t>
      </w:r>
      <w:r w:rsidR="0059456A">
        <w:rPr>
          <w:sz w:val="20"/>
        </w:rPr>
        <w:t>.</w:t>
      </w:r>
      <w:r w:rsidR="00E176CF">
        <w:rPr>
          <w:sz w:val="20"/>
        </w:rPr>
        <w:t>7</w:t>
      </w:r>
      <w:r w:rsidR="0059456A">
        <w:rPr>
          <w:sz w:val="20"/>
        </w:rPr>
        <w:t>. Покупатель обязуется возместить (компенсировать) Поставщику по его требованию суммы штрафов и документально подтвержденных расходов, возникших у Поставщика в связи с применением к Поставщику и/или Грузоотправителю компетентными органами и организациями административных и иных санкций, предусмотренных (включая, но не ограничиваясь) Кодексом об Административных Правонарушениях РФ, Федеральным законом «Об автомобильных дорогах и о дорожной деятельности в РФ» от 08.11.2007 № 257-ФЗ, Постановлением Правительства РФ «О возмещении вреда, причиняемого транспортными средствами, осуществляющими перевозки тяжеловесных грузов по автомобильным дорогам РФ» от 16.11.2009 № 934, нормативно-правовыми актами субъектов РФ, в случае превышения максимально допустимой массы ТС и/или допустимой нагрузки на ось транспортного средства, либо массы транспортного средства и/или нагрузки на ось ТС, указанных в специальном разрешении и/или допустимых габаритов ТС.</w:t>
      </w:r>
      <w:r w:rsidR="0059456A" w:rsidRPr="0059456A">
        <w:rPr>
          <w:sz w:val="20"/>
        </w:rPr>
        <w:t xml:space="preserve"> </w:t>
      </w:r>
      <w:r w:rsidR="0059456A">
        <w:rPr>
          <w:sz w:val="20"/>
        </w:rPr>
        <w:t>Указанное в настоящем пункте Договора возмещение (компенсация) осуществляется Покупателем в течение трех дней с момента предъявления ему Поставщиком соответствующего требования.</w:t>
      </w:r>
    </w:p>
    <w:p w:rsidR="008204BD" w:rsidRDefault="00694625" w:rsidP="008204BD">
      <w:pPr>
        <w:jc w:val="both"/>
        <w:rPr>
          <w:sz w:val="20"/>
        </w:rPr>
      </w:pPr>
      <w:r w:rsidRPr="00373918">
        <w:rPr>
          <w:sz w:val="20"/>
        </w:rPr>
        <w:t>7</w:t>
      </w:r>
      <w:r w:rsidR="007344B3" w:rsidRPr="00373918">
        <w:rPr>
          <w:sz w:val="20"/>
        </w:rPr>
        <w:t>.</w:t>
      </w:r>
      <w:r w:rsidR="00E176CF">
        <w:rPr>
          <w:sz w:val="20"/>
        </w:rPr>
        <w:t>8</w:t>
      </w:r>
      <w:r w:rsidR="007344B3" w:rsidRPr="00373918">
        <w:rPr>
          <w:sz w:val="20"/>
        </w:rPr>
        <w:t xml:space="preserve">. </w:t>
      </w:r>
      <w:r w:rsidR="0034218B" w:rsidRPr="00373918">
        <w:rPr>
          <w:sz w:val="20"/>
        </w:rPr>
        <w:t xml:space="preserve">В случае неисполнения Покупателем </w:t>
      </w:r>
      <w:r w:rsidR="00F10D6C">
        <w:rPr>
          <w:sz w:val="20"/>
        </w:rPr>
        <w:t xml:space="preserve">обязательств, предусмотренных подпунктами </w:t>
      </w:r>
      <w:r>
        <w:rPr>
          <w:sz w:val="20"/>
        </w:rPr>
        <w:t>7</w:t>
      </w:r>
      <w:r w:rsidR="00F10D6C">
        <w:rPr>
          <w:sz w:val="20"/>
        </w:rPr>
        <w:t xml:space="preserve">.2.2 – </w:t>
      </w:r>
      <w:r>
        <w:rPr>
          <w:sz w:val="20"/>
        </w:rPr>
        <w:t>7</w:t>
      </w:r>
      <w:r w:rsidR="00F10D6C">
        <w:rPr>
          <w:sz w:val="20"/>
        </w:rPr>
        <w:t>.2.4 Договора,</w:t>
      </w:r>
      <w:r w:rsidR="0034218B" w:rsidRPr="00373918">
        <w:rPr>
          <w:sz w:val="20"/>
        </w:rPr>
        <w:t xml:space="preserve"> Поставщик вправе в одностороннем порядке без применения к нему каких-либо штрафных санкций и иных мер ответственности, предусмотренных Договором или действующим законодательством</w:t>
      </w:r>
      <w:r w:rsidR="00F10D6C">
        <w:rPr>
          <w:sz w:val="20"/>
        </w:rPr>
        <w:t>,</w:t>
      </w:r>
      <w:r w:rsidR="0034218B" w:rsidRPr="00373918">
        <w:rPr>
          <w:sz w:val="20"/>
        </w:rPr>
        <w:t xml:space="preserve"> приостановить исполнение Договора до момента исполнения</w:t>
      </w:r>
      <w:r w:rsidR="00F10D6C" w:rsidRPr="00C35C00">
        <w:rPr>
          <w:sz w:val="20"/>
        </w:rPr>
        <w:t xml:space="preserve"> Покупателем указанных обязанностей</w:t>
      </w:r>
      <w:r w:rsidR="0034218B" w:rsidRPr="00C35C00">
        <w:rPr>
          <w:sz w:val="20"/>
        </w:rPr>
        <w:t xml:space="preserve">. </w:t>
      </w:r>
      <w:r w:rsidR="008204BD">
        <w:rPr>
          <w:sz w:val="20"/>
        </w:rPr>
        <w:t>При этом в случае нарушения Покупателем обязанности, предусмотренной подпункт</w:t>
      </w:r>
      <w:r w:rsidR="00286F6F">
        <w:rPr>
          <w:sz w:val="20"/>
        </w:rPr>
        <w:t>ом</w:t>
      </w:r>
      <w:r w:rsidR="00823C0C">
        <w:rPr>
          <w:sz w:val="20"/>
        </w:rPr>
        <w:t xml:space="preserve"> </w:t>
      </w:r>
      <w:r>
        <w:rPr>
          <w:sz w:val="20"/>
        </w:rPr>
        <w:t>7</w:t>
      </w:r>
      <w:r w:rsidR="00823C0C">
        <w:rPr>
          <w:sz w:val="20"/>
        </w:rPr>
        <w:t>.2.4 Договора,</w:t>
      </w:r>
      <w:r w:rsidR="008204BD">
        <w:rPr>
          <w:sz w:val="20"/>
        </w:rPr>
        <w:t xml:space="preserve"> Поставщик не несет ответственности и не возмещает Покупателю никакие штрафы, пени и иные платежи, которые могут возникнуть из Договора или в связи с договором между Покупателем и </w:t>
      </w:r>
      <w:r w:rsidR="008204BD">
        <w:rPr>
          <w:sz w:val="20"/>
        </w:rPr>
        <w:lastRenderedPageBreak/>
        <w:t>каким-либо третьим лицом при условии составления Поставщиком или Грузоотправителем акта с указанием причины отказа, заверенного ответственным представителем Поставщика/Грузоотправителя. Скан-копию составленного акта Поставщик обязуется незамедлительно направить Покупателю по электронной почте.</w:t>
      </w:r>
    </w:p>
    <w:p w:rsidR="00851A32" w:rsidRDefault="00851A32" w:rsidP="00851A32">
      <w:pPr>
        <w:jc w:val="both"/>
        <w:rPr>
          <w:sz w:val="20"/>
        </w:rPr>
      </w:pPr>
      <w:r>
        <w:rPr>
          <w:sz w:val="20"/>
        </w:rPr>
        <w:t xml:space="preserve">7.9. </w:t>
      </w:r>
      <w:r w:rsidRPr="0008788B">
        <w:rPr>
          <w:sz w:val="20"/>
        </w:rPr>
        <w:t>ТТН или ТН отражает фактически переданное Покупателю количество Товара. После подписания представителем Покупателя соответствующей накладной, не прини</w:t>
      </w:r>
      <w:r w:rsidR="00E62748">
        <w:rPr>
          <w:sz w:val="20"/>
        </w:rPr>
        <w:t xml:space="preserve">маются претензии по количеству, </w:t>
      </w:r>
      <w:r w:rsidRPr="0008788B">
        <w:rPr>
          <w:sz w:val="20"/>
        </w:rPr>
        <w:t>ассортименту и качеству (видимые недостатки</w:t>
      </w:r>
      <w:r>
        <w:rPr>
          <w:sz w:val="20"/>
        </w:rPr>
        <w:t>/внешнее состояние груза</w:t>
      </w:r>
      <w:r w:rsidRPr="0008788B">
        <w:rPr>
          <w:sz w:val="20"/>
        </w:rPr>
        <w:t>)</w:t>
      </w:r>
      <w:r>
        <w:rPr>
          <w:sz w:val="20"/>
        </w:rPr>
        <w:t>,</w:t>
      </w:r>
      <w:r w:rsidRPr="0008788B">
        <w:rPr>
          <w:sz w:val="20"/>
        </w:rPr>
        <w:t xml:space="preserve"> полученного по этой накладной Товара.</w:t>
      </w:r>
      <w:r>
        <w:rPr>
          <w:sz w:val="20"/>
        </w:rPr>
        <w:t xml:space="preserve"> Приемка Товара по качеству (скрытые недостатки) производится в порядке, предусмотренном разделом 10 Договора, при условии соблюдения Покупателем сроков направления претензии, предусмотренных пунктом 13.4 Договора.</w:t>
      </w:r>
    </w:p>
    <w:p w:rsidR="0020388E" w:rsidRPr="00102821" w:rsidRDefault="00694625" w:rsidP="0017404B">
      <w:pPr>
        <w:jc w:val="both"/>
        <w:rPr>
          <w:bCs/>
          <w:sz w:val="20"/>
        </w:rPr>
      </w:pPr>
      <w:r>
        <w:rPr>
          <w:sz w:val="20"/>
        </w:rPr>
        <w:t>7</w:t>
      </w:r>
      <w:r w:rsidR="00563697" w:rsidRPr="00373918">
        <w:rPr>
          <w:sz w:val="20"/>
        </w:rPr>
        <w:t>.</w:t>
      </w:r>
      <w:r w:rsidR="00851A32">
        <w:rPr>
          <w:sz w:val="20"/>
        </w:rPr>
        <w:t>10</w:t>
      </w:r>
      <w:r w:rsidR="00563697" w:rsidRPr="00373918">
        <w:rPr>
          <w:sz w:val="20"/>
        </w:rPr>
        <w:t xml:space="preserve">. </w:t>
      </w:r>
      <w:r w:rsidR="00102821" w:rsidRPr="00C35C00">
        <w:rPr>
          <w:bCs/>
          <w:sz w:val="20"/>
        </w:rPr>
        <w:t xml:space="preserve">Покупатель </w:t>
      </w:r>
      <w:r w:rsidR="00102821">
        <w:rPr>
          <w:bCs/>
          <w:sz w:val="20"/>
        </w:rPr>
        <w:t>обязуется</w:t>
      </w:r>
      <w:r w:rsidR="00102821" w:rsidRPr="00C35C00">
        <w:rPr>
          <w:bCs/>
          <w:sz w:val="20"/>
        </w:rPr>
        <w:t xml:space="preserve"> соблюд</w:t>
      </w:r>
      <w:r w:rsidR="00102821">
        <w:rPr>
          <w:bCs/>
          <w:sz w:val="20"/>
        </w:rPr>
        <w:t>ать</w:t>
      </w:r>
      <w:r w:rsidR="00102821" w:rsidRPr="00C35C00">
        <w:rPr>
          <w:bCs/>
          <w:sz w:val="20"/>
        </w:rPr>
        <w:t xml:space="preserve"> требовани</w:t>
      </w:r>
      <w:r w:rsidR="00102821">
        <w:rPr>
          <w:bCs/>
          <w:sz w:val="20"/>
        </w:rPr>
        <w:t>я</w:t>
      </w:r>
      <w:r w:rsidR="00102821" w:rsidRPr="00C35C00">
        <w:rPr>
          <w:bCs/>
          <w:sz w:val="20"/>
        </w:rPr>
        <w:t xml:space="preserve"> пропускного и </w:t>
      </w:r>
      <w:proofErr w:type="spellStart"/>
      <w:r w:rsidR="00102821" w:rsidRPr="00C35C00">
        <w:rPr>
          <w:bCs/>
          <w:sz w:val="20"/>
        </w:rPr>
        <w:t>внутриобъектового</w:t>
      </w:r>
      <w:proofErr w:type="spellEnd"/>
      <w:r w:rsidR="00102821" w:rsidRPr="00C35C00">
        <w:rPr>
          <w:bCs/>
          <w:sz w:val="20"/>
        </w:rPr>
        <w:t xml:space="preserve"> режимов </w:t>
      </w:r>
      <w:r w:rsidR="00102821">
        <w:rPr>
          <w:bCs/>
          <w:sz w:val="20"/>
        </w:rPr>
        <w:t xml:space="preserve">Грузоотправителя Поставщика, правила и инструкции по технике безопасности, промышленной санитарии, противопожарной и газовой безопасности и другие правила в соответствии с Положением, размещенным на официальном сайте </w:t>
      </w:r>
      <w:hyperlink r:id="rId8" w:history="1">
        <w:r w:rsidR="00102821" w:rsidRPr="009A3027">
          <w:rPr>
            <w:rStyle w:val="af4"/>
            <w:color w:val="00B0F0"/>
            <w:szCs w:val="22"/>
          </w:rPr>
          <w:t>http://soda.zakazrf.ru/Html/id/570</w:t>
        </w:r>
      </w:hyperlink>
      <w:r w:rsidR="00102821" w:rsidRPr="00102821">
        <w:rPr>
          <w:rStyle w:val="af4"/>
          <w:color w:val="auto"/>
          <w:szCs w:val="22"/>
          <w:u w:val="none"/>
        </w:rPr>
        <w:t>.</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1</w:t>
      </w:r>
      <w:r w:rsidR="0020388E">
        <w:rPr>
          <w:bCs/>
          <w:sz w:val="20"/>
        </w:rPr>
        <w:t xml:space="preserve">. </w:t>
      </w:r>
      <w:r w:rsidR="0020388E" w:rsidRPr="00C35C00">
        <w:rPr>
          <w:sz w:val="20"/>
        </w:rPr>
        <w:t>Покупатель</w:t>
      </w:r>
      <w:r w:rsidR="0020388E">
        <w:rPr>
          <w:sz w:val="20"/>
        </w:rPr>
        <w:t xml:space="preserve"> обязуется</w:t>
      </w:r>
      <w:r w:rsidR="0020388E" w:rsidRPr="00C35C00">
        <w:rPr>
          <w:sz w:val="20"/>
        </w:rPr>
        <w:t xml:space="preserve"> возме</w:t>
      </w:r>
      <w:r w:rsidR="0020388E">
        <w:rPr>
          <w:sz w:val="20"/>
        </w:rPr>
        <w:t>стить</w:t>
      </w:r>
      <w:r w:rsidR="0020388E" w:rsidRPr="00C35C00">
        <w:rPr>
          <w:sz w:val="20"/>
        </w:rPr>
        <w:t xml:space="preserve"> (компенсир</w:t>
      </w:r>
      <w:r w:rsidR="0020388E">
        <w:rPr>
          <w:sz w:val="20"/>
        </w:rPr>
        <w:t>овать</w:t>
      </w:r>
      <w:r w:rsidR="0020388E" w:rsidRPr="00C35C00">
        <w:rPr>
          <w:sz w:val="20"/>
        </w:rPr>
        <w:t>) Поставщику по его требованию суммы штрафов, возникши</w:t>
      </w:r>
      <w:r w:rsidR="0020388E">
        <w:rPr>
          <w:sz w:val="20"/>
        </w:rPr>
        <w:t>е</w:t>
      </w:r>
      <w:r w:rsidR="0020388E" w:rsidRPr="00C35C00">
        <w:rPr>
          <w:sz w:val="20"/>
        </w:rPr>
        <w:t xml:space="preserve"> (оплаченны</w:t>
      </w:r>
      <w:r w:rsidR="0020388E">
        <w:rPr>
          <w:sz w:val="20"/>
        </w:rPr>
        <w:t>е</w:t>
      </w:r>
      <w:r w:rsidR="0020388E" w:rsidRPr="00C35C00">
        <w:rPr>
          <w:sz w:val="20"/>
        </w:rPr>
        <w:t xml:space="preserve"> или подлежащи</w:t>
      </w:r>
      <w:r w:rsidR="0020388E">
        <w:rPr>
          <w:sz w:val="20"/>
        </w:rPr>
        <w:t>е</w:t>
      </w:r>
      <w:r w:rsidR="0020388E" w:rsidRPr="00C35C00">
        <w:rPr>
          <w:sz w:val="20"/>
        </w:rPr>
        <w:t xml:space="preserve"> оплате на основании претензии </w:t>
      </w:r>
      <w:r w:rsidR="0020388E">
        <w:rPr>
          <w:sz w:val="20"/>
        </w:rPr>
        <w:t>Г</w:t>
      </w:r>
      <w:r w:rsidR="0020388E" w:rsidRPr="00C35C00">
        <w:rPr>
          <w:sz w:val="20"/>
        </w:rPr>
        <w:t>рузоотправителя)</w:t>
      </w:r>
      <w:r w:rsidR="0020388E" w:rsidRPr="00C35C00">
        <w:rPr>
          <w:bCs/>
          <w:sz w:val="20"/>
        </w:rPr>
        <w:t xml:space="preserve"> за нарушения, предусмотренные Положением. </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2</w:t>
      </w:r>
      <w:r w:rsidR="0020388E">
        <w:rPr>
          <w:bCs/>
          <w:sz w:val="20"/>
        </w:rPr>
        <w:t xml:space="preserve">. </w:t>
      </w:r>
      <w:r w:rsidR="0020388E" w:rsidRPr="00C35C00">
        <w:rPr>
          <w:bCs/>
          <w:sz w:val="20"/>
        </w:rPr>
        <w:t>Классификация групп нарушений</w:t>
      </w:r>
      <w:r w:rsidR="00851A32">
        <w:rPr>
          <w:bCs/>
          <w:sz w:val="20"/>
        </w:rPr>
        <w:t>, предусмотренных Положением,</w:t>
      </w:r>
      <w:r w:rsidR="0020388E" w:rsidRPr="00C35C00">
        <w:rPr>
          <w:bCs/>
          <w:sz w:val="20"/>
        </w:rPr>
        <w:t xml:space="preserve"> </w:t>
      </w:r>
      <w:r w:rsidR="00851A32">
        <w:rPr>
          <w:bCs/>
          <w:sz w:val="20"/>
        </w:rPr>
        <w:t>указана</w:t>
      </w:r>
      <w:r w:rsidR="0020388E" w:rsidRPr="00C35C00">
        <w:rPr>
          <w:bCs/>
          <w:sz w:val="20"/>
        </w:rPr>
        <w:t xml:space="preserve"> в приложении</w:t>
      </w:r>
      <w:r w:rsidR="00851A32">
        <w:rPr>
          <w:bCs/>
          <w:sz w:val="20"/>
        </w:rPr>
        <w:t xml:space="preserve"> № 1</w:t>
      </w:r>
      <w:r w:rsidR="0020388E" w:rsidRPr="00C35C00">
        <w:rPr>
          <w:bCs/>
          <w:sz w:val="20"/>
        </w:rPr>
        <w:t xml:space="preserve"> к Договору. </w:t>
      </w:r>
    </w:p>
    <w:p w:rsidR="0020388E" w:rsidRDefault="00694625" w:rsidP="0020388E">
      <w:pPr>
        <w:tabs>
          <w:tab w:val="left" w:pos="426"/>
        </w:tabs>
        <w:jc w:val="both"/>
        <w:rPr>
          <w:bCs/>
          <w:sz w:val="20"/>
        </w:rPr>
      </w:pPr>
      <w:r>
        <w:rPr>
          <w:bCs/>
          <w:sz w:val="20"/>
        </w:rPr>
        <w:t>7</w:t>
      </w:r>
      <w:r w:rsidR="0020388E">
        <w:rPr>
          <w:bCs/>
          <w:sz w:val="20"/>
        </w:rPr>
        <w:t>.1</w:t>
      </w:r>
      <w:r w:rsidR="00851A32">
        <w:rPr>
          <w:bCs/>
          <w:sz w:val="20"/>
        </w:rPr>
        <w:t>3</w:t>
      </w:r>
      <w:r w:rsidR="0020388E">
        <w:rPr>
          <w:bCs/>
          <w:sz w:val="20"/>
        </w:rPr>
        <w:t xml:space="preserve">. </w:t>
      </w:r>
      <w:r w:rsidR="0020388E" w:rsidRPr="00373918">
        <w:rPr>
          <w:bCs/>
          <w:sz w:val="20"/>
        </w:rPr>
        <w:t>Покупатель</w:t>
      </w:r>
      <w:r w:rsidR="0020388E">
        <w:rPr>
          <w:bCs/>
          <w:sz w:val="20"/>
        </w:rPr>
        <w:t xml:space="preserve"> обязуется исполнить предусмотренную пунктом </w:t>
      </w:r>
      <w:r w:rsidR="00525024">
        <w:rPr>
          <w:bCs/>
          <w:sz w:val="20"/>
        </w:rPr>
        <w:t>7</w:t>
      </w:r>
      <w:r w:rsidR="0020388E">
        <w:rPr>
          <w:bCs/>
          <w:sz w:val="20"/>
        </w:rPr>
        <w:t>.1</w:t>
      </w:r>
      <w:r w:rsidR="00851A32">
        <w:rPr>
          <w:bCs/>
          <w:sz w:val="20"/>
        </w:rPr>
        <w:t>1</w:t>
      </w:r>
      <w:r w:rsidR="00525024">
        <w:rPr>
          <w:bCs/>
          <w:sz w:val="20"/>
        </w:rPr>
        <w:t xml:space="preserve"> Договора</w:t>
      </w:r>
      <w:r w:rsidR="0020388E">
        <w:rPr>
          <w:bCs/>
          <w:sz w:val="20"/>
        </w:rPr>
        <w:t xml:space="preserve"> обязанность</w:t>
      </w:r>
      <w:r w:rsidR="0020388E" w:rsidRPr="00C35C00">
        <w:rPr>
          <w:bCs/>
          <w:sz w:val="20"/>
        </w:rPr>
        <w:t xml:space="preserve"> в течение пяти рабочих дней с момента предъявления ему Поставщиком соответствующего требования </w:t>
      </w:r>
      <w:r w:rsidR="0020388E" w:rsidRPr="00C35C00">
        <w:rPr>
          <w:sz w:val="20"/>
          <w:shd w:val="clear" w:color="auto" w:fill="FEFFFF"/>
          <w:lang w:bidi="he-IL"/>
        </w:rPr>
        <w:t>с приложением копий подтверждающих нарушение документов</w:t>
      </w:r>
      <w:r w:rsidR="0020388E" w:rsidRPr="00C35C00">
        <w:rPr>
          <w:bCs/>
          <w:sz w:val="20"/>
        </w:rPr>
        <w:t xml:space="preserve">. </w:t>
      </w:r>
    </w:p>
    <w:p w:rsidR="0005724B" w:rsidRPr="0077017A" w:rsidRDefault="0005724B" w:rsidP="0077017A">
      <w:pPr>
        <w:jc w:val="both"/>
        <w:rPr>
          <w:sz w:val="20"/>
        </w:rPr>
      </w:pPr>
      <w:r w:rsidRPr="0005724B">
        <w:rPr>
          <w:sz w:val="20"/>
        </w:rPr>
        <w:t xml:space="preserve">  </w:t>
      </w:r>
    </w:p>
    <w:p w:rsidR="00DA5033" w:rsidRPr="002C20F0" w:rsidRDefault="004B2A48" w:rsidP="00DA5033">
      <w:pPr>
        <w:pStyle w:val="CC"/>
        <w:spacing w:before="0"/>
        <w:jc w:val="center"/>
        <w:rPr>
          <w:i w:val="0"/>
          <w:sz w:val="20"/>
        </w:rPr>
      </w:pPr>
      <w:r w:rsidRPr="002C20F0">
        <w:rPr>
          <w:i w:val="0"/>
          <w:sz w:val="20"/>
        </w:rPr>
        <w:t>8</w:t>
      </w:r>
      <w:r w:rsidR="00DA5033" w:rsidRPr="002C20F0">
        <w:rPr>
          <w:i w:val="0"/>
          <w:sz w:val="20"/>
        </w:rPr>
        <w:t xml:space="preserve">. УСЛОВИЯ ПОСТАВКИ ТОВАРА АВТОТРАНСПОРТОМ НА УСЛОВИЯХ CPT СКЛАД </w:t>
      </w:r>
      <w:r w:rsidRPr="002C20F0">
        <w:rPr>
          <w:i w:val="0"/>
          <w:sz w:val="20"/>
        </w:rPr>
        <w:t>ГРУЗОПОЛУЧАТЕЛЯ</w:t>
      </w:r>
      <w:r w:rsidR="00DA5033" w:rsidRPr="002C20F0">
        <w:rPr>
          <w:i w:val="0"/>
          <w:sz w:val="20"/>
        </w:rPr>
        <w:t xml:space="preserve"> (ИНКОТЕРМС 2010)</w:t>
      </w:r>
    </w:p>
    <w:p w:rsidR="004B2B3A" w:rsidRDefault="004B2B3A" w:rsidP="004B2A48">
      <w:pPr>
        <w:tabs>
          <w:tab w:val="left" w:pos="284"/>
          <w:tab w:val="left" w:pos="426"/>
        </w:tabs>
        <w:jc w:val="both"/>
        <w:rPr>
          <w:sz w:val="20"/>
        </w:rPr>
      </w:pPr>
    </w:p>
    <w:p w:rsidR="00DA5033" w:rsidRDefault="004B2A48" w:rsidP="004B2A48">
      <w:pPr>
        <w:tabs>
          <w:tab w:val="left" w:pos="284"/>
          <w:tab w:val="left" w:pos="426"/>
        </w:tabs>
        <w:jc w:val="both"/>
        <w:rPr>
          <w:sz w:val="20"/>
        </w:rPr>
      </w:pPr>
      <w:r>
        <w:rPr>
          <w:sz w:val="20"/>
        </w:rPr>
        <w:t>8</w:t>
      </w:r>
      <w:r w:rsidR="00DA5033" w:rsidRPr="0077017A">
        <w:rPr>
          <w:sz w:val="20"/>
        </w:rPr>
        <w:t>.1.</w:t>
      </w:r>
      <w:r w:rsidR="00DA5033" w:rsidRPr="0077017A">
        <w:rPr>
          <w:sz w:val="20"/>
        </w:rPr>
        <w:tab/>
        <w:t xml:space="preserve">Положения </w:t>
      </w:r>
      <w:r w:rsidR="00DA5033">
        <w:rPr>
          <w:sz w:val="20"/>
        </w:rPr>
        <w:t>настоящего р</w:t>
      </w:r>
      <w:r w:rsidR="00DA5033" w:rsidRPr="0077017A">
        <w:rPr>
          <w:sz w:val="20"/>
        </w:rPr>
        <w:t xml:space="preserve">аздела Договора применяются в случае поставки Товара </w:t>
      </w:r>
      <w:r w:rsidR="00DA5033">
        <w:rPr>
          <w:sz w:val="20"/>
        </w:rPr>
        <w:t>с использованием ТС</w:t>
      </w:r>
      <w:r w:rsidR="00DA5033" w:rsidRPr="0077017A">
        <w:rPr>
          <w:sz w:val="20"/>
        </w:rPr>
        <w:t xml:space="preserve"> на условиях</w:t>
      </w:r>
      <w:r w:rsidR="004B2801">
        <w:rPr>
          <w:sz w:val="20"/>
        </w:rPr>
        <w:t xml:space="preserve"> CPT</w:t>
      </w:r>
      <w:r w:rsidR="00DA5033">
        <w:rPr>
          <w:sz w:val="20"/>
        </w:rPr>
        <w:t xml:space="preserve"> </w:t>
      </w:r>
      <w:r>
        <w:rPr>
          <w:sz w:val="20"/>
        </w:rPr>
        <w:t>склад Грузополучателя</w:t>
      </w:r>
      <w:r w:rsidR="00DA5033" w:rsidRPr="0077017A">
        <w:rPr>
          <w:sz w:val="20"/>
        </w:rPr>
        <w:t xml:space="preserve"> </w:t>
      </w:r>
      <w:r>
        <w:rPr>
          <w:sz w:val="20"/>
        </w:rPr>
        <w:t>(</w:t>
      </w:r>
      <w:proofErr w:type="spellStart"/>
      <w:r w:rsidR="00DA5033" w:rsidRPr="0077017A">
        <w:rPr>
          <w:sz w:val="20"/>
        </w:rPr>
        <w:t>Инкотермс</w:t>
      </w:r>
      <w:proofErr w:type="spellEnd"/>
      <w:r w:rsidR="00DA5033" w:rsidRPr="0077017A">
        <w:rPr>
          <w:sz w:val="20"/>
        </w:rPr>
        <w:t xml:space="preserve"> 2010</w:t>
      </w:r>
      <w:r>
        <w:rPr>
          <w:sz w:val="20"/>
        </w:rPr>
        <w:t>)</w:t>
      </w:r>
      <w:r w:rsidR="00DA5033" w:rsidRPr="0077017A">
        <w:rPr>
          <w:sz w:val="20"/>
        </w:rPr>
        <w:t>.</w:t>
      </w:r>
    </w:p>
    <w:p w:rsidR="00100F2E" w:rsidRPr="0077017A" w:rsidRDefault="004B2A48" w:rsidP="004B2A48">
      <w:pPr>
        <w:tabs>
          <w:tab w:val="left" w:pos="284"/>
          <w:tab w:val="left" w:pos="426"/>
        </w:tabs>
        <w:jc w:val="both"/>
        <w:rPr>
          <w:sz w:val="20"/>
        </w:rPr>
      </w:pPr>
      <w:r>
        <w:rPr>
          <w:sz w:val="20"/>
        </w:rPr>
        <w:t>8</w:t>
      </w:r>
      <w:r w:rsidR="00100F2E" w:rsidRPr="0077017A">
        <w:rPr>
          <w:sz w:val="20"/>
        </w:rPr>
        <w:t>.</w:t>
      </w:r>
      <w:r>
        <w:rPr>
          <w:sz w:val="20"/>
        </w:rPr>
        <w:t>2</w:t>
      </w:r>
      <w:r w:rsidR="00100F2E" w:rsidRPr="0077017A">
        <w:rPr>
          <w:sz w:val="20"/>
        </w:rPr>
        <w:t>.</w:t>
      </w:r>
      <w:r w:rsidR="00100F2E" w:rsidRPr="0077017A">
        <w:rPr>
          <w:sz w:val="20"/>
        </w:rPr>
        <w:tab/>
        <w:t xml:space="preserve">Стоимость услуг по транспортировке Товара от склада Грузоотправителя до склада </w:t>
      </w:r>
      <w:r>
        <w:rPr>
          <w:sz w:val="20"/>
        </w:rPr>
        <w:t>Груз</w:t>
      </w:r>
      <w:r w:rsidR="00D61678">
        <w:rPr>
          <w:sz w:val="20"/>
        </w:rPr>
        <w:t>о</w:t>
      </w:r>
      <w:r>
        <w:rPr>
          <w:sz w:val="20"/>
        </w:rPr>
        <w:t>получателя</w:t>
      </w:r>
      <w:r w:rsidR="00100F2E" w:rsidRPr="0077017A">
        <w:rPr>
          <w:sz w:val="20"/>
        </w:rPr>
        <w:t xml:space="preserve"> включена в цену Товара.</w:t>
      </w:r>
    </w:p>
    <w:p w:rsidR="00100F2E" w:rsidRPr="0077017A" w:rsidRDefault="004B2A48" w:rsidP="004B2A48">
      <w:pPr>
        <w:tabs>
          <w:tab w:val="left" w:pos="284"/>
          <w:tab w:val="left" w:pos="426"/>
        </w:tabs>
        <w:jc w:val="both"/>
        <w:rPr>
          <w:sz w:val="20"/>
        </w:rPr>
      </w:pPr>
      <w:r>
        <w:rPr>
          <w:sz w:val="20"/>
        </w:rPr>
        <w:t>8.</w:t>
      </w:r>
      <w:r w:rsidR="0095382A">
        <w:rPr>
          <w:sz w:val="20"/>
        </w:rPr>
        <w:t>3</w:t>
      </w:r>
      <w:r>
        <w:rPr>
          <w:sz w:val="20"/>
        </w:rPr>
        <w:t xml:space="preserve">. </w:t>
      </w:r>
      <w:r w:rsidR="00100F2E" w:rsidRPr="0077017A">
        <w:rPr>
          <w:sz w:val="20"/>
        </w:rPr>
        <w:t>Покупатель обязан совершить следующие действия, необходимые для принятия Товара:</w:t>
      </w:r>
    </w:p>
    <w:p w:rsidR="00C35C00" w:rsidRDefault="002A19CF" w:rsidP="004B2A48">
      <w:pPr>
        <w:tabs>
          <w:tab w:val="left" w:pos="284"/>
          <w:tab w:val="left" w:pos="426"/>
        </w:tabs>
        <w:jc w:val="both"/>
        <w:rPr>
          <w:sz w:val="20"/>
        </w:rPr>
      </w:pPr>
      <w:r>
        <w:rPr>
          <w:sz w:val="20"/>
        </w:rPr>
        <w:t>-</w:t>
      </w:r>
      <w:r>
        <w:rPr>
          <w:sz w:val="20"/>
        </w:rPr>
        <w:tab/>
      </w:r>
      <w:r w:rsidR="00100F2E" w:rsidRPr="0077017A">
        <w:rPr>
          <w:sz w:val="20"/>
        </w:rPr>
        <w:t xml:space="preserve">обеспечить необходимые условия для разгрузки Товара, в том числе: доступную для нормального въезда и необходимого маневрирования разгрузочную площадку, присутствие </w:t>
      </w:r>
      <w:r w:rsidR="00B860CB">
        <w:rPr>
          <w:sz w:val="20"/>
        </w:rPr>
        <w:t>лица,</w:t>
      </w:r>
      <w:r w:rsidR="00B860CB" w:rsidRPr="0077017A">
        <w:rPr>
          <w:sz w:val="20"/>
        </w:rPr>
        <w:t xml:space="preserve"> </w:t>
      </w:r>
      <w:r w:rsidR="00100F2E" w:rsidRPr="0077017A">
        <w:rPr>
          <w:sz w:val="20"/>
        </w:rPr>
        <w:t>уполномоченного п</w:t>
      </w:r>
      <w:r w:rsidR="00C35C00">
        <w:rPr>
          <w:sz w:val="20"/>
        </w:rPr>
        <w:t>о приемке Товара;</w:t>
      </w:r>
    </w:p>
    <w:p w:rsidR="00100F2E" w:rsidRPr="0077017A" w:rsidRDefault="00C35C00" w:rsidP="004B2A48">
      <w:pPr>
        <w:tabs>
          <w:tab w:val="left" w:pos="284"/>
          <w:tab w:val="left" w:pos="426"/>
        </w:tabs>
        <w:jc w:val="both"/>
        <w:rPr>
          <w:sz w:val="20"/>
        </w:rPr>
      </w:pPr>
      <w:r>
        <w:rPr>
          <w:sz w:val="20"/>
        </w:rPr>
        <w:t xml:space="preserve">- собственными силами и за свой счет обеспечить разгрузку Товара </w:t>
      </w:r>
      <w:r w:rsidR="00360CC9">
        <w:rPr>
          <w:sz w:val="20"/>
        </w:rPr>
        <w:t>в</w:t>
      </w:r>
      <w:r w:rsidR="00405927">
        <w:rPr>
          <w:sz w:val="20"/>
        </w:rPr>
        <w:t xml:space="preserve"> течение</w:t>
      </w:r>
      <w:r w:rsidR="00360CC9">
        <w:rPr>
          <w:sz w:val="20"/>
        </w:rPr>
        <w:t xml:space="preserve"> </w:t>
      </w:r>
      <w:r w:rsidR="0020508D">
        <w:rPr>
          <w:sz w:val="20"/>
        </w:rPr>
        <w:t>двадцати четырех</w:t>
      </w:r>
      <w:r w:rsidR="00100F2E" w:rsidRPr="0077017A">
        <w:rPr>
          <w:sz w:val="20"/>
        </w:rPr>
        <w:t xml:space="preserve"> часов с момента прибытия </w:t>
      </w:r>
      <w:r>
        <w:rPr>
          <w:sz w:val="20"/>
        </w:rPr>
        <w:t>ТС</w:t>
      </w:r>
      <w:r w:rsidR="00100F2E" w:rsidRPr="0077017A">
        <w:rPr>
          <w:sz w:val="20"/>
        </w:rPr>
        <w:t xml:space="preserve"> на склад Грузополучателя. Водитель </w:t>
      </w:r>
      <w:r w:rsidR="00360CC9">
        <w:rPr>
          <w:sz w:val="20"/>
        </w:rPr>
        <w:t>ТС</w:t>
      </w:r>
      <w:r w:rsidR="00100F2E" w:rsidRPr="0077017A">
        <w:rPr>
          <w:sz w:val="20"/>
        </w:rPr>
        <w:t xml:space="preserve"> </w:t>
      </w:r>
      <w:r w:rsidR="00360CC9" w:rsidRPr="0077017A">
        <w:rPr>
          <w:sz w:val="20"/>
        </w:rPr>
        <w:t xml:space="preserve">не привлекается </w:t>
      </w:r>
      <w:r w:rsidR="00100F2E" w:rsidRPr="0077017A">
        <w:rPr>
          <w:sz w:val="20"/>
        </w:rPr>
        <w:t xml:space="preserve">к операциям, связанным с выгрузкой Товара. Покупатель несет ответственность за повреждение </w:t>
      </w:r>
      <w:r>
        <w:rPr>
          <w:sz w:val="20"/>
        </w:rPr>
        <w:t>ТС</w:t>
      </w:r>
      <w:r w:rsidR="00100F2E" w:rsidRPr="0077017A">
        <w:rPr>
          <w:sz w:val="20"/>
        </w:rPr>
        <w:t xml:space="preserve"> при выгрузке, а также за </w:t>
      </w:r>
      <w:r>
        <w:rPr>
          <w:sz w:val="20"/>
        </w:rPr>
        <w:t xml:space="preserve">его </w:t>
      </w:r>
      <w:r w:rsidR="00100F2E" w:rsidRPr="0077017A">
        <w:rPr>
          <w:sz w:val="20"/>
        </w:rPr>
        <w:t>сверхнормативный простой;</w:t>
      </w:r>
    </w:p>
    <w:p w:rsidR="00100F2E" w:rsidRPr="0077017A" w:rsidRDefault="002A19CF" w:rsidP="004B2A48">
      <w:pPr>
        <w:tabs>
          <w:tab w:val="left" w:pos="284"/>
          <w:tab w:val="left" w:pos="426"/>
        </w:tabs>
        <w:jc w:val="both"/>
        <w:rPr>
          <w:sz w:val="20"/>
        </w:rPr>
      </w:pPr>
      <w:r>
        <w:rPr>
          <w:sz w:val="20"/>
        </w:rPr>
        <w:t>-</w:t>
      </w:r>
      <w:r>
        <w:rPr>
          <w:sz w:val="20"/>
        </w:rPr>
        <w:tab/>
      </w:r>
      <w:r w:rsidR="00100F2E" w:rsidRPr="0077017A">
        <w:rPr>
          <w:sz w:val="20"/>
        </w:rPr>
        <w:t xml:space="preserve">начать разгрузку Товара не позднее одного часа с момента прибытия </w:t>
      </w:r>
      <w:r w:rsidR="004B2A48">
        <w:rPr>
          <w:sz w:val="20"/>
        </w:rPr>
        <w:t>ТС</w:t>
      </w:r>
      <w:r w:rsidR="00C35C00">
        <w:rPr>
          <w:sz w:val="20"/>
        </w:rPr>
        <w:t xml:space="preserve"> на склад Грузополучателя;</w:t>
      </w:r>
    </w:p>
    <w:p w:rsidR="00100F2E" w:rsidRPr="0077017A" w:rsidRDefault="002A19CF" w:rsidP="004B2A48">
      <w:pPr>
        <w:tabs>
          <w:tab w:val="left" w:pos="284"/>
          <w:tab w:val="left" w:pos="426"/>
        </w:tabs>
        <w:jc w:val="both"/>
        <w:rPr>
          <w:sz w:val="20"/>
        </w:rPr>
      </w:pPr>
      <w:r>
        <w:rPr>
          <w:sz w:val="20"/>
        </w:rPr>
        <w:t>-</w:t>
      </w:r>
      <w:r>
        <w:rPr>
          <w:sz w:val="20"/>
        </w:rPr>
        <w:tab/>
      </w:r>
      <w:r w:rsidR="00100F2E" w:rsidRPr="0077017A">
        <w:rPr>
          <w:sz w:val="20"/>
        </w:rPr>
        <w:t>проверить соответствие Товара сведениям, указанным в транспортных и сопроводительных документах. При установлении несоответствия Покупател</w:t>
      </w:r>
      <w:r w:rsidR="00360CC9">
        <w:rPr>
          <w:sz w:val="20"/>
        </w:rPr>
        <w:t>ь</w:t>
      </w:r>
      <w:r w:rsidR="00100F2E" w:rsidRPr="0077017A">
        <w:rPr>
          <w:sz w:val="20"/>
        </w:rPr>
        <w:t xml:space="preserve"> обязуется совершить действия, предусмотренные Договором.</w:t>
      </w:r>
    </w:p>
    <w:p w:rsidR="00100F2E" w:rsidRDefault="004B2A48" w:rsidP="004B2A48">
      <w:pPr>
        <w:tabs>
          <w:tab w:val="left" w:pos="284"/>
          <w:tab w:val="left" w:pos="426"/>
        </w:tabs>
        <w:jc w:val="both"/>
        <w:rPr>
          <w:sz w:val="20"/>
        </w:rPr>
      </w:pPr>
      <w:r>
        <w:rPr>
          <w:sz w:val="20"/>
        </w:rPr>
        <w:t>8</w:t>
      </w:r>
      <w:r w:rsidR="00100F2E" w:rsidRPr="0077017A">
        <w:rPr>
          <w:sz w:val="20"/>
        </w:rPr>
        <w:t>.</w:t>
      </w:r>
      <w:r w:rsidR="0095382A">
        <w:rPr>
          <w:sz w:val="20"/>
        </w:rPr>
        <w:t>4</w:t>
      </w:r>
      <w:r w:rsidR="00100F2E" w:rsidRPr="0077017A">
        <w:rPr>
          <w:sz w:val="20"/>
        </w:rPr>
        <w:t>.</w:t>
      </w:r>
      <w:r w:rsidR="00100F2E" w:rsidRPr="0077017A">
        <w:rPr>
          <w:sz w:val="20"/>
        </w:rPr>
        <w:tab/>
        <w:t>В случае нахождения автотранспорта под выгрузкой более нормативного времени, у</w:t>
      </w:r>
      <w:r w:rsidR="002A19CF">
        <w:rPr>
          <w:sz w:val="20"/>
        </w:rPr>
        <w:t>становленного п</w:t>
      </w:r>
      <w:r>
        <w:rPr>
          <w:sz w:val="20"/>
        </w:rPr>
        <w:t>унктом 8</w:t>
      </w:r>
      <w:r w:rsidR="00100F2E" w:rsidRPr="0077017A">
        <w:rPr>
          <w:sz w:val="20"/>
        </w:rPr>
        <w:t>.</w:t>
      </w:r>
      <w:r w:rsidR="0095382A">
        <w:rPr>
          <w:sz w:val="20"/>
        </w:rPr>
        <w:t>3</w:t>
      </w:r>
      <w:r w:rsidR="00100F2E" w:rsidRPr="0077017A">
        <w:rPr>
          <w:sz w:val="20"/>
        </w:rPr>
        <w:t xml:space="preserve">. Договора, </w:t>
      </w:r>
      <w:r w:rsidR="0020508D" w:rsidRPr="00C35C00">
        <w:rPr>
          <w:sz w:val="20"/>
        </w:rPr>
        <w:t xml:space="preserve">Покупатель по первому требованию Поставщика обязан </w:t>
      </w:r>
      <w:r w:rsidR="0020508D" w:rsidRPr="005D681B">
        <w:rPr>
          <w:sz w:val="20"/>
        </w:rPr>
        <w:t>в течение 10 (Десяти) календарных дней с момента получения требования Поставщика</w:t>
      </w:r>
      <w:r w:rsidR="0020508D">
        <w:rPr>
          <w:sz w:val="20"/>
        </w:rPr>
        <w:t xml:space="preserve"> о сверхнормативном простое ТС</w:t>
      </w:r>
      <w:r w:rsidR="0020508D" w:rsidRPr="00C35C00">
        <w:rPr>
          <w:sz w:val="20"/>
        </w:rPr>
        <w:t xml:space="preserve"> возместить последнему штрафы</w:t>
      </w:r>
      <w:r w:rsidR="0020508D">
        <w:rPr>
          <w:sz w:val="20"/>
        </w:rPr>
        <w:t xml:space="preserve"> и неустойки</w:t>
      </w:r>
      <w:r w:rsidR="0020508D" w:rsidRPr="00C35C00">
        <w:rPr>
          <w:sz w:val="20"/>
        </w:rPr>
        <w:t>, предъявленные Поставщику третьими лицами, путем перевода денежных средств на расчетный счет Поставщика</w:t>
      </w:r>
      <w:r w:rsidR="0020508D">
        <w:rPr>
          <w:sz w:val="20"/>
        </w:rPr>
        <w:t>,</w:t>
      </w:r>
      <w:r w:rsidR="0020508D" w:rsidRPr="00C35C00">
        <w:rPr>
          <w:sz w:val="20"/>
        </w:rPr>
        <w:t xml:space="preserve"> либо в тот же срок направить свои обоснованные возражения. </w:t>
      </w:r>
      <w:r w:rsidR="0020508D">
        <w:rPr>
          <w:sz w:val="20"/>
        </w:rPr>
        <w:t>После истечения срока для направления возражений Покупатель утрачивает право на их направление.</w:t>
      </w:r>
    </w:p>
    <w:p w:rsidR="00B860CB" w:rsidRDefault="00B860CB" w:rsidP="00B860CB">
      <w:pPr>
        <w:jc w:val="both"/>
        <w:rPr>
          <w:sz w:val="20"/>
        </w:rPr>
      </w:pPr>
      <w:r w:rsidRPr="00B860CB">
        <w:rPr>
          <w:sz w:val="20"/>
        </w:rPr>
        <w:t xml:space="preserve">8.5. </w:t>
      </w:r>
      <w:r>
        <w:rPr>
          <w:sz w:val="20"/>
        </w:rPr>
        <w:t>П</w:t>
      </w:r>
      <w:r w:rsidR="005B2CA3">
        <w:rPr>
          <w:sz w:val="20"/>
        </w:rPr>
        <w:t xml:space="preserve">риемка Товара по количеству, </w:t>
      </w:r>
      <w:r w:rsidRPr="00B860CB">
        <w:rPr>
          <w:sz w:val="20"/>
        </w:rPr>
        <w:t xml:space="preserve">ассортименту и качеству (видимые недостатки/внешнее состояние груза), производится при его передаче </w:t>
      </w:r>
      <w:r w:rsidR="00046931">
        <w:rPr>
          <w:sz w:val="20"/>
        </w:rPr>
        <w:t>П</w:t>
      </w:r>
      <w:r w:rsidRPr="00B860CB">
        <w:rPr>
          <w:sz w:val="20"/>
        </w:rPr>
        <w:t>еревозчиком</w:t>
      </w:r>
      <w:r w:rsidR="00046931">
        <w:rPr>
          <w:sz w:val="20"/>
        </w:rPr>
        <w:t xml:space="preserve"> (авто)</w:t>
      </w:r>
      <w:r w:rsidRPr="00B860CB">
        <w:rPr>
          <w:sz w:val="20"/>
        </w:rPr>
        <w:t xml:space="preserve"> Грузополучателю на складе Грузополучателя</w:t>
      </w:r>
      <w:r>
        <w:rPr>
          <w:sz w:val="20"/>
        </w:rPr>
        <w:t xml:space="preserve"> и подтверждается</w:t>
      </w:r>
      <w:r w:rsidRPr="00B860CB">
        <w:rPr>
          <w:sz w:val="20"/>
        </w:rPr>
        <w:t xml:space="preserve"> </w:t>
      </w:r>
      <w:r>
        <w:rPr>
          <w:sz w:val="20"/>
        </w:rPr>
        <w:t>п</w:t>
      </w:r>
      <w:r w:rsidRPr="00B860CB">
        <w:rPr>
          <w:sz w:val="20"/>
        </w:rPr>
        <w:t>одпись</w:t>
      </w:r>
      <w:r>
        <w:rPr>
          <w:sz w:val="20"/>
        </w:rPr>
        <w:t>ю</w:t>
      </w:r>
      <w:r w:rsidRPr="00B860CB">
        <w:rPr>
          <w:sz w:val="20"/>
        </w:rPr>
        <w:t xml:space="preserve"> представителя Покупателя/Грузополучателя на ТТН или ТН. В дальнейшем претензии по количеству</w:t>
      </w:r>
      <w:r w:rsidR="005B2CA3">
        <w:rPr>
          <w:sz w:val="20"/>
        </w:rPr>
        <w:t xml:space="preserve">, </w:t>
      </w:r>
      <w:r w:rsidRPr="00B860CB">
        <w:rPr>
          <w:sz w:val="20"/>
        </w:rPr>
        <w:t>ассортименту и качеству Товара</w:t>
      </w:r>
      <w:r>
        <w:rPr>
          <w:sz w:val="20"/>
        </w:rPr>
        <w:t xml:space="preserve"> </w:t>
      </w:r>
      <w:r w:rsidRPr="00B860CB">
        <w:rPr>
          <w:sz w:val="20"/>
        </w:rPr>
        <w:t xml:space="preserve">(видимые недостатки/внешнее состояние груза) Поставщиком не принимаются. </w:t>
      </w:r>
      <w:r>
        <w:rPr>
          <w:sz w:val="20"/>
        </w:rPr>
        <w:t xml:space="preserve">Приемка Товара по качеству (скрытые недостатки) производится в порядке, предусмотренном разделом 10 Договора, при условии соблюдения Покупателем сроков направления претензии, предусмотренных </w:t>
      </w:r>
      <w:r w:rsidR="00851A32">
        <w:rPr>
          <w:sz w:val="20"/>
        </w:rPr>
        <w:t>пунктом</w:t>
      </w:r>
      <w:r>
        <w:rPr>
          <w:sz w:val="20"/>
        </w:rPr>
        <w:t xml:space="preserve"> 13</w:t>
      </w:r>
      <w:r w:rsidR="00851A32">
        <w:rPr>
          <w:sz w:val="20"/>
        </w:rPr>
        <w:t>.4</w:t>
      </w:r>
      <w:r>
        <w:rPr>
          <w:sz w:val="20"/>
        </w:rPr>
        <w:t xml:space="preserve"> Договора.</w:t>
      </w:r>
    </w:p>
    <w:p w:rsidR="00100F2E" w:rsidRPr="0077017A" w:rsidRDefault="004B2A48" w:rsidP="004B2A48">
      <w:pPr>
        <w:tabs>
          <w:tab w:val="left" w:pos="284"/>
          <w:tab w:val="left" w:pos="426"/>
        </w:tabs>
        <w:jc w:val="both"/>
        <w:rPr>
          <w:sz w:val="20"/>
        </w:rPr>
      </w:pPr>
      <w:r>
        <w:rPr>
          <w:sz w:val="20"/>
        </w:rPr>
        <w:t>8</w:t>
      </w:r>
      <w:r w:rsidR="00100F2E" w:rsidRPr="0077017A">
        <w:rPr>
          <w:sz w:val="20"/>
        </w:rPr>
        <w:t>.</w:t>
      </w:r>
      <w:r w:rsidR="00B860CB">
        <w:rPr>
          <w:sz w:val="20"/>
        </w:rPr>
        <w:t>6</w:t>
      </w:r>
      <w:r w:rsidR="00100F2E" w:rsidRPr="0077017A">
        <w:rPr>
          <w:sz w:val="20"/>
        </w:rPr>
        <w:t>.</w:t>
      </w:r>
      <w:r w:rsidR="00100F2E" w:rsidRPr="0077017A">
        <w:rPr>
          <w:sz w:val="20"/>
        </w:rPr>
        <w:tab/>
      </w:r>
      <w:r w:rsidR="00C35C00">
        <w:rPr>
          <w:sz w:val="20"/>
        </w:rPr>
        <w:t>В случае предъявления Поставщиком к Покупател</w:t>
      </w:r>
      <w:r w:rsidR="0095382A">
        <w:rPr>
          <w:sz w:val="20"/>
        </w:rPr>
        <w:t>ю</w:t>
      </w:r>
      <w:r w:rsidR="00C35C00">
        <w:rPr>
          <w:sz w:val="20"/>
        </w:rPr>
        <w:t xml:space="preserve"> требований имущественного характера в связи с неисполнением последним обязательств, предусмотренных настоящим разделом, и наличия у Покупателя возражений на указанные требования, Покупатель обязан предоставить Поставщику доказательства, в том числе документы,</w:t>
      </w:r>
      <w:r w:rsidR="00100F2E" w:rsidRPr="0077017A">
        <w:rPr>
          <w:sz w:val="20"/>
        </w:rPr>
        <w:t xml:space="preserve"> </w:t>
      </w:r>
      <w:r w:rsidR="00C35C00">
        <w:rPr>
          <w:sz w:val="20"/>
        </w:rPr>
        <w:t>подтверждающие</w:t>
      </w:r>
      <w:r w:rsidR="00EC74BD">
        <w:rPr>
          <w:sz w:val="20"/>
        </w:rPr>
        <w:t xml:space="preserve"> указанные возражения</w:t>
      </w:r>
      <w:r w:rsidR="00100F2E" w:rsidRPr="0077017A">
        <w:rPr>
          <w:sz w:val="20"/>
        </w:rPr>
        <w:t>.</w:t>
      </w:r>
    </w:p>
    <w:p w:rsidR="00036E84" w:rsidRPr="00347BF0" w:rsidRDefault="00D4771E" w:rsidP="00036E84">
      <w:pPr>
        <w:pStyle w:val="CC"/>
        <w:spacing w:before="120"/>
        <w:jc w:val="center"/>
        <w:rPr>
          <w:i w:val="0"/>
          <w:sz w:val="20"/>
        </w:rPr>
      </w:pPr>
      <w:r w:rsidRPr="00347BF0">
        <w:rPr>
          <w:i w:val="0"/>
          <w:sz w:val="20"/>
        </w:rPr>
        <w:t>9</w:t>
      </w:r>
      <w:r w:rsidR="00036E84" w:rsidRPr="00347BF0">
        <w:rPr>
          <w:i w:val="0"/>
          <w:sz w:val="20"/>
        </w:rPr>
        <w:t>. ПОРЯДОК ОПЛАТЫ И СВЕРКА</w:t>
      </w:r>
    </w:p>
    <w:p w:rsidR="00360CC9" w:rsidRDefault="00360CC9" w:rsidP="00D4771E">
      <w:pPr>
        <w:tabs>
          <w:tab w:val="left" w:pos="426"/>
        </w:tabs>
        <w:spacing w:line="240" w:lineRule="exact"/>
        <w:jc w:val="both"/>
        <w:rPr>
          <w:sz w:val="20"/>
        </w:rPr>
      </w:pPr>
    </w:p>
    <w:p w:rsidR="00036E84" w:rsidRPr="00C35C00" w:rsidRDefault="00D4771E" w:rsidP="00D4771E">
      <w:pPr>
        <w:tabs>
          <w:tab w:val="left" w:pos="426"/>
        </w:tabs>
        <w:spacing w:line="240" w:lineRule="exact"/>
        <w:jc w:val="both"/>
        <w:rPr>
          <w:sz w:val="20"/>
        </w:rPr>
      </w:pPr>
      <w:r>
        <w:rPr>
          <w:sz w:val="20"/>
        </w:rPr>
        <w:t>9</w:t>
      </w:r>
      <w:r w:rsidR="00036E84" w:rsidRPr="00C35C00">
        <w:rPr>
          <w:sz w:val="20"/>
        </w:rPr>
        <w:t>.1.</w:t>
      </w:r>
      <w:r w:rsidR="00036E84" w:rsidRPr="00C35C00">
        <w:rPr>
          <w:sz w:val="20"/>
        </w:rPr>
        <w:tab/>
        <w:t xml:space="preserve">Оплата Товара производится Покупателем на условиях 100 (Сто) % предварительной оплаты стоимости согласованного Сторонами в соответствующей Спецификации Товара на основании счета на предварительную оплату, если иной порядок оплаты не будет установлен Сторонами в Спецификации. </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2</w:t>
      </w:r>
      <w:r w:rsidR="00036E84" w:rsidRPr="00C35C00">
        <w:rPr>
          <w:sz w:val="20"/>
        </w:rPr>
        <w:t xml:space="preserve">. </w:t>
      </w:r>
      <w:r w:rsidR="00036E84" w:rsidRPr="00C35C00">
        <w:rPr>
          <w:sz w:val="20"/>
        </w:rPr>
        <w:tab/>
        <w:t>Валютой платежа является рубль Российской Федерации.</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3</w:t>
      </w:r>
      <w:r w:rsidR="00036E84" w:rsidRPr="00C35C00">
        <w:rPr>
          <w:sz w:val="20"/>
        </w:rPr>
        <w:t>.</w:t>
      </w:r>
      <w:r w:rsidR="00036E84" w:rsidRPr="00C35C00">
        <w:rPr>
          <w:sz w:val="20"/>
        </w:rPr>
        <w:tab/>
        <w:t xml:space="preserve">Поставщик в порядке, установленном действующим законодательством РФ, выставляет и направляет Покупателю Универсальный передаточный документ (УПД) (2 </w:t>
      </w:r>
      <w:proofErr w:type="spellStart"/>
      <w:r w:rsidR="00036E84" w:rsidRPr="00C35C00">
        <w:rPr>
          <w:sz w:val="20"/>
        </w:rPr>
        <w:t>экз</w:t>
      </w:r>
      <w:proofErr w:type="spellEnd"/>
      <w:r w:rsidR="00036E84" w:rsidRPr="00C35C00">
        <w:rPr>
          <w:sz w:val="20"/>
        </w:rPr>
        <w:t>).</w:t>
      </w:r>
    </w:p>
    <w:p w:rsidR="00036E84" w:rsidRPr="00C35C00" w:rsidRDefault="00036E84" w:rsidP="00D4771E">
      <w:pPr>
        <w:tabs>
          <w:tab w:val="left" w:pos="426"/>
        </w:tabs>
        <w:spacing w:line="240" w:lineRule="exact"/>
        <w:jc w:val="both"/>
        <w:rPr>
          <w:sz w:val="20"/>
        </w:rPr>
      </w:pPr>
      <w:r w:rsidRPr="00C35C00">
        <w:rPr>
          <w:sz w:val="20"/>
        </w:rPr>
        <w:tab/>
        <w:t>Покупатель в трехдневный срок с момента получения указанных документов обязан направить Поставщику подписанный со своей стороны экземпляр Универсального передаточного документа (УПД).</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4</w:t>
      </w:r>
      <w:r w:rsidR="00036E84" w:rsidRPr="00C35C00">
        <w:rPr>
          <w:sz w:val="20"/>
        </w:rPr>
        <w:t xml:space="preserve">. </w:t>
      </w:r>
      <w:r w:rsidR="00036E84" w:rsidRPr="00C35C00">
        <w:rPr>
          <w:sz w:val="20"/>
        </w:rPr>
        <w:tab/>
        <w:t>Счет на предварительную оплату Товара выставляется Поставщиком Покупателю в течение 5 (пяти) рабочих дней с даты подписания Сторонами соответствующей Спецификации, если иной порядок оплаты не будет установлен Сторонами в Спецификации.</w:t>
      </w:r>
    </w:p>
    <w:p w:rsidR="00036E84" w:rsidRPr="00B75D24" w:rsidRDefault="00D4771E" w:rsidP="00D4771E">
      <w:pPr>
        <w:tabs>
          <w:tab w:val="left" w:pos="426"/>
        </w:tabs>
        <w:spacing w:line="240" w:lineRule="exact"/>
        <w:jc w:val="both"/>
        <w:rPr>
          <w:sz w:val="20"/>
          <w:highlight w:val="yellow"/>
        </w:rPr>
      </w:pPr>
      <w:r>
        <w:rPr>
          <w:sz w:val="20"/>
        </w:rPr>
        <w:lastRenderedPageBreak/>
        <w:t>9</w:t>
      </w:r>
      <w:r w:rsidR="00036E84" w:rsidRPr="00C35C00">
        <w:rPr>
          <w:sz w:val="20"/>
        </w:rPr>
        <w:t>.</w:t>
      </w:r>
      <w:r w:rsidR="00EB6471">
        <w:rPr>
          <w:sz w:val="20"/>
        </w:rPr>
        <w:t>5</w:t>
      </w:r>
      <w:r w:rsidR="00036E84" w:rsidRPr="00C35C00">
        <w:rPr>
          <w:sz w:val="20"/>
        </w:rPr>
        <w:t xml:space="preserve">. </w:t>
      </w:r>
      <w:r w:rsidR="00036E84" w:rsidRPr="00C35C00">
        <w:rPr>
          <w:sz w:val="20"/>
        </w:rPr>
        <w:tab/>
      </w:r>
      <w:r w:rsidR="00036E84" w:rsidRPr="00E5306E">
        <w:rPr>
          <w:sz w:val="20"/>
        </w:rPr>
        <w:t>Покупатель в назначении платежа в платежном поручении</w:t>
      </w:r>
      <w:r w:rsidR="00E5306E">
        <w:rPr>
          <w:sz w:val="20"/>
        </w:rPr>
        <w:t xml:space="preserve"> на оплату Товара</w:t>
      </w:r>
      <w:r w:rsidR="00036E84" w:rsidRPr="00E5306E">
        <w:rPr>
          <w:sz w:val="20"/>
        </w:rPr>
        <w:t xml:space="preserve"> обязан указать номер Договора и соответствующей Спецификации к нему либо номер счета на оплату. В противном случае Поставщик имеет право не засчитывать оплату в счет расчетов по Договору до предоставления Покупателем уведомления о назначении платежа.</w:t>
      </w:r>
    </w:p>
    <w:p w:rsidR="00E5306E" w:rsidRPr="00E5306E" w:rsidRDefault="00E5306E" w:rsidP="00E5306E">
      <w:pPr>
        <w:jc w:val="both"/>
        <w:rPr>
          <w:sz w:val="20"/>
        </w:rPr>
      </w:pPr>
      <w:r w:rsidRPr="00E5306E">
        <w:rPr>
          <w:sz w:val="20"/>
        </w:rPr>
        <w:t>9.</w:t>
      </w:r>
      <w:r w:rsidR="00EB6471">
        <w:rPr>
          <w:sz w:val="20"/>
        </w:rPr>
        <w:t>6</w:t>
      </w:r>
      <w:r w:rsidRPr="00E5306E">
        <w:rPr>
          <w:sz w:val="20"/>
        </w:rPr>
        <w:t>. Покупатель в назначении платежа</w:t>
      </w:r>
      <w:r>
        <w:rPr>
          <w:sz w:val="20"/>
        </w:rPr>
        <w:t xml:space="preserve"> в платежном поручении</w:t>
      </w:r>
      <w:r w:rsidRPr="00E5306E">
        <w:rPr>
          <w:sz w:val="20"/>
        </w:rPr>
        <w:t xml:space="preserve"> </w:t>
      </w:r>
      <w:r>
        <w:rPr>
          <w:sz w:val="20"/>
        </w:rPr>
        <w:t>на оплату</w:t>
      </w:r>
      <w:r w:rsidRPr="00E5306E">
        <w:rPr>
          <w:sz w:val="20"/>
        </w:rPr>
        <w:t xml:space="preserve"> претензии (-</w:t>
      </w:r>
      <w:proofErr w:type="spellStart"/>
      <w:r w:rsidRPr="00E5306E">
        <w:rPr>
          <w:sz w:val="20"/>
        </w:rPr>
        <w:t>ий</w:t>
      </w:r>
      <w:proofErr w:type="spellEnd"/>
      <w:r w:rsidRPr="00E5306E">
        <w:rPr>
          <w:sz w:val="20"/>
        </w:rPr>
        <w:t>)</w:t>
      </w:r>
      <w:r>
        <w:rPr>
          <w:sz w:val="20"/>
        </w:rPr>
        <w:t xml:space="preserve"> Поставщика</w:t>
      </w:r>
      <w:r w:rsidRPr="00E5306E">
        <w:rPr>
          <w:sz w:val="20"/>
        </w:rPr>
        <w:t xml:space="preserve"> обязан указывать </w:t>
      </w:r>
      <w:r>
        <w:rPr>
          <w:sz w:val="20"/>
        </w:rPr>
        <w:t>номер</w:t>
      </w:r>
      <w:r w:rsidRPr="00E5306E">
        <w:rPr>
          <w:sz w:val="20"/>
        </w:rPr>
        <w:t xml:space="preserve"> Договора, дату и номер претензии, </w:t>
      </w:r>
      <w:r>
        <w:rPr>
          <w:sz w:val="20"/>
        </w:rPr>
        <w:t>а также суммы платежа с разбивкой по претензиям</w:t>
      </w:r>
      <w:r w:rsidRPr="00E5306E">
        <w:rPr>
          <w:sz w:val="20"/>
        </w:rPr>
        <w:t>.</w:t>
      </w:r>
    </w:p>
    <w:p w:rsidR="00E5306E" w:rsidRPr="00E5306E" w:rsidRDefault="00E5306E" w:rsidP="00E5306E">
      <w:pPr>
        <w:jc w:val="both"/>
        <w:rPr>
          <w:sz w:val="20"/>
        </w:rPr>
      </w:pPr>
      <w:r w:rsidRPr="00E5306E">
        <w:rPr>
          <w:sz w:val="20"/>
        </w:rPr>
        <w:t>При несоответствии платежного поручения указанным выше требованиям, Поставщик направляет Покупателю посредством электронной почты запрос об уточнении назначения платежа. В случае отсутствия ответа на запрос в течение 5 (пяти) рабочих дней с момента отправления сообщения,</w:t>
      </w:r>
      <w:r w:rsidR="004B2B3A">
        <w:rPr>
          <w:sz w:val="20"/>
        </w:rPr>
        <w:t xml:space="preserve"> </w:t>
      </w:r>
      <w:r w:rsidRPr="00E5306E">
        <w:rPr>
          <w:sz w:val="20"/>
        </w:rPr>
        <w:t xml:space="preserve">Поставщик вправе засчитать поступившие денежные средства в счет погашения ранее возникшей у Покупателя задолженности по претензиям. </w:t>
      </w:r>
    </w:p>
    <w:p w:rsidR="00036E84" w:rsidRPr="00C35C00" w:rsidRDefault="00D4771E" w:rsidP="00D4771E">
      <w:pPr>
        <w:tabs>
          <w:tab w:val="left" w:pos="426"/>
        </w:tabs>
        <w:spacing w:line="240" w:lineRule="exact"/>
        <w:jc w:val="both"/>
        <w:rPr>
          <w:sz w:val="20"/>
        </w:rPr>
      </w:pPr>
      <w:r>
        <w:rPr>
          <w:sz w:val="20"/>
        </w:rPr>
        <w:t>9</w:t>
      </w:r>
      <w:r w:rsidR="00036E84" w:rsidRPr="00C35C00">
        <w:rPr>
          <w:sz w:val="20"/>
        </w:rPr>
        <w:t>.</w:t>
      </w:r>
      <w:r w:rsidR="00EB6471">
        <w:rPr>
          <w:sz w:val="20"/>
        </w:rPr>
        <w:t>7</w:t>
      </w:r>
      <w:r w:rsidR="00036E84" w:rsidRPr="00C35C00">
        <w:rPr>
          <w:sz w:val="20"/>
        </w:rPr>
        <w:t>.</w:t>
      </w:r>
      <w:r w:rsidR="00036E84" w:rsidRPr="00C35C00">
        <w:rPr>
          <w:sz w:val="20"/>
        </w:rPr>
        <w:tab/>
        <w:t>Датой оплаты Товара Покупателем является дата поступления денежных средств на расчетный счет Поставщика, указанный в счете на оплату.</w:t>
      </w:r>
    </w:p>
    <w:p w:rsidR="00036E84" w:rsidRPr="00C35C00" w:rsidRDefault="00D4771E" w:rsidP="00D4771E">
      <w:pPr>
        <w:tabs>
          <w:tab w:val="left" w:pos="426"/>
        </w:tabs>
        <w:jc w:val="both"/>
        <w:rPr>
          <w:sz w:val="20"/>
        </w:rPr>
      </w:pPr>
      <w:r>
        <w:rPr>
          <w:sz w:val="20"/>
        </w:rPr>
        <w:t>9</w:t>
      </w:r>
      <w:r w:rsidR="00036E84" w:rsidRPr="00C35C00">
        <w:rPr>
          <w:sz w:val="20"/>
        </w:rPr>
        <w:t>.</w:t>
      </w:r>
      <w:r w:rsidR="00EB6471">
        <w:rPr>
          <w:sz w:val="20"/>
        </w:rPr>
        <w:t>8</w:t>
      </w:r>
      <w:r w:rsidR="00036E84" w:rsidRPr="00C35C00">
        <w:rPr>
          <w:sz w:val="20"/>
        </w:rPr>
        <w:t>.</w:t>
      </w:r>
      <w:r w:rsidR="00036E84" w:rsidRPr="00C35C00">
        <w:rPr>
          <w:sz w:val="20"/>
        </w:rPr>
        <w:tab/>
        <w:t xml:space="preserve">Поставщик учитывает выставленные Универсальные передаточные документы (УПД), поставленное количество Товара и сумму проведенных платежей в </w:t>
      </w:r>
      <w:r w:rsidR="00A70CC1">
        <w:rPr>
          <w:sz w:val="20"/>
        </w:rPr>
        <w:t>ежеквартальных Актах сверки</w:t>
      </w:r>
      <w:r w:rsidR="00036E84" w:rsidRPr="00C35C00">
        <w:rPr>
          <w:sz w:val="20"/>
        </w:rPr>
        <w:t>.</w:t>
      </w:r>
    </w:p>
    <w:p w:rsidR="00036E84" w:rsidRPr="00C35C00" w:rsidRDefault="00D4771E" w:rsidP="00D4771E">
      <w:pPr>
        <w:tabs>
          <w:tab w:val="left" w:pos="426"/>
          <w:tab w:val="left" w:pos="709"/>
        </w:tabs>
        <w:jc w:val="both"/>
        <w:rPr>
          <w:sz w:val="20"/>
        </w:rPr>
      </w:pPr>
      <w:r>
        <w:rPr>
          <w:sz w:val="20"/>
        </w:rPr>
        <w:t>9</w:t>
      </w:r>
      <w:r w:rsidR="00036E84" w:rsidRPr="00C35C00">
        <w:rPr>
          <w:sz w:val="20"/>
        </w:rPr>
        <w:t>.</w:t>
      </w:r>
      <w:r w:rsidR="00EB6471">
        <w:rPr>
          <w:sz w:val="20"/>
        </w:rPr>
        <w:t>9</w:t>
      </w:r>
      <w:r w:rsidR="00036E84" w:rsidRPr="00C35C00">
        <w:rPr>
          <w:sz w:val="20"/>
        </w:rPr>
        <w:t>.</w:t>
      </w:r>
      <w:r w:rsidR="00036E84" w:rsidRPr="00C35C00">
        <w:rPr>
          <w:sz w:val="20"/>
        </w:rPr>
        <w:tab/>
        <w:t xml:space="preserve">Покупатель проверяет, согласовывает и подписывает Акт сверки в течение 10 (десяти) календарных дней с момента его получения. Подписание Покупателем Акта сверки означает его принятие, а также согласие (признание) с количеством поставленного Товара и размером осуществленных платежей за Товар, указанным в Акте сверки. Покупатель, имеющий возражения по Акту сверки, должен сообщить о них Поставщику в течение 10 (десяти) календарных дней со дня получения Акта сверки. При неполучении возражений в течение указанного срока, Акт сверки считается принятым Покупателем без возражений, а количество поставленного Товара, размер осуществленных платежей за поставленный Товар, а также выявленная задолженность Покупателя, обозначенные в Акте сверки – признанными и согласованными Сторонами. </w:t>
      </w:r>
    </w:p>
    <w:p w:rsidR="00036E84" w:rsidRPr="00C35C00" w:rsidRDefault="00D4771E" w:rsidP="00D4771E">
      <w:pPr>
        <w:tabs>
          <w:tab w:val="left" w:pos="426"/>
        </w:tabs>
        <w:jc w:val="both"/>
        <w:rPr>
          <w:sz w:val="20"/>
        </w:rPr>
      </w:pPr>
      <w:r>
        <w:rPr>
          <w:sz w:val="20"/>
        </w:rPr>
        <w:t>9</w:t>
      </w:r>
      <w:r w:rsidR="00036E84" w:rsidRPr="00C35C00">
        <w:rPr>
          <w:sz w:val="20"/>
        </w:rPr>
        <w:t>.1</w:t>
      </w:r>
      <w:r w:rsidR="00EB6471">
        <w:rPr>
          <w:sz w:val="20"/>
        </w:rPr>
        <w:t>0</w:t>
      </w:r>
      <w:r w:rsidR="00036E84" w:rsidRPr="00C35C00">
        <w:rPr>
          <w:sz w:val="20"/>
        </w:rPr>
        <w:t>.</w:t>
      </w:r>
      <w:r w:rsidR="00036E84" w:rsidRPr="00C35C00">
        <w:rPr>
          <w:sz w:val="20"/>
        </w:rPr>
        <w:tab/>
        <w:t>В случае выявления задолженности Покупателя за поставленные Товары Покупатель обязан произвести доплату за Товар в течение 10 (десяти) календарных дней после получения соответствующего счета Поставщика.</w:t>
      </w:r>
    </w:p>
    <w:p w:rsidR="00036E84" w:rsidRPr="00C35C00" w:rsidRDefault="00036E84" w:rsidP="00D4771E">
      <w:pPr>
        <w:tabs>
          <w:tab w:val="left" w:pos="426"/>
        </w:tabs>
        <w:jc w:val="both"/>
        <w:rPr>
          <w:sz w:val="20"/>
        </w:rPr>
      </w:pPr>
      <w:r w:rsidRPr="00C35C00">
        <w:rPr>
          <w:sz w:val="20"/>
        </w:rPr>
        <w:tab/>
      </w:r>
      <w:r w:rsidRPr="0047669C">
        <w:rPr>
          <w:sz w:val="20"/>
        </w:rPr>
        <w:t xml:space="preserve">В случае выявления переплаты таковая засчитывается в счет очередной </w:t>
      </w:r>
      <w:r w:rsidR="00707F5C">
        <w:rPr>
          <w:sz w:val="20"/>
        </w:rPr>
        <w:t>П</w:t>
      </w:r>
      <w:r w:rsidRPr="0047669C">
        <w:rPr>
          <w:sz w:val="20"/>
        </w:rPr>
        <w:t xml:space="preserve">артии </w:t>
      </w:r>
      <w:r w:rsidR="00707F5C">
        <w:rPr>
          <w:sz w:val="20"/>
        </w:rPr>
        <w:t>П</w:t>
      </w:r>
      <w:r w:rsidRPr="0047669C">
        <w:rPr>
          <w:sz w:val="20"/>
        </w:rPr>
        <w:t>оставки Товара в рамках Договора (Спецификации), либо по письменному заявлению Покупателя подлежит возврату в течение 10 (десяти) календарных дней с даты получения Поставщиком соответствующего требования.</w:t>
      </w:r>
    </w:p>
    <w:p w:rsidR="00036E84" w:rsidRPr="00C35C00" w:rsidRDefault="00D4771E" w:rsidP="00D4771E">
      <w:pPr>
        <w:tabs>
          <w:tab w:val="left" w:pos="426"/>
        </w:tabs>
        <w:jc w:val="both"/>
        <w:rPr>
          <w:sz w:val="20"/>
        </w:rPr>
      </w:pPr>
      <w:r>
        <w:rPr>
          <w:sz w:val="20"/>
        </w:rPr>
        <w:t>9</w:t>
      </w:r>
      <w:r w:rsidR="00036E84" w:rsidRPr="00C35C00">
        <w:rPr>
          <w:sz w:val="20"/>
        </w:rPr>
        <w:t>.1</w:t>
      </w:r>
      <w:r w:rsidR="00EB6471">
        <w:rPr>
          <w:sz w:val="20"/>
        </w:rPr>
        <w:t>1</w:t>
      </w:r>
      <w:r w:rsidR="00036E84" w:rsidRPr="00C35C00">
        <w:rPr>
          <w:sz w:val="20"/>
        </w:rPr>
        <w:t>.</w:t>
      </w:r>
      <w:r w:rsidR="00036E84" w:rsidRPr="00C35C00">
        <w:rPr>
          <w:sz w:val="20"/>
        </w:rPr>
        <w:tab/>
        <w:t>В случае нарушения Покупателем своих обязательств по Договору по опл</w:t>
      </w:r>
      <w:r w:rsidR="0047669C">
        <w:rPr>
          <w:sz w:val="20"/>
        </w:rPr>
        <w:t>ате Товара в соответствии с п. 9</w:t>
      </w:r>
      <w:r w:rsidR="00036E84" w:rsidRPr="00C35C00">
        <w:rPr>
          <w:sz w:val="20"/>
        </w:rPr>
        <w:t>.1. Договора, Поставщик вправе приостановить исполнение своих обязательств по поставке Товара на срок, соответствующий такой задержке или отказаться от их выполнения, если просрочка в оплате составит более 10 (десяти) календарных дней.</w:t>
      </w:r>
    </w:p>
    <w:p w:rsidR="00036E84" w:rsidRPr="00707F5C" w:rsidRDefault="0095382A" w:rsidP="00D4771E">
      <w:pPr>
        <w:pStyle w:val="CC"/>
        <w:tabs>
          <w:tab w:val="left" w:pos="567"/>
        </w:tabs>
        <w:spacing w:before="120"/>
        <w:jc w:val="center"/>
        <w:rPr>
          <w:bCs/>
          <w:i w:val="0"/>
          <w:iCs/>
          <w:sz w:val="20"/>
        </w:rPr>
      </w:pPr>
      <w:r w:rsidRPr="00707F5C">
        <w:rPr>
          <w:bCs/>
          <w:i w:val="0"/>
          <w:iCs/>
          <w:sz w:val="20"/>
        </w:rPr>
        <w:t>10</w:t>
      </w:r>
      <w:r w:rsidR="00036E84" w:rsidRPr="00707F5C">
        <w:rPr>
          <w:bCs/>
          <w:i w:val="0"/>
          <w:iCs/>
          <w:sz w:val="20"/>
        </w:rPr>
        <w:t>. ПРИЕМКА ТОВАРА</w:t>
      </w:r>
    </w:p>
    <w:p w:rsidR="00036E84" w:rsidRPr="00C35C00" w:rsidRDefault="0095382A" w:rsidP="00D4771E">
      <w:pPr>
        <w:tabs>
          <w:tab w:val="left" w:pos="567"/>
        </w:tabs>
        <w:spacing w:before="120"/>
        <w:jc w:val="both"/>
        <w:rPr>
          <w:sz w:val="20"/>
        </w:rPr>
      </w:pPr>
      <w:r>
        <w:rPr>
          <w:bCs/>
          <w:sz w:val="20"/>
        </w:rPr>
        <w:t>10</w:t>
      </w:r>
      <w:r w:rsidR="00036E84" w:rsidRPr="00C35C00">
        <w:rPr>
          <w:bCs/>
          <w:sz w:val="20"/>
        </w:rPr>
        <w:t>.1.</w:t>
      </w:r>
      <w:r w:rsidR="00036E84" w:rsidRPr="00C35C00">
        <w:rPr>
          <w:bCs/>
          <w:sz w:val="20"/>
        </w:rPr>
        <w:tab/>
      </w:r>
      <w:r w:rsidR="00036E84" w:rsidRPr="00C35C00">
        <w:rPr>
          <w:sz w:val="20"/>
        </w:rPr>
        <w:t>Покупатель обязан надлежащим образом, в надлежащие сроки</w:t>
      </w:r>
      <w:r w:rsidR="005E3299">
        <w:rPr>
          <w:sz w:val="20"/>
        </w:rPr>
        <w:t>, своими</w:t>
      </w:r>
      <w:r w:rsidR="00036E84" w:rsidRPr="00C35C00">
        <w:rPr>
          <w:sz w:val="20"/>
        </w:rPr>
        <w:t xml:space="preserve"> </w:t>
      </w:r>
      <w:r w:rsidR="00B93295">
        <w:rPr>
          <w:sz w:val="20"/>
        </w:rPr>
        <w:t xml:space="preserve">силами </w:t>
      </w:r>
      <w:r w:rsidR="00036E84" w:rsidRPr="00C35C00">
        <w:rPr>
          <w:sz w:val="20"/>
        </w:rPr>
        <w:t>и за свой счет осуществить приемку Товара.</w:t>
      </w:r>
    </w:p>
    <w:p w:rsidR="00036E84" w:rsidRPr="00C35C00" w:rsidRDefault="0095382A" w:rsidP="00D4771E">
      <w:pPr>
        <w:tabs>
          <w:tab w:val="left" w:pos="567"/>
        </w:tabs>
        <w:jc w:val="both"/>
        <w:rPr>
          <w:sz w:val="20"/>
        </w:rPr>
      </w:pPr>
      <w:r>
        <w:rPr>
          <w:sz w:val="20"/>
        </w:rPr>
        <w:t>10</w:t>
      </w:r>
      <w:r w:rsidR="00036E84" w:rsidRPr="00C35C00">
        <w:rPr>
          <w:sz w:val="20"/>
        </w:rPr>
        <w:t>.2.</w:t>
      </w:r>
      <w:r w:rsidR="00036E84" w:rsidRPr="00C35C00">
        <w:rPr>
          <w:sz w:val="20"/>
        </w:rPr>
        <w:tab/>
        <w:t>Количество (вес) Товара указывается в ж</w:t>
      </w:r>
      <w:r w:rsidR="001622D2">
        <w:rPr>
          <w:sz w:val="20"/>
        </w:rPr>
        <w:t>елезнодорожных</w:t>
      </w:r>
      <w:r w:rsidR="00036E84" w:rsidRPr="00C35C00">
        <w:rPr>
          <w:sz w:val="20"/>
        </w:rPr>
        <w:t xml:space="preserve"> накладных, ТТН или ТН.</w:t>
      </w:r>
    </w:p>
    <w:p w:rsidR="00036E84" w:rsidRPr="00C35C00" w:rsidRDefault="0095382A" w:rsidP="00D4771E">
      <w:pPr>
        <w:tabs>
          <w:tab w:val="left" w:pos="567"/>
        </w:tabs>
        <w:jc w:val="both"/>
        <w:rPr>
          <w:sz w:val="20"/>
        </w:rPr>
      </w:pPr>
      <w:r>
        <w:rPr>
          <w:sz w:val="20"/>
        </w:rPr>
        <w:t>10</w:t>
      </w:r>
      <w:r w:rsidR="00036E84" w:rsidRPr="00C35C00">
        <w:rPr>
          <w:sz w:val="20"/>
        </w:rPr>
        <w:t>.3.</w:t>
      </w:r>
      <w:r w:rsidR="00036E84" w:rsidRPr="00C35C00">
        <w:rPr>
          <w:sz w:val="20"/>
        </w:rPr>
        <w:tab/>
        <w:t xml:space="preserve">Качество Товара подтверждается сертификатом/паспортом качества Производителя и должно соответствовать действующим на момент </w:t>
      </w:r>
      <w:r w:rsidR="001622D2">
        <w:rPr>
          <w:sz w:val="20"/>
        </w:rPr>
        <w:t>О</w:t>
      </w:r>
      <w:r w:rsidR="00036E84" w:rsidRPr="00C35C00">
        <w:rPr>
          <w:sz w:val="20"/>
        </w:rPr>
        <w:t>тгрузки</w:t>
      </w:r>
      <w:r w:rsidR="001622D2">
        <w:rPr>
          <w:sz w:val="20"/>
        </w:rPr>
        <w:t xml:space="preserve"> Товара</w:t>
      </w:r>
      <w:r w:rsidR="00036E84" w:rsidRPr="00C35C00">
        <w:rPr>
          <w:sz w:val="20"/>
        </w:rPr>
        <w:t xml:space="preserve"> ГОСТам и </w:t>
      </w:r>
      <w:r w:rsidR="006C15EF">
        <w:rPr>
          <w:sz w:val="20"/>
        </w:rPr>
        <w:t>требованиям нормативно-технической документации</w:t>
      </w:r>
      <w:r w:rsidR="00036E84" w:rsidRPr="00C35C00">
        <w:rPr>
          <w:sz w:val="20"/>
        </w:rPr>
        <w:t xml:space="preserve"> </w:t>
      </w:r>
      <w:r w:rsidR="006C15EF">
        <w:rPr>
          <w:sz w:val="20"/>
        </w:rPr>
        <w:t>п</w:t>
      </w:r>
      <w:r w:rsidR="00036E84" w:rsidRPr="00C35C00">
        <w:rPr>
          <w:sz w:val="20"/>
        </w:rPr>
        <w:t>роизводителя</w:t>
      </w:r>
      <w:r w:rsidR="006C15EF">
        <w:rPr>
          <w:sz w:val="20"/>
        </w:rPr>
        <w:t xml:space="preserve"> Товара</w:t>
      </w:r>
      <w:r w:rsidR="00036E84" w:rsidRPr="00C35C00">
        <w:rPr>
          <w:sz w:val="20"/>
        </w:rPr>
        <w:t>.</w:t>
      </w:r>
    </w:p>
    <w:p w:rsidR="00036E84" w:rsidRDefault="0095382A" w:rsidP="00D4771E">
      <w:pPr>
        <w:tabs>
          <w:tab w:val="left" w:pos="567"/>
        </w:tabs>
        <w:jc w:val="both"/>
        <w:rPr>
          <w:sz w:val="20"/>
        </w:rPr>
      </w:pPr>
      <w:r>
        <w:rPr>
          <w:sz w:val="20"/>
        </w:rPr>
        <w:t>10</w:t>
      </w:r>
      <w:r w:rsidR="00036E84" w:rsidRPr="00C35C00">
        <w:rPr>
          <w:sz w:val="20"/>
        </w:rPr>
        <w:t>.4.</w:t>
      </w:r>
      <w:r w:rsidR="00036E84" w:rsidRPr="00C35C00">
        <w:rPr>
          <w:sz w:val="20"/>
        </w:rPr>
        <w:tab/>
        <w:t>Приемка Товара по количеству и качеству производится в порядке, предусмотренном Инструкци</w:t>
      </w:r>
      <w:r w:rsidR="0047669C">
        <w:rPr>
          <w:sz w:val="20"/>
        </w:rPr>
        <w:t>ями</w:t>
      </w:r>
      <w:r w:rsidR="00036E84" w:rsidRPr="00C35C00">
        <w:rPr>
          <w:sz w:val="20"/>
        </w:rPr>
        <w:t xml:space="preserve"> с учетом особенностей, предусмотренных Договором и Спецификациями к нему. В случае противоречия Инструкций условиям Договора и Спецификаций к нему, применяются условия Договора и Спецификаций.</w:t>
      </w:r>
    </w:p>
    <w:p w:rsidR="0047669C" w:rsidRPr="00C35C00" w:rsidRDefault="001F24DA" w:rsidP="00D4771E">
      <w:pPr>
        <w:tabs>
          <w:tab w:val="left" w:pos="567"/>
        </w:tabs>
        <w:jc w:val="both"/>
        <w:rPr>
          <w:sz w:val="20"/>
        </w:rPr>
      </w:pPr>
      <w:r>
        <w:rPr>
          <w:sz w:val="20"/>
        </w:rPr>
        <w:t>10.</w:t>
      </w:r>
      <w:r w:rsidR="004B2B3A">
        <w:rPr>
          <w:sz w:val="20"/>
        </w:rPr>
        <w:t xml:space="preserve">5. Сроки приемки Товара, предусмотренные Инструкциями, применяются с учетом срока предъявления претензий в соответствии с пунктом </w:t>
      </w:r>
      <w:r w:rsidR="004932DD">
        <w:rPr>
          <w:sz w:val="20"/>
        </w:rPr>
        <w:t>13.4 Договора.</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6</w:t>
      </w:r>
      <w:r w:rsidR="00036E84" w:rsidRPr="00C35C00">
        <w:rPr>
          <w:sz w:val="20"/>
        </w:rPr>
        <w:t>.</w:t>
      </w:r>
      <w:r w:rsidR="00036E84" w:rsidRPr="00C35C00">
        <w:rPr>
          <w:sz w:val="20"/>
        </w:rPr>
        <w:tab/>
        <w:t>Если вес Товара, установленный в результате его приемки, будет иметь отклонения от веса, указанного в ж</w:t>
      </w:r>
      <w:r w:rsidR="001622D2">
        <w:rPr>
          <w:sz w:val="20"/>
        </w:rPr>
        <w:t>елезнодорожных</w:t>
      </w:r>
      <w:r w:rsidR="00036E84" w:rsidRPr="00C35C00">
        <w:rPr>
          <w:sz w:val="20"/>
        </w:rPr>
        <w:t xml:space="preserve"> накладных, ТТН или ТН в пределах +/- 2,0 %, то в этом случае вес, указанный в соответствующей накладной, остается окончательным для расчета между Сторонами. Если при приемке вес будет иметь отклонение свыше 2%, для расчета Сторон принимается фактический вес Товара.</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7</w:t>
      </w:r>
      <w:r w:rsidR="00036E84" w:rsidRPr="00C35C00">
        <w:rPr>
          <w:sz w:val="20"/>
        </w:rPr>
        <w:t>.</w:t>
      </w:r>
      <w:r w:rsidR="00036E84" w:rsidRPr="00C35C00">
        <w:rPr>
          <w:sz w:val="20"/>
        </w:rPr>
        <w:tab/>
        <w:t xml:space="preserve">В случае, если в момент приемки Товара Грузополучателем выявится несоответствие качества или количества поставленного Товара, Покупатель/Грузополучатель обязан остановить выгрузку Товара и в течение 24 часов вызвать для участия в продолжении приемки и составления акта представителя Поставщика и Грузоотправителя. При отказе Поставщика и Грузоотправителя в прибытии к месту нахождения Товара, а равно не поступления ответа на вызов в течение 48 часов, Покупатель / Грузополучатель имеет право составить Акт о приемке Товара по количеству / качеству без участия представителя Поставщика и Грузоотправителя, с обязательным привлечением независимого экспертного учреждения. </w:t>
      </w:r>
    </w:p>
    <w:p w:rsidR="00036E84" w:rsidRPr="00C35C00" w:rsidRDefault="0095382A" w:rsidP="00D4771E">
      <w:pPr>
        <w:tabs>
          <w:tab w:val="left" w:pos="567"/>
        </w:tabs>
        <w:jc w:val="both"/>
        <w:rPr>
          <w:sz w:val="20"/>
        </w:rPr>
      </w:pPr>
      <w:r>
        <w:rPr>
          <w:sz w:val="20"/>
        </w:rPr>
        <w:t>10</w:t>
      </w:r>
      <w:r w:rsidR="00036E84" w:rsidRPr="00C35C00">
        <w:rPr>
          <w:sz w:val="20"/>
        </w:rPr>
        <w:t>.</w:t>
      </w:r>
      <w:r w:rsidR="004932DD">
        <w:rPr>
          <w:sz w:val="20"/>
        </w:rPr>
        <w:t>8</w:t>
      </w:r>
      <w:r w:rsidR="00036E84" w:rsidRPr="00C35C00">
        <w:rPr>
          <w:sz w:val="20"/>
        </w:rPr>
        <w:t>.</w:t>
      </w:r>
      <w:r w:rsidR="00036E84" w:rsidRPr="00C35C00">
        <w:rPr>
          <w:sz w:val="20"/>
        </w:rPr>
        <w:tab/>
        <w:t>Во всех случаях, когда при приемке Товара от органов транспорта устанавливается несоответствие количества и качества Товара, а также во всех иных случаях, когда это предусмотрено правилами, действующими на транспорте, Покупатель обязан потребовать при поставке</w:t>
      </w:r>
      <w:r w:rsidR="001622D2">
        <w:rPr>
          <w:sz w:val="20"/>
        </w:rPr>
        <w:t xml:space="preserve"> железнодорожным транспортом</w:t>
      </w:r>
      <w:r w:rsidR="00036E84" w:rsidRPr="00C35C00">
        <w:rPr>
          <w:sz w:val="20"/>
        </w:rPr>
        <w:t xml:space="preserve"> от </w:t>
      </w:r>
      <w:r w:rsidR="00046931">
        <w:rPr>
          <w:sz w:val="20"/>
        </w:rPr>
        <w:t>П</w:t>
      </w:r>
      <w:r w:rsidR="00036E84" w:rsidRPr="00C35C00">
        <w:rPr>
          <w:sz w:val="20"/>
        </w:rPr>
        <w:t xml:space="preserve">еревозчика </w:t>
      </w:r>
      <w:r w:rsidR="00046931">
        <w:rPr>
          <w:sz w:val="20"/>
        </w:rPr>
        <w:t>(ж/д)</w:t>
      </w:r>
      <w:r w:rsidR="00036E84" w:rsidRPr="00C35C00">
        <w:rPr>
          <w:sz w:val="20"/>
        </w:rPr>
        <w:t xml:space="preserve"> составления коммерческого акта, а при транспортировке Товара автомобильным транспортом – сделать соответствующую отметку во всех экземплярах ТТН (ТН) и составить Акт по форме ТОРГ-2 с обязательным участием представителя </w:t>
      </w:r>
      <w:r w:rsidR="00046931">
        <w:rPr>
          <w:sz w:val="20"/>
        </w:rPr>
        <w:t>П</w:t>
      </w:r>
      <w:r w:rsidR="00036E84" w:rsidRPr="00C35C00">
        <w:rPr>
          <w:sz w:val="20"/>
        </w:rPr>
        <w:t>еревозчика</w:t>
      </w:r>
      <w:r w:rsidR="00046931">
        <w:rPr>
          <w:sz w:val="20"/>
        </w:rPr>
        <w:t xml:space="preserve"> (авто)</w:t>
      </w:r>
      <w:r w:rsidR="00036E84" w:rsidRPr="00C35C00">
        <w:rPr>
          <w:sz w:val="20"/>
        </w:rPr>
        <w:t xml:space="preserve">. </w:t>
      </w:r>
    </w:p>
    <w:p w:rsidR="00036E84" w:rsidRDefault="0095382A" w:rsidP="00D4771E">
      <w:pPr>
        <w:tabs>
          <w:tab w:val="left" w:pos="567"/>
        </w:tabs>
        <w:jc w:val="both"/>
        <w:rPr>
          <w:sz w:val="20"/>
        </w:rPr>
      </w:pPr>
      <w:r>
        <w:rPr>
          <w:sz w:val="20"/>
        </w:rPr>
        <w:t>10</w:t>
      </w:r>
      <w:r w:rsidR="004932DD">
        <w:rPr>
          <w:sz w:val="20"/>
        </w:rPr>
        <w:t>.9</w:t>
      </w:r>
      <w:r w:rsidR="00036E84" w:rsidRPr="00C35C00">
        <w:rPr>
          <w:sz w:val="20"/>
        </w:rPr>
        <w:t>.</w:t>
      </w:r>
      <w:r w:rsidR="00036E84" w:rsidRPr="00C35C00">
        <w:rPr>
          <w:sz w:val="20"/>
        </w:rPr>
        <w:tab/>
        <w:t xml:space="preserve">При неисполнении Покупателем обязательств, предусмотренных разделом </w:t>
      </w:r>
      <w:r w:rsidR="00FE769E" w:rsidRPr="00FE769E">
        <w:rPr>
          <w:sz w:val="20"/>
        </w:rPr>
        <w:t>10</w:t>
      </w:r>
      <w:r w:rsidR="00036E84" w:rsidRPr="00C35C00">
        <w:rPr>
          <w:sz w:val="20"/>
        </w:rPr>
        <w:t xml:space="preserve"> Договора, Поставщик освобождается от ответственности за несоответствие количества и качества Товара.</w:t>
      </w:r>
    </w:p>
    <w:p w:rsidR="008C22F7" w:rsidRDefault="008C22F7" w:rsidP="00D4771E">
      <w:pPr>
        <w:tabs>
          <w:tab w:val="left" w:pos="567"/>
        </w:tabs>
        <w:jc w:val="both"/>
        <w:rPr>
          <w:sz w:val="20"/>
        </w:rPr>
      </w:pPr>
      <w:r>
        <w:rPr>
          <w:sz w:val="20"/>
        </w:rPr>
        <w:t xml:space="preserve">10.10. </w:t>
      </w:r>
      <w:r w:rsidR="00046931">
        <w:rPr>
          <w:sz w:val="20"/>
        </w:rPr>
        <w:t>Е</w:t>
      </w:r>
      <w:r>
        <w:rPr>
          <w:sz w:val="20"/>
        </w:rPr>
        <w:t>сли при приемке Товара произошло повреждения ТС Грузополучателем, уполномоченным Покупателем, Покупатель возмещает Поставщику расходы на ремонт ТС.</w:t>
      </w:r>
    </w:p>
    <w:p w:rsidR="008C22F7" w:rsidRPr="00C35C00" w:rsidRDefault="008C22F7" w:rsidP="00D4771E">
      <w:pPr>
        <w:tabs>
          <w:tab w:val="left" w:pos="567"/>
        </w:tabs>
        <w:jc w:val="both"/>
        <w:rPr>
          <w:sz w:val="20"/>
        </w:rPr>
      </w:pPr>
      <w:r>
        <w:rPr>
          <w:sz w:val="20"/>
        </w:rPr>
        <w:t xml:space="preserve">10.11. </w:t>
      </w:r>
      <w:r w:rsidR="00046931">
        <w:rPr>
          <w:sz w:val="20"/>
        </w:rPr>
        <w:t>Е</w:t>
      </w:r>
      <w:r w:rsidR="00A574E5">
        <w:rPr>
          <w:sz w:val="20"/>
        </w:rPr>
        <w:t xml:space="preserve">сли ТС при выгрузке, маневрировании на территории склада Грузополучателя нанесло ущерб имуществу Грузополучателя, Покупатель обязан незамедлительно уведомить Поставщика об этом, составить акт с участием </w:t>
      </w:r>
      <w:r w:rsidR="00A574E5">
        <w:rPr>
          <w:sz w:val="20"/>
        </w:rPr>
        <w:lastRenderedPageBreak/>
        <w:t>виновного водителя. Акт и документы, подтверждающие размеры ущерба</w:t>
      </w:r>
      <w:r w:rsidR="00046931">
        <w:rPr>
          <w:sz w:val="20"/>
        </w:rPr>
        <w:t>,</w:t>
      </w:r>
      <w:r w:rsidR="00A574E5">
        <w:rPr>
          <w:sz w:val="20"/>
        </w:rPr>
        <w:t xml:space="preserve"> должны быть предъявлены Покупателем Поставщику в течение 10 (десяти) суток с момента прибытия Товара в пункт назначения.</w:t>
      </w:r>
    </w:p>
    <w:p w:rsidR="00036E84" w:rsidRPr="00707F5C" w:rsidRDefault="004B2B3A" w:rsidP="00D4771E">
      <w:pPr>
        <w:pStyle w:val="CC"/>
        <w:tabs>
          <w:tab w:val="left" w:pos="567"/>
        </w:tabs>
        <w:spacing w:before="120"/>
        <w:jc w:val="center"/>
        <w:rPr>
          <w:bCs/>
          <w:i w:val="0"/>
          <w:iCs/>
          <w:sz w:val="20"/>
        </w:rPr>
      </w:pPr>
      <w:r w:rsidRPr="00707F5C">
        <w:rPr>
          <w:bCs/>
          <w:i w:val="0"/>
          <w:iCs/>
          <w:sz w:val="20"/>
        </w:rPr>
        <w:t>11</w:t>
      </w:r>
      <w:r w:rsidR="00036E84" w:rsidRPr="00707F5C">
        <w:rPr>
          <w:bCs/>
          <w:i w:val="0"/>
          <w:iCs/>
          <w:sz w:val="20"/>
        </w:rPr>
        <w:t>. ОТВЕТСТВЕННОСТЬ СТОРОН</w:t>
      </w:r>
    </w:p>
    <w:p w:rsidR="004B2B3A" w:rsidRDefault="004B2B3A" w:rsidP="00D4771E">
      <w:pPr>
        <w:tabs>
          <w:tab w:val="left" w:pos="567"/>
        </w:tabs>
        <w:jc w:val="both"/>
        <w:rPr>
          <w:sz w:val="20"/>
        </w:rPr>
      </w:pPr>
    </w:p>
    <w:p w:rsidR="00036E84" w:rsidRPr="00C35C00" w:rsidRDefault="004B2B3A" w:rsidP="00D4771E">
      <w:pPr>
        <w:tabs>
          <w:tab w:val="left" w:pos="567"/>
        </w:tabs>
        <w:jc w:val="both"/>
        <w:rPr>
          <w:sz w:val="20"/>
        </w:rPr>
      </w:pPr>
      <w:r>
        <w:rPr>
          <w:sz w:val="20"/>
        </w:rPr>
        <w:t>11.</w:t>
      </w:r>
      <w:r w:rsidR="00036E84" w:rsidRPr="00C35C00">
        <w:rPr>
          <w:sz w:val="20"/>
        </w:rPr>
        <w:t>1.</w:t>
      </w:r>
      <w:r w:rsidR="00036E84" w:rsidRPr="00C35C00">
        <w:rPr>
          <w:sz w:val="20"/>
        </w:rPr>
        <w:tab/>
        <w:t xml:space="preserve">В случае нарушения Покупателем установленных Договором и/или Спецификациями сроков оплаты или принятия отгруженной </w:t>
      </w:r>
      <w:r w:rsidR="00707F5C">
        <w:rPr>
          <w:sz w:val="20"/>
        </w:rPr>
        <w:t>П</w:t>
      </w:r>
      <w:r w:rsidR="00036E84" w:rsidRPr="00C35C00">
        <w:rPr>
          <w:sz w:val="20"/>
        </w:rPr>
        <w:t xml:space="preserve">артии Товара, Поставщик вправе начислить и предъявить Покупателю к уплате пени в размере 0,1 (Ноль целых одна десятая) % от стоимости неоплаченной или непринятой в срок </w:t>
      </w:r>
      <w:r w:rsidR="00707F5C">
        <w:rPr>
          <w:sz w:val="20"/>
        </w:rPr>
        <w:t>отгруженной П</w:t>
      </w:r>
      <w:r w:rsidR="00036E84" w:rsidRPr="00C35C00">
        <w:rPr>
          <w:sz w:val="20"/>
        </w:rPr>
        <w:t>артии Товара, стоимости транспортировки неоплаченной или непринятой партии отгруженного Товара за каждый день просрочки.</w:t>
      </w:r>
    </w:p>
    <w:p w:rsidR="00036E84" w:rsidRPr="00C35C00" w:rsidRDefault="004B2B3A" w:rsidP="00D4771E">
      <w:pPr>
        <w:tabs>
          <w:tab w:val="left" w:pos="567"/>
        </w:tabs>
        <w:jc w:val="both"/>
        <w:rPr>
          <w:sz w:val="20"/>
        </w:rPr>
      </w:pPr>
      <w:r>
        <w:rPr>
          <w:sz w:val="20"/>
        </w:rPr>
        <w:t>11</w:t>
      </w:r>
      <w:r w:rsidR="00036E84" w:rsidRPr="00C35C00">
        <w:rPr>
          <w:sz w:val="20"/>
        </w:rPr>
        <w:t>.</w:t>
      </w:r>
      <w:r w:rsidR="00A70CC1">
        <w:rPr>
          <w:sz w:val="20"/>
        </w:rPr>
        <w:t>2</w:t>
      </w:r>
      <w:r w:rsidR="00036E84" w:rsidRPr="00C35C00">
        <w:rPr>
          <w:sz w:val="20"/>
        </w:rPr>
        <w:t>.</w:t>
      </w:r>
      <w:r w:rsidR="00036E84" w:rsidRPr="00C35C00">
        <w:rPr>
          <w:sz w:val="20"/>
        </w:rPr>
        <w:tab/>
        <w:t xml:space="preserve">Предусмотренные Договором и Спецификациями к нему санкции могут быть взысканы при условии обращения Поставщика (Покупателя) с соответствующей претензией. В случае такого обращения, санкция по Договору подлежит уплате за все время просрочки исполнения обязательства, в том числе и за период, предшествующий обращению с претензией. Штрафная санкция за нарушение Договорного обязательства не начисляется, </w:t>
      </w:r>
      <w:r w:rsidR="00405927">
        <w:rPr>
          <w:sz w:val="20"/>
        </w:rPr>
        <w:t>если обращение с претензией о</w:t>
      </w:r>
      <w:r w:rsidR="00036E84" w:rsidRPr="00C35C00">
        <w:rPr>
          <w:sz w:val="20"/>
        </w:rPr>
        <w:t xml:space="preserve"> взыскани</w:t>
      </w:r>
      <w:r w:rsidR="00405927">
        <w:rPr>
          <w:sz w:val="20"/>
        </w:rPr>
        <w:t>и</w:t>
      </w:r>
      <w:r w:rsidR="00036E84" w:rsidRPr="00C35C00">
        <w:rPr>
          <w:sz w:val="20"/>
        </w:rPr>
        <w:t xml:space="preserve"> санкции по Договору со стороны Поставщика (Покупателя) не производилось.</w:t>
      </w:r>
      <w:r w:rsidR="00405927">
        <w:rPr>
          <w:sz w:val="20"/>
        </w:rPr>
        <w:t xml:space="preserve"> П</w:t>
      </w:r>
      <w:r w:rsidR="00036E84" w:rsidRPr="00C35C00">
        <w:rPr>
          <w:sz w:val="20"/>
        </w:rPr>
        <w:t>редъявление претензии является правом, а не обязанностью Сторон.</w:t>
      </w:r>
    </w:p>
    <w:p w:rsidR="00036E84" w:rsidRPr="00707F5C" w:rsidRDefault="004B2B3A" w:rsidP="00D4771E">
      <w:pPr>
        <w:pStyle w:val="CC"/>
        <w:tabs>
          <w:tab w:val="left" w:pos="567"/>
        </w:tabs>
        <w:spacing w:before="120"/>
        <w:jc w:val="center"/>
        <w:rPr>
          <w:bCs/>
          <w:i w:val="0"/>
          <w:iCs/>
          <w:sz w:val="20"/>
        </w:rPr>
      </w:pPr>
      <w:r w:rsidRPr="00707F5C">
        <w:rPr>
          <w:bCs/>
          <w:i w:val="0"/>
          <w:iCs/>
          <w:sz w:val="20"/>
        </w:rPr>
        <w:t>12</w:t>
      </w:r>
      <w:r w:rsidR="00036E84" w:rsidRPr="00707F5C">
        <w:rPr>
          <w:bCs/>
          <w:i w:val="0"/>
          <w:iCs/>
          <w:sz w:val="20"/>
        </w:rPr>
        <w:t>. ОБСТОЯТЕЛЬСТВА, ОСВОБОЖДАЮЩИЕ ОТ ОТВЕТСТВЕННОСТИ</w:t>
      </w:r>
    </w:p>
    <w:p w:rsidR="00036E84" w:rsidRPr="00C35C00" w:rsidRDefault="004B2B3A" w:rsidP="00D4771E">
      <w:pPr>
        <w:tabs>
          <w:tab w:val="left" w:pos="567"/>
        </w:tabs>
        <w:spacing w:before="120"/>
        <w:jc w:val="both"/>
        <w:rPr>
          <w:sz w:val="20"/>
        </w:rPr>
      </w:pPr>
      <w:r>
        <w:rPr>
          <w:sz w:val="20"/>
        </w:rPr>
        <w:t>12</w:t>
      </w:r>
      <w:r w:rsidR="00036E84" w:rsidRPr="00C35C00">
        <w:rPr>
          <w:sz w:val="20"/>
        </w:rPr>
        <w:t>.1.</w:t>
      </w:r>
      <w:r w:rsidR="00036E84" w:rsidRPr="00C35C00">
        <w:rPr>
          <w:sz w:val="20"/>
        </w:rPr>
        <w:tab/>
        <w:t xml:space="preserve">При наступлении обстоятельств невозможности полного или частичного исполнения любой из Сторон обязательств по Договору, а именно: пожара, стихийных бедствий, войны, военных операций любого характера, технических аварий, </w:t>
      </w:r>
      <w:proofErr w:type="spellStart"/>
      <w:r w:rsidR="00036E84" w:rsidRPr="00C35C00">
        <w:rPr>
          <w:sz w:val="20"/>
        </w:rPr>
        <w:t>внеситуационной</w:t>
      </w:r>
      <w:proofErr w:type="spellEnd"/>
      <w:r w:rsidR="00036E84" w:rsidRPr="00C35C00">
        <w:rPr>
          <w:sz w:val="20"/>
        </w:rPr>
        <w:t xml:space="preserve"> приостановки запланированной выработки на предприятиях-грузоотправителях,  блокады или других не зависящих от Сторон обстоятельств, а также решений правительственных органов, запрещающих телеграмм ОАО «РЖД», временны</w:t>
      </w:r>
      <w:r>
        <w:rPr>
          <w:sz w:val="20"/>
        </w:rPr>
        <w:t>х</w:t>
      </w:r>
      <w:r w:rsidR="00036E84" w:rsidRPr="00C35C00">
        <w:rPr>
          <w:sz w:val="20"/>
        </w:rPr>
        <w:t xml:space="preserve"> ограничени</w:t>
      </w:r>
      <w:r>
        <w:rPr>
          <w:sz w:val="20"/>
        </w:rPr>
        <w:t>й</w:t>
      </w:r>
      <w:r w:rsidR="00036E84" w:rsidRPr="00C35C00">
        <w:rPr>
          <w:sz w:val="20"/>
        </w:rPr>
        <w:t xml:space="preserve"> проезда автотранспорта, изданных/направленных после возникновения конкретных обязательств Стороны или изданных/направленных до возникновения конкретных обязательств Стороны при условии, что виновная Сторона не знала и не должна была знать об издании/направлении телеграмм ОАО «РЖД», соответствующих нормативных актов, срок исполнения обязательств отодвигается соразмерно времени, в течение которого будут действовать указанные обстоятельства. При этом Стороны не несут ответственность за неисполнение или ненадлежащее исполнение своих обязательств по Договору, вызванное влиянием указанных в настоящем пункте обстоятельств. Если данные обстоятельства будут продолжаться больше 3 (Трех) месяцев, то каждая из Сторон будет иметь право отказаться от дальнейшего исполнения обязательств по Договору с приложением надлежаще заверенных копий подтверждающих документов. В этом случае ни одна из Сторон не будет иметь права требовать возмещения другой Стороной убытков и Стороны обязаны урегулировать все вопросы, связанные с расчетами по Договору. Сторона, для которой создалась невозможность исполнения обязательств по Договору, должна уведомить об этом другую Сторону в срок не более 5 (пяти) рабочих дней в письменной форме.</w:t>
      </w:r>
    </w:p>
    <w:p w:rsidR="00036E84" w:rsidRPr="00707F5C" w:rsidRDefault="004B2B3A" w:rsidP="00D4771E">
      <w:pPr>
        <w:pStyle w:val="CC"/>
        <w:tabs>
          <w:tab w:val="left" w:pos="567"/>
        </w:tabs>
        <w:spacing w:before="120"/>
        <w:jc w:val="center"/>
        <w:rPr>
          <w:bCs/>
          <w:i w:val="0"/>
          <w:iCs/>
          <w:sz w:val="20"/>
        </w:rPr>
      </w:pPr>
      <w:r w:rsidRPr="00707F5C">
        <w:rPr>
          <w:bCs/>
          <w:i w:val="0"/>
          <w:iCs/>
          <w:sz w:val="20"/>
        </w:rPr>
        <w:t>13</w:t>
      </w:r>
      <w:r w:rsidR="00036E84" w:rsidRPr="00707F5C">
        <w:rPr>
          <w:bCs/>
          <w:i w:val="0"/>
          <w:iCs/>
          <w:sz w:val="20"/>
        </w:rPr>
        <w:t>. ПОРЯДОК УРЕГУЛИРОВАНИЯ СПОРОВ</w:t>
      </w:r>
    </w:p>
    <w:p w:rsidR="00036E84" w:rsidRPr="00C35C00" w:rsidRDefault="004B2B3A" w:rsidP="00D4771E">
      <w:pPr>
        <w:tabs>
          <w:tab w:val="num" w:pos="540"/>
          <w:tab w:val="left" w:pos="567"/>
        </w:tabs>
        <w:autoSpaceDE w:val="0"/>
        <w:autoSpaceDN w:val="0"/>
        <w:adjustRightInd w:val="0"/>
        <w:spacing w:before="120" w:line="240" w:lineRule="atLeast"/>
        <w:jc w:val="both"/>
        <w:rPr>
          <w:sz w:val="20"/>
        </w:rPr>
      </w:pPr>
      <w:r>
        <w:rPr>
          <w:sz w:val="20"/>
        </w:rPr>
        <w:t>13</w:t>
      </w:r>
      <w:r w:rsidR="00036E84" w:rsidRPr="00C35C00">
        <w:rPr>
          <w:sz w:val="20"/>
        </w:rPr>
        <w:t>.1.</w:t>
      </w:r>
      <w:r w:rsidR="00036E84" w:rsidRPr="00C35C00">
        <w:rPr>
          <w:sz w:val="20"/>
        </w:rPr>
        <w:tab/>
        <w:t>Все споры и разногласия, возникающие из или в связи с Договором, в том числе касающиеся его заключения, действительности, исполнения, изменения, нарушения или прекращения, будут разрешаться Сторонами в досудебном претензионном порядке, установленном Договором.</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.2.</w:t>
      </w:r>
      <w:r w:rsidR="00036E84" w:rsidRPr="00C35C00">
        <w:rPr>
          <w:sz w:val="20"/>
        </w:rPr>
        <w:tab/>
        <w:t xml:space="preserve">Претензия предъявляется в письменной форме и подписывается уполномоченным лицом одной из Сторон. В претензии должны быть указаны реквизиты Договора и соответствующей Спецификации, даты поставок, относительно которых заявляются требования; к претензии должны прилагаться документы, в том числе предусмотренные Инструкциями, подтверждающие требования и полномочия лица, подписавшего претензию. </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.3.</w:t>
      </w:r>
      <w:r w:rsidR="00036E84" w:rsidRPr="00C35C00">
        <w:rPr>
          <w:sz w:val="20"/>
        </w:rPr>
        <w:tab/>
        <w:t xml:space="preserve">Срок рассмотрения претензии </w:t>
      </w:r>
      <w:r w:rsidR="00A70CC1">
        <w:rPr>
          <w:sz w:val="20"/>
        </w:rPr>
        <w:t xml:space="preserve">Стороной </w:t>
      </w:r>
      <w:r w:rsidR="00036E84" w:rsidRPr="00C35C00">
        <w:rPr>
          <w:sz w:val="20"/>
        </w:rPr>
        <w:t>- 30 (Тридцать) календарных дней с момента ее получения.</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.4.</w:t>
      </w:r>
      <w:r w:rsidR="00036E84" w:rsidRPr="00C35C00">
        <w:rPr>
          <w:sz w:val="20"/>
        </w:rPr>
        <w:tab/>
        <w:t xml:space="preserve">Претензии по качеству и количеству поставленного Товара предъявляются Покупателем в письменной форме в течение </w:t>
      </w:r>
      <w:r w:rsidR="0095382A">
        <w:rPr>
          <w:sz w:val="20"/>
        </w:rPr>
        <w:t>пяти</w:t>
      </w:r>
      <w:r w:rsidR="00036E84" w:rsidRPr="00C35C00">
        <w:rPr>
          <w:sz w:val="20"/>
        </w:rPr>
        <w:t xml:space="preserve"> </w:t>
      </w:r>
      <w:r w:rsidR="0095382A">
        <w:rPr>
          <w:sz w:val="20"/>
        </w:rPr>
        <w:t>рабочих</w:t>
      </w:r>
      <w:r w:rsidR="00036E84" w:rsidRPr="00C35C00">
        <w:rPr>
          <w:sz w:val="20"/>
        </w:rPr>
        <w:t xml:space="preserve"> дней с момента получения Товара Грузополучателем, с соблюдением требований п. </w:t>
      </w:r>
      <w:r>
        <w:rPr>
          <w:sz w:val="20"/>
        </w:rPr>
        <w:t>13</w:t>
      </w:r>
      <w:r w:rsidR="00036E84" w:rsidRPr="00C35C00">
        <w:rPr>
          <w:sz w:val="20"/>
        </w:rPr>
        <w:t xml:space="preserve">.2. Договора. В случае </w:t>
      </w:r>
      <w:proofErr w:type="spellStart"/>
      <w:r w:rsidR="00036E84" w:rsidRPr="00C35C00">
        <w:rPr>
          <w:sz w:val="20"/>
        </w:rPr>
        <w:t>ненаправления</w:t>
      </w:r>
      <w:proofErr w:type="spellEnd"/>
      <w:r w:rsidR="00036E84" w:rsidRPr="00C35C00">
        <w:rPr>
          <w:sz w:val="20"/>
        </w:rPr>
        <w:t xml:space="preserve"> Покупателем претензии в течение указанного в настоящем пункте срока Товар считается принятым по количеству и качеству без претензий.</w:t>
      </w:r>
    </w:p>
    <w:p w:rsidR="00036E84" w:rsidRPr="00C35C00" w:rsidRDefault="004B2B3A" w:rsidP="00D4771E">
      <w:pPr>
        <w:tabs>
          <w:tab w:val="num" w:pos="540"/>
          <w:tab w:val="left" w:pos="567"/>
        </w:tabs>
        <w:autoSpaceDE w:val="0"/>
        <w:autoSpaceDN w:val="0"/>
        <w:adjustRightInd w:val="0"/>
        <w:spacing w:line="240" w:lineRule="atLeast"/>
        <w:jc w:val="both"/>
        <w:rPr>
          <w:sz w:val="20"/>
        </w:rPr>
      </w:pPr>
      <w:r>
        <w:rPr>
          <w:sz w:val="20"/>
        </w:rPr>
        <w:t>13</w:t>
      </w:r>
      <w:r w:rsidR="00036E84" w:rsidRPr="00C35C00">
        <w:rPr>
          <w:sz w:val="20"/>
        </w:rPr>
        <w:t>.5.</w:t>
      </w:r>
      <w:r w:rsidR="00036E84" w:rsidRPr="00C35C00">
        <w:rPr>
          <w:sz w:val="20"/>
        </w:rPr>
        <w:tab/>
        <w:t>В случае если Стороны не придут к согласию в досудебном претензионном порядке, споры и разногласия подлежат рассмотрению в Арбитражном суде Республики Башкортостан в соответствии с действующими нормами АПК РФ.</w:t>
      </w:r>
    </w:p>
    <w:p w:rsidR="00D013C8" w:rsidRDefault="00D013C8" w:rsidP="00D013C8">
      <w:pPr>
        <w:jc w:val="center"/>
        <w:rPr>
          <w:sz w:val="24"/>
        </w:rPr>
      </w:pPr>
    </w:p>
    <w:p w:rsidR="00D013C8" w:rsidRPr="00D013C8" w:rsidRDefault="00D013C8" w:rsidP="00D013C8">
      <w:pPr>
        <w:pStyle w:val="CC"/>
        <w:tabs>
          <w:tab w:val="left" w:pos="567"/>
        </w:tabs>
        <w:spacing w:before="120"/>
        <w:jc w:val="center"/>
        <w:rPr>
          <w:bCs/>
          <w:i w:val="0"/>
          <w:iCs/>
          <w:sz w:val="20"/>
        </w:rPr>
      </w:pPr>
      <w:r w:rsidRPr="00D013C8">
        <w:rPr>
          <w:bCs/>
          <w:i w:val="0"/>
          <w:iCs/>
          <w:sz w:val="20"/>
        </w:rPr>
        <w:t xml:space="preserve">14. </w:t>
      </w:r>
      <w:r w:rsidRPr="00D013C8">
        <w:rPr>
          <w:i w:val="0"/>
          <w:sz w:val="20"/>
        </w:rPr>
        <w:t>АНТИКОРРУПЦИОННЫЕ УСЛОВИЯ</w:t>
      </w:r>
    </w:p>
    <w:p w:rsidR="00D013C8" w:rsidRDefault="00D013C8" w:rsidP="00D013C8">
      <w:pPr>
        <w:jc w:val="center"/>
        <w:rPr>
          <w:sz w:val="24"/>
        </w:rPr>
      </w:pPr>
    </w:p>
    <w:p w:rsidR="00D013C8" w:rsidRPr="00D013C8" w:rsidRDefault="00D013C8" w:rsidP="00D013C8">
      <w:pPr>
        <w:jc w:val="both"/>
        <w:rPr>
          <w:sz w:val="20"/>
        </w:rPr>
      </w:pPr>
      <w:r>
        <w:rPr>
          <w:sz w:val="20"/>
        </w:rPr>
        <w:t>14</w:t>
      </w:r>
      <w:r w:rsidRPr="00D013C8">
        <w:rPr>
          <w:sz w:val="20"/>
        </w:rPr>
        <w:t>.1</w:t>
      </w:r>
      <w:r>
        <w:rPr>
          <w:sz w:val="20"/>
        </w:rPr>
        <w:t>.</w:t>
      </w:r>
      <w:r w:rsidRPr="00D013C8">
        <w:rPr>
          <w:sz w:val="20"/>
        </w:rPr>
        <w:t xml:space="preserve"> При исполнении своих обязательств по настоящему Договору Стороны, их аффилированные лица, работники или посредники </w:t>
      </w:r>
      <w:proofErr w:type="gramStart"/>
      <w:r w:rsidRPr="00D013C8">
        <w:rPr>
          <w:sz w:val="20"/>
        </w:rPr>
        <w:t>прямо</w:t>
      </w:r>
      <w:proofErr w:type="gramEnd"/>
      <w:r w:rsidRPr="00D013C8">
        <w:rPr>
          <w:sz w:val="20"/>
        </w:rPr>
        <w:t xml:space="preserve"> или косвенно не передают, не предлагают передать и не разрешают передачу каких-либо денежных средств или ценностей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D013C8" w:rsidRPr="00D013C8" w:rsidRDefault="00D013C8" w:rsidP="00D013C8">
      <w:pPr>
        <w:jc w:val="both"/>
        <w:rPr>
          <w:sz w:val="20"/>
        </w:rPr>
      </w:pPr>
      <w:r>
        <w:rPr>
          <w:sz w:val="20"/>
        </w:rPr>
        <w:t>14</w:t>
      </w:r>
      <w:r w:rsidRPr="00D013C8">
        <w:rPr>
          <w:sz w:val="20"/>
        </w:rPr>
        <w:t>.2</w:t>
      </w:r>
      <w:r>
        <w:rPr>
          <w:sz w:val="20"/>
        </w:rPr>
        <w:t>.</w:t>
      </w:r>
      <w:r w:rsidRPr="00D013C8">
        <w:rPr>
          <w:sz w:val="20"/>
        </w:rPr>
        <w:t xml:space="preserve"> При исполнении своих обязательств по настоящему Договору Стороны, их аффилированные лица, работники или посредники не должны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иные </w:t>
      </w:r>
      <w:r>
        <w:rPr>
          <w:sz w:val="20"/>
        </w:rPr>
        <w:t xml:space="preserve">аналогичные </w:t>
      </w:r>
      <w:r w:rsidRPr="00D013C8">
        <w:rPr>
          <w:sz w:val="20"/>
        </w:rPr>
        <w:t xml:space="preserve">действия, нарушающие требования </w:t>
      </w:r>
      <w:r>
        <w:rPr>
          <w:sz w:val="20"/>
        </w:rPr>
        <w:t>действующего законодательства РФ</w:t>
      </w:r>
      <w:r w:rsidRPr="00D013C8">
        <w:rPr>
          <w:sz w:val="20"/>
        </w:rPr>
        <w:t>.</w:t>
      </w:r>
    </w:p>
    <w:p w:rsidR="00D013C8" w:rsidRPr="00D013C8" w:rsidRDefault="00D013C8" w:rsidP="00D013C8">
      <w:pPr>
        <w:jc w:val="both"/>
        <w:rPr>
          <w:sz w:val="20"/>
        </w:rPr>
      </w:pPr>
      <w:r>
        <w:rPr>
          <w:sz w:val="20"/>
        </w:rPr>
        <w:t>14</w:t>
      </w:r>
      <w:r w:rsidRPr="00D013C8">
        <w:rPr>
          <w:sz w:val="20"/>
        </w:rPr>
        <w:t>.3</w:t>
      </w:r>
      <w:r>
        <w:rPr>
          <w:sz w:val="20"/>
        </w:rPr>
        <w:t>.</w:t>
      </w:r>
      <w:r w:rsidRPr="00D013C8">
        <w:rPr>
          <w:sz w:val="20"/>
        </w:rPr>
        <w:t xml:space="preserve"> Каждая из </w:t>
      </w:r>
      <w:r>
        <w:rPr>
          <w:sz w:val="20"/>
        </w:rPr>
        <w:t>С</w:t>
      </w:r>
      <w:r w:rsidRPr="00D013C8">
        <w:rPr>
          <w:sz w:val="20"/>
        </w:rPr>
        <w:t xml:space="preserve">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непоименованными в настоящем пункте способами, ставящими работника в определенную </w:t>
      </w:r>
      <w:r w:rsidRPr="00D013C8">
        <w:rPr>
          <w:sz w:val="20"/>
        </w:rPr>
        <w:lastRenderedPageBreak/>
        <w:t>зависимость и направленн</w:t>
      </w:r>
      <w:r>
        <w:rPr>
          <w:sz w:val="20"/>
        </w:rPr>
        <w:t>ыми</w:t>
      </w:r>
      <w:r w:rsidRPr="00D013C8">
        <w:rPr>
          <w:sz w:val="20"/>
        </w:rPr>
        <w:t xml:space="preserve"> на обеспечение выполнения этим работником каких-либо непредусмотренных действий в пользу стимулирующей его Стороны.</w:t>
      </w:r>
    </w:p>
    <w:p w:rsidR="00D013C8" w:rsidRPr="00D013C8" w:rsidRDefault="00D013C8" w:rsidP="00D013C8">
      <w:pPr>
        <w:jc w:val="both"/>
        <w:rPr>
          <w:sz w:val="20"/>
        </w:rPr>
      </w:pPr>
      <w:r w:rsidRPr="00D013C8">
        <w:rPr>
          <w:sz w:val="20"/>
        </w:rPr>
        <w:t>Под непредусмотренными действиями работника, осуществляемыми в пользу стимулирующей его Стороны, понимаются:</w:t>
      </w:r>
    </w:p>
    <w:p w:rsidR="00D013C8" w:rsidRPr="00D013C8" w:rsidRDefault="00D013C8" w:rsidP="00D013C8">
      <w:pPr>
        <w:jc w:val="both"/>
        <w:rPr>
          <w:sz w:val="20"/>
        </w:rPr>
      </w:pPr>
      <w:r w:rsidRPr="00D013C8">
        <w:rPr>
          <w:sz w:val="20"/>
        </w:rPr>
        <w:t>- предоставление неоправданных преимуществ по сравнению с другими контрагентами;</w:t>
      </w:r>
    </w:p>
    <w:p w:rsidR="00D013C8" w:rsidRPr="00D013C8" w:rsidRDefault="00D013C8" w:rsidP="00D013C8">
      <w:pPr>
        <w:jc w:val="both"/>
        <w:rPr>
          <w:sz w:val="20"/>
        </w:rPr>
      </w:pPr>
      <w:r w:rsidRPr="00D013C8">
        <w:rPr>
          <w:sz w:val="20"/>
        </w:rPr>
        <w:t xml:space="preserve">- предоставление каких-либо непредусмотренных </w:t>
      </w:r>
      <w:r>
        <w:rPr>
          <w:sz w:val="20"/>
        </w:rPr>
        <w:t>Договором</w:t>
      </w:r>
      <w:r w:rsidRPr="00D013C8">
        <w:rPr>
          <w:sz w:val="20"/>
        </w:rPr>
        <w:t xml:space="preserve"> гарантий;</w:t>
      </w:r>
    </w:p>
    <w:p w:rsidR="00D013C8" w:rsidRPr="00D013C8" w:rsidRDefault="00D013C8" w:rsidP="00D013C8">
      <w:pPr>
        <w:jc w:val="both"/>
        <w:rPr>
          <w:sz w:val="20"/>
        </w:rPr>
      </w:pPr>
      <w:r w:rsidRPr="00D013C8">
        <w:rPr>
          <w:sz w:val="20"/>
        </w:rPr>
        <w:t>- неправомерное ускорение существующих процедур;</w:t>
      </w:r>
    </w:p>
    <w:p w:rsidR="00D013C8" w:rsidRPr="00D013C8" w:rsidRDefault="00D013C8" w:rsidP="00D013C8">
      <w:pPr>
        <w:jc w:val="both"/>
        <w:rPr>
          <w:sz w:val="20"/>
        </w:rPr>
      </w:pPr>
      <w:r w:rsidRPr="00D013C8">
        <w:rPr>
          <w:sz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w:t>
      </w:r>
      <w:r w:rsidR="00001968">
        <w:rPr>
          <w:sz w:val="20"/>
        </w:rPr>
        <w:t>й</w:t>
      </w:r>
      <w:r w:rsidRPr="00D013C8">
        <w:rPr>
          <w:sz w:val="20"/>
        </w:rPr>
        <w:t xml:space="preserve"> между Сторонами. </w:t>
      </w:r>
    </w:p>
    <w:p w:rsidR="00D013C8" w:rsidRPr="00D013C8" w:rsidRDefault="00D013C8" w:rsidP="00D013C8">
      <w:pPr>
        <w:jc w:val="both"/>
        <w:rPr>
          <w:sz w:val="20"/>
        </w:rPr>
      </w:pPr>
      <w:r>
        <w:rPr>
          <w:sz w:val="20"/>
        </w:rPr>
        <w:t>14</w:t>
      </w:r>
      <w:r w:rsidRPr="00D013C8">
        <w:rPr>
          <w:sz w:val="20"/>
        </w:rPr>
        <w:t>.4</w:t>
      </w:r>
      <w:r>
        <w:rPr>
          <w:sz w:val="20"/>
        </w:rPr>
        <w:t>.</w:t>
      </w:r>
      <w:r w:rsidRPr="00D013C8">
        <w:rPr>
          <w:sz w:val="20"/>
        </w:rPr>
        <w:t xml:space="preserve"> Стороны настоящего Договора признают необходимость и правомерность проведения процедур по предотвращению коррупции и контролируют их соблюдение. При этом </w:t>
      </w:r>
      <w:r>
        <w:rPr>
          <w:sz w:val="20"/>
        </w:rPr>
        <w:t>С</w:t>
      </w:r>
      <w:r w:rsidRPr="00D013C8">
        <w:rPr>
          <w:sz w:val="20"/>
        </w:rPr>
        <w:t xml:space="preserve">тороны прилагают разумные усилия, чтобы минимизировать риск деловых отношений с контрагентами, которые могут быть вовлечены недобросовестными действиями своих </w:t>
      </w:r>
      <w:r>
        <w:rPr>
          <w:sz w:val="20"/>
        </w:rPr>
        <w:t>работников</w:t>
      </w:r>
      <w:r w:rsidRPr="00D013C8">
        <w:rPr>
          <w:sz w:val="20"/>
        </w:rPr>
        <w:t xml:space="preserve"> в коррупционную деятельность, а также оказывают взаимное содействие друг другу в целях предотвращения коррупции.</w:t>
      </w:r>
    </w:p>
    <w:p w:rsidR="00D013C8" w:rsidRPr="00D013C8" w:rsidRDefault="00D013C8" w:rsidP="00D013C8">
      <w:pPr>
        <w:jc w:val="both"/>
        <w:rPr>
          <w:sz w:val="20"/>
        </w:rPr>
      </w:pPr>
      <w:r>
        <w:rPr>
          <w:sz w:val="20"/>
        </w:rPr>
        <w:t>14</w:t>
      </w:r>
      <w:r w:rsidRPr="00D013C8">
        <w:rPr>
          <w:sz w:val="20"/>
        </w:rPr>
        <w:t>.5</w:t>
      </w:r>
      <w:r>
        <w:rPr>
          <w:sz w:val="20"/>
        </w:rPr>
        <w:t>.</w:t>
      </w:r>
      <w:r w:rsidRPr="00D013C8">
        <w:rPr>
          <w:sz w:val="20"/>
        </w:rPr>
        <w:t xml:space="preserve"> В случае возникновения у Сторон подозрения, что была предпринята попытка или произошло нарушение каких-либо антикоррупционных условий, соответствующая Сторона обязуется уведомить другую </w:t>
      </w:r>
      <w:r>
        <w:rPr>
          <w:sz w:val="20"/>
        </w:rPr>
        <w:t>С</w:t>
      </w:r>
      <w:r w:rsidRPr="00D013C8">
        <w:rPr>
          <w:sz w:val="20"/>
        </w:rPr>
        <w:t>торону в рабочем порядке в письменной форме.</w:t>
      </w:r>
    </w:p>
    <w:p w:rsidR="00D013C8" w:rsidRPr="00D013C8" w:rsidRDefault="00D013C8" w:rsidP="00D013C8">
      <w:pPr>
        <w:jc w:val="both"/>
        <w:rPr>
          <w:sz w:val="20"/>
        </w:rPr>
      </w:pPr>
      <w:r>
        <w:rPr>
          <w:sz w:val="20"/>
        </w:rPr>
        <w:t>14</w:t>
      </w:r>
      <w:r w:rsidRPr="00D013C8">
        <w:rPr>
          <w:sz w:val="20"/>
        </w:rPr>
        <w:t>.6</w:t>
      </w:r>
      <w:r>
        <w:rPr>
          <w:sz w:val="20"/>
        </w:rPr>
        <w:t>.</w:t>
      </w:r>
      <w:r w:rsidRPr="00D013C8">
        <w:rPr>
          <w:sz w:val="20"/>
        </w:rPr>
        <w:t xml:space="preserve">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была предпринята попытка или произошло нарушение каких-либо из вышеописанных антикоррупционных положений контрагентом, его аффилированными лицами, работниками или посредниками.</w:t>
      </w:r>
    </w:p>
    <w:p w:rsidR="00D013C8" w:rsidRPr="00D013C8" w:rsidRDefault="00D013C8" w:rsidP="00D013C8">
      <w:pPr>
        <w:jc w:val="both"/>
        <w:rPr>
          <w:sz w:val="20"/>
        </w:rPr>
      </w:pPr>
      <w:r>
        <w:rPr>
          <w:sz w:val="20"/>
        </w:rPr>
        <w:t>14</w:t>
      </w:r>
      <w:r w:rsidRPr="00D013C8">
        <w:rPr>
          <w:sz w:val="20"/>
        </w:rPr>
        <w:t>.7</w:t>
      </w:r>
      <w:r>
        <w:rPr>
          <w:sz w:val="20"/>
        </w:rPr>
        <w:t>.</w:t>
      </w:r>
      <w:r w:rsidRPr="00D013C8">
        <w:rPr>
          <w:sz w:val="20"/>
        </w:rPr>
        <w:t xml:space="preserve"> После получения письменного извещения вторая </w:t>
      </w:r>
      <w:r>
        <w:rPr>
          <w:sz w:val="20"/>
        </w:rPr>
        <w:t>С</w:t>
      </w:r>
      <w:r w:rsidRPr="00D013C8">
        <w:rPr>
          <w:sz w:val="20"/>
        </w:rPr>
        <w:t>торона обязана осуществить служебную проверку и уведомить о ее результатах Сторону-инициатора. Это подтверждение должно быть направленно в течени</w:t>
      </w:r>
      <w:r w:rsidR="00620981">
        <w:rPr>
          <w:sz w:val="20"/>
        </w:rPr>
        <w:t>е</w:t>
      </w:r>
      <w:r w:rsidRPr="00D013C8">
        <w:rPr>
          <w:sz w:val="20"/>
        </w:rPr>
        <w:t xml:space="preserve"> 5 (пяти) рабочих дней с даты направления письменного уведомления. В противном случае Сторона-инициатор имеет право приостановить исполнение обязательств по настоящему Договору до получения </w:t>
      </w:r>
      <w:r>
        <w:rPr>
          <w:sz w:val="20"/>
        </w:rPr>
        <w:t xml:space="preserve">от другой Стороны </w:t>
      </w:r>
      <w:r w:rsidRPr="00D013C8">
        <w:rPr>
          <w:sz w:val="20"/>
        </w:rPr>
        <w:t>официального подтверждения, что нарушение не произошло или не произойдет.</w:t>
      </w:r>
    </w:p>
    <w:p w:rsidR="00D013C8" w:rsidRPr="00D013C8" w:rsidRDefault="00D013C8" w:rsidP="00D013C8">
      <w:pPr>
        <w:jc w:val="both"/>
        <w:rPr>
          <w:sz w:val="20"/>
        </w:rPr>
      </w:pPr>
      <w:r>
        <w:rPr>
          <w:sz w:val="20"/>
        </w:rPr>
        <w:t>14</w:t>
      </w:r>
      <w:r w:rsidRPr="00D013C8">
        <w:rPr>
          <w:sz w:val="20"/>
        </w:rPr>
        <w:t>.8</w:t>
      </w:r>
      <w:r>
        <w:rPr>
          <w:sz w:val="20"/>
        </w:rPr>
        <w:t>.</w:t>
      </w:r>
      <w:r w:rsidRPr="00D013C8">
        <w:rPr>
          <w:sz w:val="20"/>
        </w:rPr>
        <w:t xml:space="preserve"> В случае нарушения</w:t>
      </w:r>
      <w:r w:rsidR="00F03757">
        <w:rPr>
          <w:sz w:val="20"/>
        </w:rPr>
        <w:t xml:space="preserve"> Стороной</w:t>
      </w:r>
      <w:r w:rsidRPr="00D013C8">
        <w:rPr>
          <w:sz w:val="20"/>
        </w:rPr>
        <w:t xml:space="preserve"> условий раздела </w:t>
      </w:r>
      <w:r w:rsidR="00F03757">
        <w:rPr>
          <w:sz w:val="20"/>
        </w:rPr>
        <w:t>14</w:t>
      </w:r>
      <w:r w:rsidRPr="00D013C8">
        <w:rPr>
          <w:sz w:val="20"/>
        </w:rPr>
        <w:t xml:space="preserve"> Договора нарушившая Сторона обязана выплатить другой Стороне штраф в размере 3 000 000 (три миллиона) рублей в течени</w:t>
      </w:r>
      <w:r w:rsidR="00620981">
        <w:rPr>
          <w:sz w:val="20"/>
        </w:rPr>
        <w:t>е</w:t>
      </w:r>
      <w:r w:rsidRPr="00D013C8">
        <w:rPr>
          <w:sz w:val="20"/>
        </w:rPr>
        <w:t xml:space="preserve"> 3-х календарных дней с даты получения соответствующего требования.</w:t>
      </w:r>
      <w:r w:rsidR="00F03757">
        <w:rPr>
          <w:sz w:val="20"/>
        </w:rPr>
        <w:t xml:space="preserve"> При этом, предусмотренный настоящим пунктом штраф за нарушение Стороной </w:t>
      </w:r>
      <w:r w:rsidR="00F03757" w:rsidRPr="00D013C8">
        <w:rPr>
          <w:sz w:val="20"/>
        </w:rPr>
        <w:t xml:space="preserve">срока направления подтверждения в соответствии с пунктом </w:t>
      </w:r>
      <w:r w:rsidR="00F03757">
        <w:rPr>
          <w:sz w:val="20"/>
        </w:rPr>
        <w:t>14</w:t>
      </w:r>
      <w:r w:rsidR="00F03757" w:rsidRPr="00D013C8">
        <w:rPr>
          <w:sz w:val="20"/>
        </w:rPr>
        <w:t>.7 Договора</w:t>
      </w:r>
      <w:r w:rsidR="00F03757">
        <w:rPr>
          <w:sz w:val="20"/>
        </w:rPr>
        <w:t xml:space="preserve"> применяется другой Стороной при условии, что</w:t>
      </w:r>
      <w:r w:rsidR="00F03757" w:rsidRPr="00D013C8">
        <w:rPr>
          <w:sz w:val="20"/>
        </w:rPr>
        <w:t xml:space="preserve"> нарушени</w:t>
      </w:r>
      <w:r w:rsidR="00F03757">
        <w:rPr>
          <w:sz w:val="20"/>
        </w:rPr>
        <w:t>е указанного</w:t>
      </w:r>
      <w:r w:rsidR="00F03757" w:rsidRPr="00D013C8">
        <w:rPr>
          <w:sz w:val="20"/>
        </w:rPr>
        <w:t xml:space="preserve"> срока</w:t>
      </w:r>
      <w:r w:rsidR="00F03757">
        <w:rPr>
          <w:sz w:val="20"/>
        </w:rPr>
        <w:t xml:space="preserve"> составит</w:t>
      </w:r>
      <w:r w:rsidR="00F03757" w:rsidRPr="00D013C8">
        <w:rPr>
          <w:sz w:val="20"/>
        </w:rPr>
        <w:t xml:space="preserve"> более тр</w:t>
      </w:r>
      <w:r w:rsidR="00F03757">
        <w:rPr>
          <w:sz w:val="20"/>
        </w:rPr>
        <w:t>ех</w:t>
      </w:r>
      <w:r w:rsidR="00F03757" w:rsidRPr="00D013C8">
        <w:rPr>
          <w:sz w:val="20"/>
        </w:rPr>
        <w:t xml:space="preserve"> рабочих дн</w:t>
      </w:r>
      <w:r w:rsidR="00F03757">
        <w:rPr>
          <w:sz w:val="20"/>
        </w:rPr>
        <w:t>ей.</w:t>
      </w:r>
    </w:p>
    <w:p w:rsidR="00D013C8" w:rsidRPr="00D013C8" w:rsidRDefault="00D013C8" w:rsidP="00D013C8"/>
    <w:p w:rsidR="00036E84" w:rsidRPr="00707F5C" w:rsidRDefault="004B2B3A" w:rsidP="00D4771E">
      <w:pPr>
        <w:pStyle w:val="CC"/>
        <w:tabs>
          <w:tab w:val="left" w:pos="567"/>
        </w:tabs>
        <w:spacing w:before="120"/>
        <w:jc w:val="center"/>
        <w:rPr>
          <w:bCs/>
          <w:i w:val="0"/>
          <w:iCs/>
          <w:sz w:val="20"/>
        </w:rPr>
      </w:pPr>
      <w:r w:rsidRPr="00707F5C">
        <w:rPr>
          <w:bCs/>
          <w:i w:val="0"/>
          <w:iCs/>
          <w:sz w:val="20"/>
        </w:rPr>
        <w:t>1</w:t>
      </w:r>
      <w:r w:rsidR="00F03757">
        <w:rPr>
          <w:bCs/>
          <w:i w:val="0"/>
          <w:iCs/>
          <w:sz w:val="20"/>
        </w:rPr>
        <w:t>5</w:t>
      </w:r>
      <w:r w:rsidR="00036E84" w:rsidRPr="00707F5C">
        <w:rPr>
          <w:bCs/>
          <w:i w:val="0"/>
          <w:iCs/>
          <w:sz w:val="20"/>
        </w:rPr>
        <w:t>. ЗАКЛЮЧИТЕЛЬНЫЕ ПОЛОЖЕНИЯ</w:t>
      </w:r>
    </w:p>
    <w:p w:rsidR="004B2B3A" w:rsidRDefault="004B2B3A" w:rsidP="00D4771E">
      <w:pPr>
        <w:pStyle w:val="ac"/>
        <w:tabs>
          <w:tab w:val="left" w:pos="567"/>
        </w:tabs>
        <w:jc w:val="both"/>
      </w:pPr>
    </w:p>
    <w:p w:rsidR="00036E84" w:rsidRPr="00C35C00" w:rsidRDefault="004B2B3A" w:rsidP="00D4771E">
      <w:pPr>
        <w:pStyle w:val="ac"/>
        <w:tabs>
          <w:tab w:val="left" w:pos="567"/>
        </w:tabs>
        <w:jc w:val="both"/>
      </w:pPr>
      <w:r>
        <w:t>1</w:t>
      </w:r>
      <w:r w:rsidR="00F03757">
        <w:t>5</w:t>
      </w:r>
      <w:r w:rsidR="00036E84" w:rsidRPr="00C35C00">
        <w:t>.1.</w:t>
      </w:r>
      <w:r w:rsidR="00036E84" w:rsidRPr="00C35C00">
        <w:tab/>
        <w:t xml:space="preserve">Договор вступает в силу с даты его подписания Сторонами и действует по </w:t>
      </w:r>
      <w:r w:rsidR="002245D4">
        <w:t>"31" декабря 2024</w:t>
      </w:r>
      <w:r w:rsidR="00036E84" w:rsidRPr="00C35C00">
        <w:t xml:space="preserve"> года. В случае, если за 30 (Тридцать) календарных дней до окончания срока действия Договора ни одна из Сторон не заявит о его прекращении, Договор продлевается на </w:t>
      </w:r>
      <w:r w:rsidR="007013C7">
        <w:t>каждый по</w:t>
      </w:r>
      <w:r w:rsidR="00036E84" w:rsidRPr="00C35C00">
        <w:t>следующий календарный год. Стороны вправе отказаться от Договора в одностороннем внесудебном порядке, уведомив другую Сторону за 30 (Тридцать) календарных дней до предполагаемой даты расторжения. Окончание срока действия Договора не влечет прекращение принятых, но не исполненных на момент расторжения Договора обязательств Сторон по Договору.</w:t>
      </w:r>
    </w:p>
    <w:p w:rsidR="00036E84" w:rsidRPr="00C35C00" w:rsidRDefault="004B2B3A" w:rsidP="00D4771E">
      <w:pPr>
        <w:pStyle w:val="ac"/>
        <w:tabs>
          <w:tab w:val="left" w:pos="567"/>
        </w:tabs>
        <w:jc w:val="both"/>
      </w:pPr>
      <w:r>
        <w:t>1</w:t>
      </w:r>
      <w:r w:rsidR="00F03757">
        <w:t>5</w:t>
      </w:r>
      <w:r w:rsidR="00036E84" w:rsidRPr="00C35C00">
        <w:t>.2.</w:t>
      </w:r>
      <w:r w:rsidR="00036E84" w:rsidRPr="00C35C00">
        <w:tab/>
        <w:t>После подписания Договора все предыдущие переговоры и переписка, связанные с ним, считаются недействительными.</w:t>
      </w:r>
    </w:p>
    <w:p w:rsidR="00036E84" w:rsidRPr="00C35C00" w:rsidRDefault="004B2B3A" w:rsidP="00D4771E">
      <w:pPr>
        <w:pStyle w:val="ac"/>
        <w:tabs>
          <w:tab w:val="left" w:pos="567"/>
        </w:tabs>
        <w:jc w:val="both"/>
      </w:pPr>
      <w:r>
        <w:t>1</w:t>
      </w:r>
      <w:r w:rsidR="00F03757">
        <w:t>5</w:t>
      </w:r>
      <w:r w:rsidR="00036E84" w:rsidRPr="00C35C00">
        <w:t>.3.</w:t>
      </w:r>
      <w:r w:rsidR="00036E84" w:rsidRPr="00C35C00">
        <w:tab/>
        <w:t>Все изменения и дополнения к Договору действительны лишь в том случае, если они оформлены в письменной форме в виде дополнительных соглашений, подписаны уполномоченными лицами Сторон и на них проставлены печати Сторон.</w:t>
      </w:r>
    </w:p>
    <w:p w:rsidR="00036E84" w:rsidRPr="00C35C00" w:rsidRDefault="004B2B3A" w:rsidP="00D4771E">
      <w:pPr>
        <w:pStyle w:val="ac"/>
        <w:tabs>
          <w:tab w:val="left" w:pos="567"/>
        </w:tabs>
        <w:jc w:val="both"/>
      </w:pPr>
      <w:r>
        <w:t>1</w:t>
      </w:r>
      <w:r w:rsidR="00F03757">
        <w:t>5</w:t>
      </w:r>
      <w:r w:rsidR="00036E84" w:rsidRPr="00C35C00">
        <w:t>.4.</w:t>
      </w:r>
      <w:r w:rsidR="00036E84" w:rsidRPr="00C35C00">
        <w:tab/>
        <w:t>Ни одна из сторон Договора не вправе уступать свои права требования, а также совершать замену стороны в обязательстве, без предварительного письменного уведомления другой стороны не менее чем за шестьдесят календарных дней до даты планируемого вступления в силу какого-либо из указанных в настоящем пункте Договора событий.</w:t>
      </w:r>
    </w:p>
    <w:p w:rsidR="00707F5C" w:rsidRDefault="004B2B3A" w:rsidP="00D4771E">
      <w:pPr>
        <w:pStyle w:val="ac"/>
        <w:tabs>
          <w:tab w:val="left" w:pos="567"/>
        </w:tabs>
        <w:jc w:val="both"/>
      </w:pPr>
      <w:r>
        <w:t>1</w:t>
      </w:r>
      <w:r w:rsidR="00F03757">
        <w:t>5</w:t>
      </w:r>
      <w:r w:rsidR="00036E84" w:rsidRPr="00C35C00">
        <w:t>.5.</w:t>
      </w:r>
      <w:r w:rsidR="00036E84" w:rsidRPr="00C35C00">
        <w:tab/>
        <w:t xml:space="preserve">Стороны признают юридическую силу копии Договора, а также других документов, которые Стороной подписаны, удостоверены печатью и направлены другой Стороне по </w:t>
      </w:r>
      <w:r w:rsidR="009F6757">
        <w:t>электронной почте</w:t>
      </w:r>
      <w:r w:rsidR="00707F5C">
        <w:t>:</w:t>
      </w:r>
    </w:p>
    <w:p w:rsidR="00707F5C" w:rsidRDefault="00707F5C" w:rsidP="00D4771E">
      <w:pPr>
        <w:pStyle w:val="ac"/>
        <w:tabs>
          <w:tab w:val="left" w:pos="567"/>
        </w:tabs>
        <w:jc w:val="both"/>
      </w:pPr>
      <w:r>
        <w:t xml:space="preserve">- адрес Поставщика </w:t>
      </w:r>
      <w:r w:rsidR="002245D4">
        <w:t>info.bkh@ruschem.ru</w:t>
      </w:r>
      <w:r>
        <w:t>;</w:t>
      </w:r>
    </w:p>
    <w:p w:rsidR="00707F5C" w:rsidRDefault="00707F5C" w:rsidP="00D4771E">
      <w:pPr>
        <w:pStyle w:val="ac"/>
        <w:tabs>
          <w:tab w:val="left" w:pos="567"/>
        </w:tabs>
        <w:jc w:val="both"/>
      </w:pPr>
      <w:r>
        <w:t>- адрес Покупателя</w:t>
      </w:r>
      <w:r w:rsidR="00950718">
        <w:t xml:space="preserve">                                    </w:t>
      </w:r>
      <w:bookmarkStart w:id="0" w:name="_GoBack"/>
      <w:bookmarkEnd w:id="0"/>
      <w:r w:rsidR="00036E84" w:rsidRPr="00C35C00">
        <w:t>.</w:t>
      </w:r>
    </w:p>
    <w:p w:rsidR="00036E84" w:rsidRPr="00C35C00" w:rsidRDefault="00707F5C" w:rsidP="00D4771E">
      <w:pPr>
        <w:pStyle w:val="ac"/>
        <w:tabs>
          <w:tab w:val="left" w:pos="567"/>
        </w:tabs>
        <w:jc w:val="both"/>
      </w:pPr>
      <w:r>
        <w:t>1</w:t>
      </w:r>
      <w:r w:rsidR="00F03757">
        <w:t>5</w:t>
      </w:r>
      <w:r>
        <w:t xml:space="preserve">.6. </w:t>
      </w:r>
      <w:r w:rsidR="00036E84" w:rsidRPr="00C35C00">
        <w:t>Сторона, направившая копию Договора или иного документа в связи с ним, обязана в течение 5 (Пяти) рабочих дней направить другой Стороне оригинальный экземпляр.</w:t>
      </w:r>
    </w:p>
    <w:p w:rsidR="00036E84" w:rsidRPr="00C35C00" w:rsidRDefault="004B2B3A" w:rsidP="00D4771E">
      <w:pPr>
        <w:pStyle w:val="ac"/>
        <w:tabs>
          <w:tab w:val="left" w:pos="567"/>
        </w:tabs>
        <w:jc w:val="both"/>
      </w:pPr>
      <w:r>
        <w:t>1</w:t>
      </w:r>
      <w:r w:rsidR="00F03757">
        <w:t>5</w:t>
      </w:r>
      <w:r w:rsidR="00036E84" w:rsidRPr="00C35C00">
        <w:t>.</w:t>
      </w:r>
      <w:r w:rsidR="00707F5C">
        <w:t>7</w:t>
      </w:r>
      <w:r w:rsidR="00036E84" w:rsidRPr="00C35C00">
        <w:t>.</w:t>
      </w:r>
      <w:r w:rsidR="00036E84" w:rsidRPr="00C35C00">
        <w:tab/>
        <w:t>В случае судебного разбирательства любая из Сторон вправе ссылаться в качестве доказательства на документы, полученные от друг</w:t>
      </w:r>
      <w:r w:rsidR="009F6757">
        <w:t>ой Стороны по электронной почте</w:t>
      </w:r>
      <w:r w:rsidR="00036E84" w:rsidRPr="00C35C00">
        <w:t>.</w:t>
      </w:r>
    </w:p>
    <w:p w:rsidR="00036E84" w:rsidRPr="00C35C00" w:rsidRDefault="004B2B3A" w:rsidP="00D4771E">
      <w:pPr>
        <w:pStyle w:val="ac"/>
        <w:tabs>
          <w:tab w:val="left" w:pos="567"/>
        </w:tabs>
        <w:jc w:val="both"/>
      </w:pPr>
      <w:r>
        <w:t>1</w:t>
      </w:r>
      <w:r w:rsidR="00F03757">
        <w:t>5</w:t>
      </w:r>
      <w:r w:rsidR="00707F5C">
        <w:t>.8</w:t>
      </w:r>
      <w:r w:rsidR="00036E84" w:rsidRPr="00C35C00">
        <w:t xml:space="preserve">. </w:t>
      </w:r>
      <w:r w:rsidR="00036E84" w:rsidRPr="00C35C00">
        <w:tab/>
        <w:t>Вся предоставляемая Сторонами друг другу финансовая, коммерческая, техническая и иная документация и информация, связанная с Договором, считается конфиденциальной, не должна использоваться в целях, прямо или косвенно наносящих ущерб другой Стороне, и ее передача третьим лицам и/или распространение неопределенному кругу лиц, в том числе с использованием информационно-телекоммуникационных сетей, в том числе сети «Интернет», без письменного разрешения другой Стороны не допускается. В случае нарушения настоящего пункта одной Стороной, другая Сторона имеет право требовать от виновной Стороны возмещения убытков, нематериального вреда.</w:t>
      </w:r>
    </w:p>
    <w:p w:rsidR="00036E84" w:rsidRPr="00C35C00" w:rsidRDefault="00036E84" w:rsidP="00D4771E">
      <w:pPr>
        <w:pStyle w:val="ac"/>
        <w:tabs>
          <w:tab w:val="left" w:pos="567"/>
        </w:tabs>
        <w:jc w:val="both"/>
      </w:pPr>
      <w:r w:rsidRPr="00C35C00">
        <w:tab/>
        <w:t>Стороны, руководствуясь стать</w:t>
      </w:r>
      <w:r w:rsidR="00707F5C">
        <w:t>е</w:t>
      </w:r>
      <w:r w:rsidRPr="00C35C00">
        <w:t xml:space="preserve">й 431.2 Гражданского Кодекса РФ, заверяют друг друга и гарантируют, что лица, подписавшие (заключившие) Договор и Спецификации к нему от Поставщика и Покупателя, обладают всеми </w:t>
      </w:r>
      <w:r w:rsidRPr="00C35C00">
        <w:lastRenderedPageBreak/>
        <w:t>необходимыми и законным образом оформленными полномочиями на подписание (заключение) Договора и Спецификаций.</w:t>
      </w:r>
    </w:p>
    <w:p w:rsidR="00036E84" w:rsidRPr="00C35C00" w:rsidRDefault="004B2B3A" w:rsidP="00D4771E">
      <w:pPr>
        <w:pStyle w:val="ac"/>
        <w:tabs>
          <w:tab w:val="left" w:pos="567"/>
        </w:tabs>
        <w:jc w:val="both"/>
      </w:pPr>
      <w:r>
        <w:t>1</w:t>
      </w:r>
      <w:r w:rsidR="00F03757">
        <w:t>5</w:t>
      </w:r>
      <w:r>
        <w:t>.</w:t>
      </w:r>
      <w:r w:rsidR="00707F5C">
        <w:t>9</w:t>
      </w:r>
      <w:r w:rsidR="00036E84" w:rsidRPr="00C35C00">
        <w:t>.</w:t>
      </w:r>
      <w:r w:rsidR="00036E84" w:rsidRPr="00C35C00">
        <w:tab/>
        <w:t>Договор составлен в двух экземплярах, имеющих равную юридическую силу, по одному экземпляру для каждой из Сторон.</w:t>
      </w:r>
    </w:p>
    <w:p w:rsidR="00100F2E" w:rsidRPr="00C35C00" w:rsidRDefault="00100F2E" w:rsidP="0077017A">
      <w:pPr>
        <w:pStyle w:val="22"/>
        <w:widowControl w:val="0"/>
        <w:spacing w:after="0" w:line="240" w:lineRule="auto"/>
        <w:jc w:val="both"/>
        <w:rPr>
          <w:sz w:val="20"/>
        </w:rPr>
      </w:pPr>
    </w:p>
    <w:p w:rsidR="00100F2E" w:rsidRPr="00707F5C" w:rsidRDefault="00AB1C2D" w:rsidP="0077017A">
      <w:pPr>
        <w:pStyle w:val="CC"/>
        <w:spacing w:before="0"/>
        <w:jc w:val="center"/>
        <w:rPr>
          <w:bCs/>
          <w:i w:val="0"/>
          <w:iCs/>
          <w:sz w:val="20"/>
        </w:rPr>
      </w:pPr>
      <w:r w:rsidRPr="00707F5C">
        <w:rPr>
          <w:bCs/>
          <w:i w:val="0"/>
          <w:iCs/>
          <w:sz w:val="20"/>
        </w:rPr>
        <w:t>1</w:t>
      </w:r>
      <w:r w:rsidR="00F03757">
        <w:rPr>
          <w:bCs/>
          <w:i w:val="0"/>
          <w:iCs/>
          <w:sz w:val="20"/>
        </w:rPr>
        <w:t>6</w:t>
      </w:r>
      <w:r w:rsidR="00B35609" w:rsidRPr="00707F5C">
        <w:rPr>
          <w:bCs/>
          <w:i w:val="0"/>
          <w:iCs/>
          <w:sz w:val="20"/>
        </w:rPr>
        <w:t>.</w:t>
      </w:r>
      <w:r w:rsidR="00D61678" w:rsidRPr="00707F5C">
        <w:rPr>
          <w:bCs/>
          <w:i w:val="0"/>
          <w:iCs/>
          <w:sz w:val="20"/>
        </w:rPr>
        <w:t xml:space="preserve"> </w:t>
      </w:r>
      <w:r w:rsidR="00100F2E" w:rsidRPr="00707F5C">
        <w:rPr>
          <w:bCs/>
          <w:i w:val="0"/>
          <w:iCs/>
          <w:sz w:val="20"/>
        </w:rPr>
        <w:t>РЕКВИЗИТЫ И ПОДПИСИ СТОРОН</w:t>
      </w:r>
    </w:p>
    <w:p w:rsidR="00100F2E" w:rsidRPr="00C35C00" w:rsidRDefault="00100F2E" w:rsidP="0077017A">
      <w:pPr>
        <w:pStyle w:val="ac"/>
        <w:jc w:val="both"/>
      </w:pPr>
    </w:p>
    <w:tbl>
      <w:tblPr>
        <w:tblW w:w="5000" w:type="pct"/>
        <w:tblLook w:val="0000" w:firstRow="0" w:lastRow="0" w:firstColumn="0" w:lastColumn="0" w:noHBand="0" w:noVBand="0"/>
      </w:tblPr>
      <w:tblGrid>
        <w:gridCol w:w="5170"/>
        <w:gridCol w:w="5170"/>
      </w:tblGrid>
      <w:tr w:rsidR="00100F2E" w:rsidRPr="00C35C00" w:rsidTr="00560199">
        <w:tc>
          <w:tcPr>
            <w:tcW w:w="2500" w:type="pct"/>
          </w:tcPr>
          <w:p w:rsidR="00100F2E" w:rsidRPr="00C35C00" w:rsidRDefault="00100F2E" w:rsidP="0077017A">
            <w:pPr>
              <w:jc w:val="both"/>
              <w:rPr>
                <w:sz w:val="20"/>
                <w:u w:val="single"/>
              </w:rPr>
            </w:pPr>
            <w:r w:rsidRPr="00C35C00">
              <w:rPr>
                <w:sz w:val="20"/>
              </w:rPr>
              <w:t>ПОСТАВЩИК:</w:t>
            </w:r>
          </w:p>
          <w:p w:rsidR="006E5F08" w:rsidRPr="006E5F08" w:rsidRDefault="006E5F08" w:rsidP="006E5F08">
            <w:pPr>
              <w:rPr>
                <w:sz w:val="20"/>
              </w:rPr>
            </w:pPr>
            <w:r w:rsidRPr="006E5F08">
              <w:rPr>
                <w:sz w:val="20"/>
              </w:rPr>
              <w:t>ООО Торговый дом «Башхим»</w:t>
            </w:r>
          </w:p>
          <w:p w:rsidR="006E5F08" w:rsidRPr="006E5F08" w:rsidRDefault="006E5F08" w:rsidP="006E5F08">
            <w:pPr>
              <w:rPr>
                <w:sz w:val="20"/>
              </w:rPr>
            </w:pPr>
            <w:r w:rsidRPr="006E5F08">
              <w:rPr>
                <w:sz w:val="20"/>
              </w:rPr>
              <w:t>Юридический адрес: 453110, Российская Федерация, Республика Башкортостан,</w:t>
            </w:r>
          </w:p>
          <w:p w:rsidR="006E5F08" w:rsidRPr="006E5F08" w:rsidRDefault="006E5F08" w:rsidP="006E5F08">
            <w:pPr>
              <w:autoSpaceDE w:val="0"/>
              <w:autoSpaceDN w:val="0"/>
              <w:adjustRightInd w:val="0"/>
              <w:rPr>
                <w:sz w:val="20"/>
              </w:rPr>
            </w:pPr>
            <w:r w:rsidRPr="006E5F08">
              <w:rPr>
                <w:sz w:val="20"/>
              </w:rPr>
              <w:t>г. Стерлитамак, ул. Техническая, 32,</w:t>
            </w:r>
          </w:p>
          <w:p w:rsidR="006E5F08" w:rsidRPr="006E5F08" w:rsidRDefault="006E5F08" w:rsidP="006E5F08">
            <w:pPr>
              <w:autoSpaceDE w:val="0"/>
              <w:autoSpaceDN w:val="0"/>
              <w:adjustRightInd w:val="0"/>
              <w:rPr>
                <w:sz w:val="20"/>
              </w:rPr>
            </w:pPr>
            <w:r w:rsidRPr="006E5F08">
              <w:rPr>
                <w:sz w:val="20"/>
              </w:rPr>
              <w:t>корпус 4133, офис 16</w:t>
            </w:r>
          </w:p>
          <w:p w:rsidR="006E5F08" w:rsidRPr="006E5F08" w:rsidRDefault="006E5F08" w:rsidP="006E5F08">
            <w:pPr>
              <w:rPr>
                <w:sz w:val="20"/>
              </w:rPr>
            </w:pPr>
            <w:r w:rsidRPr="006E5F08">
              <w:rPr>
                <w:sz w:val="20"/>
              </w:rPr>
              <w:t xml:space="preserve">ИНН 0268069694; КПП </w:t>
            </w:r>
            <w:r w:rsidR="004E1811" w:rsidRPr="004E1811">
              <w:rPr>
                <w:sz w:val="20"/>
              </w:rPr>
              <w:t>997550001</w:t>
            </w:r>
          </w:p>
          <w:p w:rsidR="006E5F08" w:rsidRPr="006E5F08" w:rsidRDefault="006E5F08" w:rsidP="006E5F08">
            <w:pPr>
              <w:pStyle w:val="10"/>
              <w:widowControl/>
              <w:rPr>
                <w:snapToGrid/>
                <w:lang w:val="ru-RU"/>
              </w:rPr>
            </w:pPr>
            <w:r w:rsidRPr="006E5F08">
              <w:rPr>
                <w:snapToGrid/>
                <w:lang w:val="ru-RU"/>
              </w:rPr>
              <w:t xml:space="preserve">р/с </w:t>
            </w:r>
            <w:r w:rsidR="002245D4">
              <w:rPr>
                <w:snapToGrid/>
                <w:lang w:val="ru-RU"/>
              </w:rPr>
              <w:t>40702810387360000066</w:t>
            </w:r>
          </w:p>
          <w:p w:rsidR="006E5F08" w:rsidRPr="006E5F08" w:rsidRDefault="006E5F08" w:rsidP="006E5F08">
            <w:pPr>
              <w:pStyle w:val="10"/>
              <w:widowControl/>
              <w:rPr>
                <w:snapToGrid/>
                <w:lang w:val="ru-RU"/>
              </w:rPr>
            </w:pPr>
            <w:r w:rsidRPr="006E5F08">
              <w:rPr>
                <w:snapToGrid/>
                <w:lang w:val="ru-RU"/>
              </w:rPr>
              <w:t xml:space="preserve">в </w:t>
            </w:r>
            <w:r w:rsidR="002245D4">
              <w:rPr>
                <w:snapToGrid/>
                <w:lang w:val="ru-RU"/>
              </w:rPr>
              <w:t>ПАО "РОСБАНК"</w:t>
            </w:r>
          </w:p>
          <w:p w:rsidR="006E5F08" w:rsidRPr="006E5F08" w:rsidRDefault="006E5F08" w:rsidP="006E5F08">
            <w:pPr>
              <w:pStyle w:val="10"/>
              <w:widowControl/>
              <w:rPr>
                <w:snapToGrid/>
                <w:lang w:val="ru-RU"/>
              </w:rPr>
            </w:pPr>
            <w:r w:rsidRPr="006E5F08">
              <w:rPr>
                <w:snapToGrid/>
                <w:lang w:val="ru-RU"/>
              </w:rPr>
              <w:t xml:space="preserve">к/с </w:t>
            </w:r>
            <w:r w:rsidR="002245D4">
              <w:rPr>
                <w:snapToGrid/>
                <w:lang w:val="ru-RU"/>
              </w:rPr>
              <w:t>30101810000000000256</w:t>
            </w:r>
          </w:p>
          <w:p w:rsidR="000564E4" w:rsidRDefault="006E5F08" w:rsidP="006E5F08">
            <w:pPr>
              <w:pStyle w:val="10"/>
              <w:widowControl/>
            </w:pPr>
            <w:r w:rsidRPr="006E5F08">
              <w:t xml:space="preserve">БИК </w:t>
            </w:r>
            <w:r w:rsidR="002245D4">
              <w:t>044525256</w:t>
            </w:r>
          </w:p>
          <w:p w:rsidR="00CE7D74" w:rsidRPr="006E5F08" w:rsidRDefault="00CE7D74" w:rsidP="006E5F08">
            <w:pPr>
              <w:pStyle w:val="10"/>
              <w:widowControl/>
              <w:rPr>
                <w:snapToGrid/>
                <w:lang w:val="ru-RU"/>
              </w:rPr>
            </w:pPr>
            <w:r w:rsidRPr="00CE7D74">
              <w:rPr>
                <w:snapToGrid/>
                <w:lang w:val="ru-RU"/>
              </w:rPr>
              <w:t>ОКПО 22675394</w:t>
            </w:r>
          </w:p>
          <w:p w:rsidR="000564E4" w:rsidRDefault="000564E4" w:rsidP="000564E4">
            <w:pPr>
              <w:jc w:val="both"/>
              <w:rPr>
                <w:sz w:val="20"/>
              </w:rPr>
            </w:pPr>
            <w:r w:rsidRPr="00B93303">
              <w:rPr>
                <w:sz w:val="20"/>
              </w:rPr>
              <w:t xml:space="preserve">Тел.: </w:t>
            </w:r>
            <w:r>
              <w:rPr>
                <w:sz w:val="20"/>
              </w:rPr>
              <w:t>8</w:t>
            </w:r>
            <w:r w:rsidRPr="00B93303">
              <w:rPr>
                <w:sz w:val="20"/>
              </w:rPr>
              <w:t xml:space="preserve"> (495) 532-04-40</w:t>
            </w:r>
          </w:p>
          <w:p w:rsidR="00100F2E" w:rsidRPr="00C35C00" w:rsidRDefault="00100F2E" w:rsidP="000564E4">
            <w:pPr>
              <w:rPr>
                <w:sz w:val="20"/>
              </w:rPr>
            </w:pPr>
          </w:p>
        </w:tc>
        <w:tc>
          <w:tcPr>
            <w:tcW w:w="2500" w:type="pct"/>
          </w:tcPr>
          <w:p w:rsidR="00100F2E" w:rsidRPr="00C35C00" w:rsidRDefault="00100F2E" w:rsidP="0077017A">
            <w:pPr>
              <w:jc w:val="both"/>
              <w:rPr>
                <w:sz w:val="20"/>
                <w:u w:val="single"/>
              </w:rPr>
            </w:pPr>
            <w:r w:rsidRPr="00C35C00">
              <w:rPr>
                <w:sz w:val="20"/>
              </w:rPr>
              <w:t>ПОКУПАТЕЛЬ:</w:t>
            </w:r>
          </w:p>
          <w:p w:rsidR="002245D4" w:rsidRDefault="002245D4" w:rsidP="006E5F08">
            <w:pPr>
              <w:rPr>
                <w:sz w:val="20"/>
              </w:rPr>
            </w:pPr>
          </w:p>
          <w:p w:rsidR="002245D4" w:rsidRDefault="002245D4" w:rsidP="006E5F08">
            <w:pPr>
              <w:rPr>
                <w:sz w:val="20"/>
              </w:rPr>
            </w:pPr>
            <w:r>
              <w:rPr>
                <w:sz w:val="20"/>
              </w:rPr>
              <w:t xml:space="preserve">Юридический адрес: </w:t>
            </w:r>
          </w:p>
          <w:p w:rsidR="006E5F08" w:rsidRPr="006E5F08" w:rsidRDefault="002245D4" w:rsidP="006E5F08">
            <w:pPr>
              <w:rPr>
                <w:sz w:val="20"/>
              </w:rPr>
            </w:pPr>
            <w:r>
              <w:rPr>
                <w:sz w:val="20"/>
              </w:rPr>
              <w:t xml:space="preserve">Фактический адрес: </w:t>
            </w:r>
          </w:p>
          <w:p w:rsidR="002245D4" w:rsidRDefault="002245D4" w:rsidP="006E5F08">
            <w:pPr>
              <w:pStyle w:val="10"/>
              <w:widowControl/>
              <w:rPr>
                <w:snapToGrid/>
                <w:lang w:val="ru-RU"/>
              </w:rPr>
            </w:pPr>
            <w:proofErr w:type="gramStart"/>
            <w:r>
              <w:rPr>
                <w:snapToGrid/>
                <w:lang w:val="ru-RU"/>
              </w:rPr>
              <w:t>ИНН ;</w:t>
            </w:r>
            <w:proofErr w:type="gramEnd"/>
            <w:r>
              <w:rPr>
                <w:snapToGrid/>
                <w:lang w:val="ru-RU"/>
              </w:rPr>
              <w:t xml:space="preserve"> КПП </w:t>
            </w:r>
          </w:p>
          <w:p w:rsidR="006E5F08" w:rsidRPr="006E5F08" w:rsidRDefault="006E5F08" w:rsidP="002245D4">
            <w:pPr>
              <w:pStyle w:val="10"/>
              <w:widowControl/>
              <w:rPr>
                <w:snapToGrid/>
                <w:lang w:val="ru-RU"/>
              </w:rPr>
            </w:pPr>
            <w:r w:rsidRPr="006E5F08">
              <w:rPr>
                <w:snapToGrid/>
                <w:lang w:val="ru-RU"/>
              </w:rPr>
              <w:t xml:space="preserve">р/с </w:t>
            </w:r>
          </w:p>
          <w:p w:rsidR="002245D4" w:rsidRDefault="006E5F08" w:rsidP="006E5F08">
            <w:pPr>
              <w:pStyle w:val="10"/>
              <w:widowControl/>
              <w:rPr>
                <w:snapToGrid/>
                <w:lang w:val="ru-RU"/>
              </w:rPr>
            </w:pPr>
            <w:r w:rsidRPr="006E5F08">
              <w:rPr>
                <w:snapToGrid/>
                <w:lang w:val="ru-RU"/>
              </w:rPr>
              <w:t xml:space="preserve">к/с </w:t>
            </w:r>
          </w:p>
          <w:p w:rsidR="006E5F08" w:rsidRPr="006E5F08" w:rsidRDefault="006E5F08" w:rsidP="006E5F08">
            <w:pPr>
              <w:pStyle w:val="10"/>
              <w:widowControl/>
              <w:rPr>
                <w:snapToGrid/>
                <w:lang w:val="ru-RU"/>
              </w:rPr>
            </w:pPr>
            <w:r w:rsidRPr="006E5F08">
              <w:rPr>
                <w:snapToGrid/>
                <w:lang w:val="ru-RU"/>
              </w:rPr>
              <w:t xml:space="preserve">БИК </w:t>
            </w:r>
          </w:p>
          <w:p w:rsidR="006E5F08" w:rsidRPr="006E5F08" w:rsidRDefault="006E5F08" w:rsidP="006E5F08">
            <w:pPr>
              <w:rPr>
                <w:sz w:val="20"/>
              </w:rPr>
            </w:pPr>
          </w:p>
          <w:p w:rsidR="006E5F08" w:rsidRPr="006E5F08" w:rsidRDefault="006E5F08" w:rsidP="006E5F08">
            <w:pPr>
              <w:rPr>
                <w:sz w:val="20"/>
              </w:rPr>
            </w:pPr>
          </w:p>
          <w:p w:rsidR="00100F2E" w:rsidRPr="00C35C00" w:rsidRDefault="00C9764A" w:rsidP="002245D4">
            <w:pPr>
              <w:rPr>
                <w:sz w:val="20"/>
              </w:rPr>
            </w:pPr>
            <w:r>
              <w:rPr>
                <w:sz w:val="20"/>
              </w:rPr>
              <w:t>Тел.:</w:t>
            </w:r>
            <w:r w:rsidR="00EC26BA" w:rsidRPr="004D2129">
              <w:rPr>
                <w:szCs w:val="22"/>
              </w:rPr>
              <w:t xml:space="preserve"> </w:t>
            </w:r>
          </w:p>
        </w:tc>
      </w:tr>
      <w:tr w:rsidR="00100F2E" w:rsidRPr="00C35C00" w:rsidTr="00560199">
        <w:tc>
          <w:tcPr>
            <w:tcW w:w="2500" w:type="pct"/>
          </w:tcPr>
          <w:p w:rsidR="00E145EA" w:rsidRDefault="00E145EA" w:rsidP="00C9764A">
            <w:pPr>
              <w:jc w:val="both"/>
              <w:rPr>
                <w:sz w:val="20"/>
              </w:rPr>
            </w:pPr>
          </w:p>
          <w:p w:rsidR="00100F2E" w:rsidRPr="00C35C00" w:rsidRDefault="00100F2E" w:rsidP="0077017A">
            <w:pPr>
              <w:jc w:val="both"/>
              <w:rPr>
                <w:sz w:val="20"/>
                <w:u w:val="single"/>
              </w:rPr>
            </w:pPr>
          </w:p>
          <w:p w:rsidR="00100F2E" w:rsidRPr="00C35C00" w:rsidRDefault="00560199" w:rsidP="0077017A">
            <w:pPr>
              <w:jc w:val="both"/>
              <w:rPr>
                <w:sz w:val="20"/>
              </w:rPr>
            </w:pPr>
            <w:r w:rsidRPr="00C35C00">
              <w:rPr>
                <w:sz w:val="20"/>
              </w:rPr>
              <w:t>____________________</w:t>
            </w:r>
            <w:r w:rsidR="00100F2E" w:rsidRPr="00C35C00">
              <w:rPr>
                <w:sz w:val="20"/>
              </w:rPr>
              <w:t>/</w:t>
            </w:r>
            <w:r w:rsidR="006E5F08">
              <w:rPr>
                <w:sz w:val="20"/>
              </w:rPr>
              <w:t xml:space="preserve"> </w:t>
            </w:r>
            <w:r w:rsidR="002245D4">
              <w:rPr>
                <w:sz w:val="20"/>
              </w:rPr>
              <w:t>А.О. Огородников</w:t>
            </w:r>
            <w:r w:rsidR="006E5F08">
              <w:rPr>
                <w:sz w:val="20"/>
              </w:rPr>
              <w:t xml:space="preserve"> </w:t>
            </w:r>
            <w:r w:rsidR="00100F2E" w:rsidRPr="00C35C00">
              <w:rPr>
                <w:sz w:val="20"/>
              </w:rPr>
              <w:t>/</w:t>
            </w:r>
          </w:p>
          <w:p w:rsidR="00100F2E" w:rsidRPr="00C35C00" w:rsidRDefault="00100F2E" w:rsidP="0077017A">
            <w:pPr>
              <w:pStyle w:val="a3"/>
              <w:rPr>
                <w:rFonts w:eastAsia="Arial Unicode MS"/>
                <w:sz w:val="20"/>
                <w:vertAlign w:val="subscript"/>
              </w:rPr>
            </w:pPr>
          </w:p>
          <w:p w:rsidR="00100F2E" w:rsidRPr="00C35C00" w:rsidRDefault="00100F2E" w:rsidP="0077017A">
            <w:pPr>
              <w:pStyle w:val="a3"/>
              <w:rPr>
                <w:sz w:val="20"/>
                <w:u w:val="single"/>
              </w:rPr>
            </w:pPr>
          </w:p>
        </w:tc>
        <w:tc>
          <w:tcPr>
            <w:tcW w:w="2500" w:type="pct"/>
          </w:tcPr>
          <w:p w:rsidR="00100F2E" w:rsidRPr="00C35C00" w:rsidRDefault="00100F2E" w:rsidP="0077017A">
            <w:pPr>
              <w:jc w:val="both"/>
              <w:rPr>
                <w:sz w:val="20"/>
                <w:u w:val="single"/>
                <w:lang w:val="en-US"/>
              </w:rPr>
            </w:pPr>
          </w:p>
          <w:p w:rsidR="00E145EA" w:rsidRPr="00C35C00" w:rsidRDefault="00E145EA" w:rsidP="0077017A">
            <w:pPr>
              <w:jc w:val="both"/>
              <w:rPr>
                <w:sz w:val="20"/>
                <w:u w:val="single"/>
              </w:rPr>
            </w:pPr>
          </w:p>
          <w:p w:rsidR="00100F2E" w:rsidRPr="00C35C00" w:rsidRDefault="00560199" w:rsidP="0077017A">
            <w:pPr>
              <w:jc w:val="both"/>
              <w:rPr>
                <w:sz w:val="20"/>
              </w:rPr>
            </w:pPr>
            <w:r w:rsidRPr="00C35C00">
              <w:rPr>
                <w:sz w:val="20"/>
              </w:rPr>
              <w:t>____________________</w:t>
            </w:r>
            <w:r w:rsidR="00100F2E" w:rsidRPr="00C35C00">
              <w:rPr>
                <w:sz w:val="20"/>
              </w:rPr>
              <w:t>/</w:t>
            </w:r>
            <w:r w:rsidR="00607E74">
              <w:rPr>
                <w:sz w:val="20"/>
              </w:rPr>
              <w:t xml:space="preserve"> </w:t>
            </w:r>
            <w:r w:rsidR="002245D4">
              <w:rPr>
                <w:sz w:val="20"/>
              </w:rPr>
              <w:t xml:space="preserve">                                 </w:t>
            </w:r>
            <w:r w:rsidR="00607E74">
              <w:rPr>
                <w:sz w:val="20"/>
              </w:rPr>
              <w:t xml:space="preserve"> </w:t>
            </w:r>
            <w:r w:rsidR="00100F2E" w:rsidRPr="00C35C00">
              <w:rPr>
                <w:sz w:val="20"/>
              </w:rPr>
              <w:t>/</w:t>
            </w:r>
          </w:p>
          <w:p w:rsidR="00100F2E" w:rsidRPr="00C35C00" w:rsidRDefault="00100F2E" w:rsidP="0077017A">
            <w:pPr>
              <w:jc w:val="both"/>
              <w:rPr>
                <w:rFonts w:eastAsia="Arial Unicode MS"/>
                <w:sz w:val="20"/>
                <w:vertAlign w:val="subscript"/>
              </w:rPr>
            </w:pPr>
          </w:p>
          <w:p w:rsidR="00100F2E" w:rsidRPr="00C35C00" w:rsidRDefault="00100F2E" w:rsidP="0077017A">
            <w:pPr>
              <w:jc w:val="both"/>
              <w:rPr>
                <w:sz w:val="20"/>
                <w:u w:val="single"/>
              </w:rPr>
            </w:pPr>
          </w:p>
        </w:tc>
      </w:tr>
    </w:tbl>
    <w:p w:rsidR="00EB6471" w:rsidRDefault="00EB6471" w:rsidP="0077017A">
      <w:pPr>
        <w:pStyle w:val="ConsTitle"/>
        <w:widowControl/>
        <w:rPr>
          <w:rFonts w:ascii="Times New Roman" w:eastAsia="Arial Unicode MS" w:hAnsi="Times New Roman"/>
          <w:b w:val="0"/>
          <w:sz w:val="20"/>
        </w:rPr>
      </w:pPr>
    </w:p>
    <w:p w:rsidR="00446F22" w:rsidRPr="009F5052" w:rsidRDefault="00EB6471" w:rsidP="009F5052">
      <w:pPr>
        <w:jc w:val="right"/>
        <w:rPr>
          <w:rFonts w:eastAsia="Arial Unicode MS"/>
          <w:b/>
          <w:sz w:val="20"/>
        </w:rPr>
      </w:pPr>
      <w:r>
        <w:rPr>
          <w:rFonts w:eastAsia="Arial Unicode MS"/>
        </w:rPr>
        <w:br w:type="page"/>
      </w:r>
      <w:r w:rsidR="009F6757" w:rsidRPr="009F5052">
        <w:rPr>
          <w:rFonts w:eastAsia="Arial Unicode MS"/>
          <w:b/>
          <w:sz w:val="20"/>
        </w:rPr>
        <w:lastRenderedPageBreak/>
        <w:t xml:space="preserve">Приложение № 1 к Договору поставки № </w:t>
      </w:r>
      <w:r w:rsidR="002245D4">
        <w:rPr>
          <w:b/>
          <w:sz w:val="20"/>
        </w:rPr>
        <w:t>________________________</w:t>
      </w:r>
      <w:r w:rsidR="0050217C" w:rsidRPr="009F5052">
        <w:rPr>
          <w:rFonts w:eastAsia="Arial Unicode MS"/>
          <w:b/>
          <w:bCs/>
          <w:sz w:val="20"/>
        </w:rPr>
        <w:t xml:space="preserve"> от </w:t>
      </w:r>
      <w:r w:rsidR="002245D4">
        <w:rPr>
          <w:b/>
          <w:sz w:val="20"/>
        </w:rPr>
        <w:t>"21" февраля 2024 г.</w:t>
      </w:r>
    </w:p>
    <w:p w:rsidR="009F6757" w:rsidRDefault="009F6757" w:rsidP="009F6757">
      <w:pPr>
        <w:pStyle w:val="ConsTitle"/>
        <w:widowControl/>
        <w:jc w:val="right"/>
        <w:rPr>
          <w:rFonts w:ascii="Times New Roman" w:eastAsia="Arial Unicode MS" w:hAnsi="Times New Roman"/>
          <w:b w:val="0"/>
          <w:sz w:val="20"/>
        </w:rPr>
      </w:pPr>
    </w:p>
    <w:p w:rsidR="00446F22" w:rsidRDefault="00446F22" w:rsidP="00446F22">
      <w:pPr>
        <w:pStyle w:val="ConsTitle"/>
        <w:jc w:val="center"/>
        <w:rPr>
          <w:rFonts w:ascii="Times New Roman" w:eastAsia="Arial Unicode MS" w:hAnsi="Times New Roman"/>
          <w:b w:val="0"/>
          <w:bCs/>
          <w:sz w:val="22"/>
          <w:szCs w:val="22"/>
        </w:rPr>
      </w:pPr>
    </w:p>
    <w:p w:rsidR="00446F22" w:rsidRPr="009F6757" w:rsidRDefault="00446F22" w:rsidP="00446F22">
      <w:pPr>
        <w:pStyle w:val="ConsTitle"/>
        <w:jc w:val="center"/>
        <w:rPr>
          <w:rFonts w:ascii="Times New Roman" w:eastAsia="Arial Unicode MS" w:hAnsi="Times New Roman"/>
          <w:b w:val="0"/>
          <w:bCs/>
          <w:sz w:val="20"/>
        </w:rPr>
      </w:pPr>
      <w:r w:rsidRPr="009F6757">
        <w:rPr>
          <w:rFonts w:ascii="Times New Roman" w:eastAsia="Arial Unicode MS" w:hAnsi="Times New Roman"/>
          <w:b w:val="0"/>
          <w:bCs/>
          <w:sz w:val="20"/>
        </w:rPr>
        <w:t>КЛАССИФИКАЦИЯ ГРУПП НАРУШЕНИЙ ТРЕБОВАНИЙ</w:t>
      </w:r>
    </w:p>
    <w:p w:rsidR="00446F22" w:rsidRPr="009F6757" w:rsidRDefault="00446F22" w:rsidP="00446F22">
      <w:pPr>
        <w:pStyle w:val="ConsTitle"/>
        <w:jc w:val="center"/>
        <w:rPr>
          <w:rFonts w:ascii="Times New Roman" w:eastAsia="Arial Unicode MS" w:hAnsi="Times New Roman"/>
          <w:b w:val="0"/>
          <w:bCs/>
          <w:sz w:val="20"/>
        </w:rPr>
      </w:pPr>
      <w:r w:rsidRPr="009F6757">
        <w:rPr>
          <w:rFonts w:ascii="Times New Roman" w:eastAsia="Arial Unicode MS" w:hAnsi="Times New Roman"/>
          <w:b w:val="0"/>
          <w:bCs/>
          <w:sz w:val="20"/>
        </w:rPr>
        <w:t>ПРОПУСКНОГО И ВНУТРИОБЪЕКТОВОГО РЕЖИМОВ ГРУЗООТПРАВИТЕЛЯ ПОСТАВЩИКА</w:t>
      </w:r>
    </w:p>
    <w:p w:rsidR="001015CA" w:rsidRPr="009F6757" w:rsidRDefault="001015CA" w:rsidP="00E11E42">
      <w:pPr>
        <w:pStyle w:val="af3"/>
        <w:shd w:val="clear" w:color="auto" w:fill="FEFFFF"/>
        <w:spacing w:before="4"/>
        <w:ind w:right="-20" w:firstLine="567"/>
        <w:jc w:val="both"/>
        <w:rPr>
          <w:b/>
          <w:sz w:val="20"/>
          <w:szCs w:val="20"/>
          <w:shd w:val="clear" w:color="auto" w:fill="FEFFFF"/>
          <w:lang w:bidi="he-IL"/>
        </w:rPr>
      </w:pPr>
      <w:r w:rsidRPr="009F6757">
        <w:rPr>
          <w:b/>
          <w:sz w:val="20"/>
          <w:szCs w:val="20"/>
          <w:shd w:val="clear" w:color="auto" w:fill="FEFFFF"/>
          <w:lang w:bidi="he-IL"/>
        </w:rPr>
        <w:t>1 группа. Малозначительные нарушения. Штраф – 10 000.00 (десять тысяч) рублей:</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Проход на территорию г</w:t>
      </w:r>
      <w:r w:rsidRPr="00F9307D">
        <w:rPr>
          <w:sz w:val="20"/>
          <w:szCs w:val="20"/>
          <w:shd w:val="clear" w:color="auto" w:fill="FEFFFF"/>
        </w:rPr>
        <w:t>рузоотправителя</w:t>
      </w:r>
      <w:r w:rsidRPr="00F9307D">
        <w:rPr>
          <w:sz w:val="20"/>
          <w:szCs w:val="20"/>
          <w:shd w:val="clear" w:color="auto" w:fill="FEFFFF"/>
          <w:lang w:bidi="he-IL"/>
        </w:rPr>
        <w:t xml:space="preserve"> в неположенном месте. Проход на территорию грузоотправителя должен осуществляться через специально оборудованные проходные и КПП. На проходных и КПП, оборудованных стационарным </w:t>
      </w:r>
      <w:proofErr w:type="spellStart"/>
      <w:r w:rsidRPr="00F9307D">
        <w:rPr>
          <w:sz w:val="20"/>
          <w:szCs w:val="20"/>
          <w:shd w:val="clear" w:color="auto" w:fill="FEFFFF"/>
          <w:lang w:bidi="he-IL"/>
        </w:rPr>
        <w:t>металлодетектором</w:t>
      </w:r>
      <w:proofErr w:type="spellEnd"/>
      <w:r w:rsidRPr="00F9307D">
        <w:rPr>
          <w:sz w:val="20"/>
          <w:szCs w:val="20"/>
          <w:shd w:val="clear" w:color="auto" w:fill="FEFFFF"/>
          <w:lang w:bidi="he-IL"/>
        </w:rPr>
        <w:t>, прибором «</w:t>
      </w:r>
      <w:proofErr w:type="spellStart"/>
      <w:r w:rsidRPr="00F9307D">
        <w:rPr>
          <w:sz w:val="20"/>
          <w:szCs w:val="20"/>
          <w:shd w:val="clear" w:color="auto" w:fill="FEFFFF"/>
          <w:lang w:bidi="he-IL"/>
        </w:rPr>
        <w:t>Алкорамка</w:t>
      </w:r>
      <w:proofErr w:type="spellEnd"/>
      <w:r w:rsidRPr="00F9307D">
        <w:rPr>
          <w:sz w:val="20"/>
          <w:szCs w:val="20"/>
          <w:shd w:val="clear" w:color="auto" w:fill="FEFFFF"/>
          <w:lang w:bidi="he-IL"/>
        </w:rPr>
        <w:t xml:space="preserve">» вход/выход осуществляется строго через стационарный </w:t>
      </w:r>
      <w:proofErr w:type="spellStart"/>
      <w:r w:rsidRPr="00F9307D">
        <w:rPr>
          <w:sz w:val="20"/>
          <w:szCs w:val="20"/>
          <w:shd w:val="clear" w:color="auto" w:fill="FEFFFF"/>
          <w:lang w:bidi="he-IL"/>
        </w:rPr>
        <w:t>металлодетектор</w:t>
      </w:r>
      <w:proofErr w:type="spellEnd"/>
      <w:r w:rsidRPr="00F9307D">
        <w:rPr>
          <w:sz w:val="20"/>
          <w:szCs w:val="20"/>
          <w:shd w:val="clear" w:color="auto" w:fill="FEFFFF"/>
          <w:lang w:bidi="he-IL"/>
        </w:rPr>
        <w:t xml:space="preserve"> и прибор «</w:t>
      </w:r>
      <w:proofErr w:type="spellStart"/>
      <w:r w:rsidRPr="00F9307D">
        <w:rPr>
          <w:sz w:val="20"/>
          <w:szCs w:val="20"/>
          <w:shd w:val="clear" w:color="auto" w:fill="FEFFFF"/>
          <w:lang w:bidi="he-IL"/>
        </w:rPr>
        <w:t>Алкорамка</w:t>
      </w:r>
      <w:proofErr w:type="spellEnd"/>
      <w:r w:rsidRPr="00F9307D">
        <w:rPr>
          <w:sz w:val="20"/>
          <w:szCs w:val="20"/>
          <w:shd w:val="clear" w:color="auto" w:fill="FEFFFF"/>
          <w:lang w:bidi="he-IL"/>
        </w:rPr>
        <w:t>».</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(т.н. «похмелье»).</w:t>
      </w:r>
    </w:p>
    <w:p w:rsidR="001015CA" w:rsidRPr="005B027E"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5B027E">
        <w:rPr>
          <w:sz w:val="20"/>
          <w:szCs w:val="20"/>
          <w:shd w:val="clear" w:color="auto" w:fill="FEFFFF"/>
          <w:lang w:bidi="he-IL"/>
        </w:rPr>
        <w:t>Пронос/провоз на территорию грузоотправителя любых видов оружия (в т. ч.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0,5-3 Дж, независимо от калибра, аэрозольных распылителей,</w:t>
      </w:r>
      <w:r w:rsidRPr="00D87835">
        <w:rPr>
          <w:sz w:val="20"/>
          <w:szCs w:val="20"/>
          <w:shd w:val="clear" w:color="auto" w:fill="FEFFFF"/>
          <w:lang w:bidi="he-IL"/>
        </w:rPr>
        <w:t xml:space="preserve"> </w:t>
      </w:r>
      <w:proofErr w:type="spellStart"/>
      <w:r>
        <w:rPr>
          <w:sz w:val="20"/>
          <w:szCs w:val="20"/>
          <w:shd w:val="clear" w:color="auto" w:fill="FEFFFF"/>
          <w:lang w:bidi="he-IL"/>
        </w:rPr>
        <w:t>электрошокеров</w:t>
      </w:r>
      <w:proofErr w:type="spellEnd"/>
      <w:r>
        <w:rPr>
          <w:sz w:val="20"/>
          <w:szCs w:val="20"/>
          <w:shd w:val="clear" w:color="auto" w:fill="FEFFFF"/>
          <w:lang w:bidi="he-IL"/>
        </w:rPr>
        <w:t>,</w:t>
      </w:r>
      <w:r w:rsidRPr="005B027E">
        <w:rPr>
          <w:sz w:val="20"/>
          <w:szCs w:val="20"/>
          <w:shd w:val="clear" w:color="auto" w:fill="FEFFFF"/>
          <w:lang w:bidi="he-IL"/>
        </w:rPr>
        <w:t xml:space="preserve"> боеприпасов и их составляющих; взрывчатых (в т. ч. </w:t>
      </w:r>
      <w:r>
        <w:rPr>
          <w:sz w:val="20"/>
          <w:szCs w:val="20"/>
          <w:shd w:val="clear" w:color="auto" w:fill="FEFFFF"/>
          <w:lang w:bidi="he-IL"/>
        </w:rPr>
        <w:t>п</w:t>
      </w:r>
      <w:r w:rsidRPr="005B027E">
        <w:rPr>
          <w:sz w:val="20"/>
          <w:szCs w:val="20"/>
          <w:shd w:val="clear" w:color="auto" w:fill="FEFFFF"/>
          <w:lang w:bidi="he-IL"/>
        </w:rPr>
        <w:t xml:space="preserve">иротехнических), токсичных и легко воспламеняющихся веществ; любых напитков, содержащих алкоголь, наркотических веществ; цифровых носителей информации (в </w:t>
      </w:r>
      <w:proofErr w:type="spellStart"/>
      <w:r w:rsidRPr="005B027E">
        <w:rPr>
          <w:sz w:val="20"/>
          <w:szCs w:val="20"/>
          <w:shd w:val="clear" w:color="auto" w:fill="FEFFFF"/>
          <w:lang w:bidi="he-IL"/>
        </w:rPr>
        <w:t>т.ч</w:t>
      </w:r>
      <w:proofErr w:type="spellEnd"/>
      <w:r w:rsidRPr="005B027E">
        <w:rPr>
          <w:sz w:val="20"/>
          <w:szCs w:val="20"/>
          <w:shd w:val="clear" w:color="auto" w:fill="FEFFFF"/>
          <w:lang w:bidi="he-IL"/>
        </w:rPr>
        <w:t xml:space="preserve">. </w:t>
      </w:r>
      <w:r w:rsidRPr="005B027E">
        <w:rPr>
          <w:sz w:val="20"/>
          <w:szCs w:val="20"/>
          <w:shd w:val="clear" w:color="auto" w:fill="FEFFFF"/>
          <w:lang w:val="en-US" w:bidi="he-IL"/>
        </w:rPr>
        <w:t>SD</w:t>
      </w:r>
      <w:r w:rsidRPr="005B027E">
        <w:rPr>
          <w:sz w:val="20"/>
          <w:szCs w:val="20"/>
          <w:shd w:val="clear" w:color="auto" w:fill="FEFFFF"/>
          <w:lang w:bidi="he-IL"/>
        </w:rPr>
        <w:t xml:space="preserve"> карты памяти, планшетные компьютеры, МР3 плееры, ноутбуки, </w:t>
      </w:r>
      <w:proofErr w:type="spellStart"/>
      <w:r w:rsidRPr="005B027E">
        <w:rPr>
          <w:sz w:val="20"/>
          <w:szCs w:val="20"/>
          <w:shd w:val="clear" w:color="auto" w:fill="FEFFFF"/>
          <w:lang w:bidi="he-IL"/>
        </w:rPr>
        <w:t>нетбуки</w:t>
      </w:r>
      <w:proofErr w:type="spellEnd"/>
      <w:r w:rsidRPr="005B027E">
        <w:rPr>
          <w:sz w:val="20"/>
          <w:szCs w:val="20"/>
          <w:shd w:val="clear" w:color="auto" w:fill="FEFFFF"/>
          <w:lang w:bidi="he-IL"/>
        </w:rPr>
        <w:t xml:space="preserve">, </w:t>
      </w:r>
      <w:proofErr w:type="spellStart"/>
      <w:r w:rsidRPr="005B027E">
        <w:rPr>
          <w:sz w:val="20"/>
          <w:szCs w:val="20"/>
          <w:shd w:val="clear" w:color="auto" w:fill="FEFFFF"/>
          <w:lang w:bidi="he-IL"/>
        </w:rPr>
        <w:t>флеш</w:t>
      </w:r>
      <w:proofErr w:type="spellEnd"/>
      <w:r w:rsidRPr="005B027E">
        <w:rPr>
          <w:sz w:val="20"/>
          <w:szCs w:val="20"/>
          <w:shd w:val="clear" w:color="auto" w:fill="FEFFFF"/>
          <w:lang w:bidi="he-IL"/>
        </w:rPr>
        <w:t xml:space="preserve">-накопители (за исключением встроенных в память мобильных телефонов), </w:t>
      </w:r>
      <w:r w:rsidRPr="005B027E">
        <w:rPr>
          <w:sz w:val="20"/>
          <w:szCs w:val="20"/>
          <w:shd w:val="clear" w:color="auto" w:fill="FEFFFF"/>
          <w:lang w:val="en-US" w:bidi="he-IL"/>
        </w:rPr>
        <w:t>DVD</w:t>
      </w:r>
      <w:r w:rsidRPr="005B027E">
        <w:rPr>
          <w:sz w:val="20"/>
          <w:szCs w:val="20"/>
          <w:shd w:val="clear" w:color="auto" w:fill="FEFFFF"/>
          <w:lang w:bidi="he-IL"/>
        </w:rPr>
        <w:t xml:space="preserve"> и </w:t>
      </w:r>
      <w:r w:rsidRPr="005B027E">
        <w:rPr>
          <w:sz w:val="20"/>
          <w:szCs w:val="20"/>
          <w:shd w:val="clear" w:color="auto" w:fill="FEFFFF"/>
          <w:lang w:val="en-US" w:bidi="he-IL"/>
        </w:rPr>
        <w:t>SSD</w:t>
      </w:r>
      <w:r w:rsidRPr="005B027E">
        <w:rPr>
          <w:sz w:val="20"/>
          <w:szCs w:val="20"/>
          <w:shd w:val="clear" w:color="auto" w:fill="FEFFFF"/>
          <w:lang w:bidi="he-IL"/>
        </w:rPr>
        <w:t xml:space="preserve"> диски, фото/кино/видео/аудио записывающей аппаратуры (в </w:t>
      </w:r>
      <w:proofErr w:type="spellStart"/>
      <w:r w:rsidRPr="005B027E">
        <w:rPr>
          <w:sz w:val="20"/>
          <w:szCs w:val="20"/>
          <w:shd w:val="clear" w:color="auto" w:fill="FEFFFF"/>
          <w:lang w:bidi="he-IL"/>
        </w:rPr>
        <w:t>т.ч</w:t>
      </w:r>
      <w:proofErr w:type="spellEnd"/>
      <w:r w:rsidRPr="005B027E">
        <w:rPr>
          <w:sz w:val="20"/>
          <w:szCs w:val="20"/>
          <w:shd w:val="clear" w:color="auto" w:fill="FEFFFF"/>
          <w:lang w:bidi="he-IL"/>
        </w:rPr>
        <w:t>. видеорегистраторы), а также продукции грузоотправителя, за исключением случаев, связанных с производственным процессом, при соблюдении установленных требований безопасности, с оформлением разреш</w:t>
      </w:r>
      <w:r>
        <w:rPr>
          <w:sz w:val="20"/>
          <w:szCs w:val="20"/>
          <w:shd w:val="clear" w:color="auto" w:fill="FEFFFF"/>
          <w:lang w:bidi="he-IL"/>
        </w:rPr>
        <w:t xml:space="preserve">ительных </w:t>
      </w:r>
      <w:r w:rsidRPr="005B027E">
        <w:rPr>
          <w:sz w:val="20"/>
          <w:szCs w:val="20"/>
          <w:shd w:val="clear" w:color="auto" w:fill="FEFFFF"/>
          <w:lang w:bidi="he-IL"/>
        </w:rPr>
        <w:t>документов. Указанные цифровые носители информации, аудио/кино/фото/</w:t>
      </w:r>
      <w:proofErr w:type="gramStart"/>
      <w:r w:rsidRPr="005B027E">
        <w:rPr>
          <w:sz w:val="20"/>
          <w:szCs w:val="20"/>
          <w:shd w:val="clear" w:color="auto" w:fill="FEFFFF"/>
          <w:lang w:bidi="he-IL"/>
        </w:rPr>
        <w:t>видео-записывающая</w:t>
      </w:r>
      <w:proofErr w:type="gramEnd"/>
      <w:r w:rsidRPr="005B027E">
        <w:rPr>
          <w:sz w:val="20"/>
          <w:szCs w:val="20"/>
          <w:shd w:val="clear" w:color="auto" w:fill="FEFFFF"/>
          <w:lang w:bidi="he-IL"/>
        </w:rPr>
        <w:t xml:space="preserve"> аппаратура запрещены к провозу независимо от их технического состояния. Предметы, запрещенные к проносу, сдаются на хранение в отдел охраны. </w:t>
      </w:r>
      <w:r w:rsidRPr="00D87835">
        <w:rPr>
          <w:sz w:val="20"/>
          <w:szCs w:val="20"/>
          <w:u w:val="single"/>
          <w:shd w:val="clear" w:color="auto" w:fill="FEFFFF"/>
          <w:lang w:bidi="he-IL"/>
        </w:rPr>
        <w:t>Предметы, запрещенные к провозу, сдаются на хранение в отдел охраны заблаговременно, до прибытия для въезда на КПП</w:t>
      </w:r>
      <w:r w:rsidRPr="005B027E">
        <w:rPr>
          <w:sz w:val="20"/>
          <w:szCs w:val="20"/>
          <w:shd w:val="clear" w:color="auto" w:fill="FEFFFF"/>
          <w:lang w:bidi="he-IL"/>
        </w:rPr>
        <w:t>.</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Внос/вынос, ввоз/вывоз на территорию грузоотправителя фото-кино, видео аппаратуры, электронно-вычислительной техники, радиотехнической</w:t>
      </w:r>
      <w:r>
        <w:rPr>
          <w:sz w:val="20"/>
          <w:szCs w:val="20"/>
          <w:shd w:val="clear" w:color="auto" w:fill="FEFFFF"/>
          <w:lang w:bidi="he-IL"/>
        </w:rPr>
        <w:t xml:space="preserve"> и иной</w:t>
      </w:r>
      <w:r w:rsidRPr="00F9307D">
        <w:rPr>
          <w:sz w:val="20"/>
          <w:szCs w:val="20"/>
          <w:shd w:val="clear" w:color="auto" w:fill="FEFFFF"/>
          <w:lang w:bidi="he-IL"/>
        </w:rPr>
        <w:t xml:space="preserve"> аппаратуры, носителей цифровой информации, необходимых в производственных целях, без вкладыша к пропуску или пропуска на мелкий инструмент и материалы.</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Отсутствие путевого листа и/или временного пропуска на автотранспортное средство.</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Парковка автомобилей в неустановленных местах.</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При прохождении через пост охраны пропуска должны находиться в открытом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 </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Нарушение запрета по передаче личного или материально</w:t>
      </w:r>
      <w:r>
        <w:rPr>
          <w:sz w:val="20"/>
          <w:szCs w:val="20"/>
          <w:shd w:val="clear" w:color="auto" w:fill="FEFFFF"/>
          <w:lang w:bidi="he-IL"/>
        </w:rPr>
        <w:t>го</w:t>
      </w:r>
      <w:r w:rsidRPr="00F9307D">
        <w:rPr>
          <w:sz w:val="20"/>
          <w:szCs w:val="20"/>
          <w:shd w:val="clear" w:color="auto" w:fill="FEFFFF"/>
          <w:lang w:bidi="he-IL"/>
        </w:rPr>
        <w:t xml:space="preserve"> пропуска другому лицу, их подделка. Порча, утрата пропуска в результате его небрежного хранения.</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Нахождение на территории </w:t>
      </w:r>
      <w:r>
        <w:rPr>
          <w:sz w:val="20"/>
          <w:szCs w:val="20"/>
          <w:shd w:val="clear" w:color="auto" w:fill="FEFFFF"/>
          <w:lang w:bidi="he-IL"/>
        </w:rPr>
        <w:t>грузоотправителя</w:t>
      </w:r>
      <w:r w:rsidRPr="00F9307D">
        <w:rPr>
          <w:sz w:val="20"/>
          <w:szCs w:val="20"/>
          <w:shd w:val="clear" w:color="auto" w:fill="FEFFFF"/>
          <w:lang w:bidi="he-IL"/>
        </w:rPr>
        <w:t xml:space="preserve"> без пропуска (копии пропуска, заверенного отделом режима).</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Порча газонов и насаждений, расположенных</w:t>
      </w:r>
      <w:r>
        <w:rPr>
          <w:sz w:val="20"/>
          <w:szCs w:val="20"/>
          <w:shd w:val="clear" w:color="auto" w:fill="FEFFFF"/>
          <w:lang w:bidi="he-IL"/>
        </w:rPr>
        <w:t xml:space="preserve"> на территории грузоотправителя, в </w:t>
      </w:r>
      <w:proofErr w:type="spellStart"/>
      <w:r>
        <w:rPr>
          <w:sz w:val="20"/>
          <w:szCs w:val="20"/>
          <w:shd w:val="clear" w:color="auto" w:fill="FEFFFF"/>
          <w:lang w:bidi="he-IL"/>
        </w:rPr>
        <w:t>т.ч</w:t>
      </w:r>
      <w:proofErr w:type="spellEnd"/>
      <w:r>
        <w:rPr>
          <w:sz w:val="20"/>
          <w:szCs w:val="20"/>
          <w:shd w:val="clear" w:color="auto" w:fill="FEFFFF"/>
          <w:lang w:bidi="he-IL"/>
        </w:rPr>
        <w:t>. парковка на газоне.</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Выявление фактов курения на территории в местах, которые не оборудованы средствами пожаротушения и не имеют соответствующее обозначение «Место для курения».</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Отклонение от маршрута движения, предусмотренного схемой движения по территории грузоотправителя (если это не связано с техническим ремонтом на маршруте движения).</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 Несанкционированное фотографирование на территории грузоотправителя.</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 Невыполнение законных требований работников охраны, предусмотренных Положением: отказ передачи пропуска и вкладыша к нему в руки работника охраны, отказ в предоставлении мобильного устройства</w:t>
      </w:r>
      <w:r>
        <w:rPr>
          <w:sz w:val="20"/>
          <w:szCs w:val="20"/>
          <w:shd w:val="clear" w:color="auto" w:fill="FEFFFF"/>
          <w:lang w:bidi="he-IL"/>
        </w:rPr>
        <w:t xml:space="preserve"> связи</w:t>
      </w:r>
      <w:r w:rsidRPr="00F9307D">
        <w:rPr>
          <w:sz w:val="20"/>
          <w:szCs w:val="20"/>
          <w:shd w:val="clear" w:color="auto" w:fill="FEFFFF"/>
          <w:lang w:bidi="he-IL"/>
        </w:rPr>
        <w:t xml:space="preserve"> для осмотра несанкционированного фотографирования.</w:t>
      </w:r>
    </w:p>
    <w:p w:rsidR="001015CA" w:rsidRPr="00F9307D" w:rsidRDefault="001015CA" w:rsidP="00E11E42">
      <w:pPr>
        <w:pStyle w:val="af3"/>
        <w:numPr>
          <w:ilvl w:val="1"/>
          <w:numId w:val="10"/>
        </w:numPr>
        <w:shd w:val="clear" w:color="auto" w:fill="FEFFFF"/>
        <w:spacing w:before="4"/>
        <w:ind w:left="426" w:right="-20"/>
        <w:jc w:val="both"/>
        <w:rPr>
          <w:sz w:val="20"/>
          <w:szCs w:val="20"/>
          <w:shd w:val="clear" w:color="auto" w:fill="FEFFFF"/>
          <w:lang w:bidi="he-IL"/>
        </w:rPr>
      </w:pPr>
      <w:r w:rsidRPr="00F9307D">
        <w:rPr>
          <w:sz w:val="20"/>
          <w:szCs w:val="20"/>
          <w:shd w:val="clear" w:color="auto" w:fill="FEFFFF"/>
          <w:lang w:bidi="he-IL"/>
        </w:rPr>
        <w:t xml:space="preserve">Неиспользование специализированных защитных масок водителями транспорта, заезжающего на территорию грузоотправителя, в период чрезвычайных ситуаций, угрожающих безопасности здоровья людей, в том числе в случаях предупреждения распространения вирусных заболеваний, с момента прибытия на КПП для въезда, а также во время периода нахождения на территории грузоотправителя. </w:t>
      </w:r>
    </w:p>
    <w:p w:rsidR="001015CA" w:rsidRPr="009F6757" w:rsidRDefault="001015CA" w:rsidP="00E11E42">
      <w:pPr>
        <w:pStyle w:val="af3"/>
        <w:shd w:val="clear" w:color="auto" w:fill="FEFFFF"/>
        <w:spacing w:before="4"/>
        <w:ind w:right="-20" w:firstLine="567"/>
        <w:jc w:val="both"/>
        <w:rPr>
          <w:b/>
          <w:sz w:val="20"/>
          <w:szCs w:val="20"/>
          <w:shd w:val="clear" w:color="auto" w:fill="FEFFFF"/>
          <w:lang w:bidi="he-IL"/>
        </w:rPr>
      </w:pPr>
      <w:r w:rsidRPr="009F6757">
        <w:rPr>
          <w:b/>
          <w:sz w:val="20"/>
          <w:szCs w:val="20"/>
          <w:shd w:val="clear" w:color="auto" w:fill="FEFFFF"/>
          <w:lang w:bidi="he-IL"/>
        </w:rPr>
        <w:t>2 группа. Нарушения средней тяжести. Штраф – 20 000.00 (двадцать тысяч) рублей:</w:t>
      </w:r>
    </w:p>
    <w:p w:rsidR="001015CA" w:rsidRPr="00F9307D" w:rsidRDefault="00C60765" w:rsidP="00C60765">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2.1</w:t>
      </w:r>
      <w:r>
        <w:rPr>
          <w:sz w:val="20"/>
          <w:szCs w:val="20"/>
          <w:shd w:val="clear" w:color="auto" w:fill="FEFFFF"/>
          <w:lang w:bidi="he-IL"/>
        </w:rPr>
        <w:tab/>
      </w:r>
      <w:r w:rsidR="001015CA" w:rsidRPr="00F9307D">
        <w:rPr>
          <w:sz w:val="20"/>
          <w:szCs w:val="20"/>
          <w:shd w:val="clear" w:color="auto" w:fill="FEFFFF"/>
          <w:lang w:bidi="he-IL"/>
        </w:rPr>
        <w:t xml:space="preserve">Повторное малозначительное нарушение в течение года. </w:t>
      </w:r>
    </w:p>
    <w:p w:rsidR="001015CA" w:rsidRPr="00F9307D" w:rsidRDefault="00C60765" w:rsidP="00C60765">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2.2</w:t>
      </w:r>
      <w:r>
        <w:rPr>
          <w:sz w:val="20"/>
          <w:szCs w:val="20"/>
          <w:shd w:val="clear" w:color="auto" w:fill="FEFFFF"/>
          <w:lang w:bidi="he-IL"/>
        </w:rPr>
        <w:tab/>
      </w:r>
      <w:r w:rsidR="001015CA" w:rsidRPr="00F9307D">
        <w:rPr>
          <w:sz w:val="20"/>
          <w:szCs w:val="20"/>
          <w:shd w:val="clear" w:color="auto" w:fill="FEFFFF"/>
          <w:lang w:bidi="he-IL"/>
        </w:rPr>
        <w:t xml:space="preserve">Несоответствие количества материалов, указанных в документах, фактически вывозимому/выносимому. </w:t>
      </w:r>
    </w:p>
    <w:p w:rsidR="001015CA" w:rsidRPr="00F9307D" w:rsidRDefault="00C60765" w:rsidP="00C60765">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2.3</w:t>
      </w:r>
      <w:r>
        <w:rPr>
          <w:sz w:val="20"/>
          <w:szCs w:val="20"/>
          <w:shd w:val="clear" w:color="auto" w:fill="FEFFFF"/>
          <w:lang w:bidi="he-IL"/>
        </w:rPr>
        <w:tab/>
      </w:r>
      <w:r w:rsidR="001015CA" w:rsidRPr="00F9307D">
        <w:rPr>
          <w:sz w:val="20"/>
          <w:szCs w:val="20"/>
          <w:shd w:val="clear" w:color="auto" w:fill="FEFFFF"/>
          <w:lang w:bidi="he-IL"/>
        </w:rPr>
        <w:t>Нарушение условий хранения и транспортировки баллонов с горючими газами и кислородом без навернутых колпаков.</w:t>
      </w:r>
    </w:p>
    <w:p w:rsidR="001015CA" w:rsidRPr="009F6757" w:rsidRDefault="001015CA" w:rsidP="00E11E42">
      <w:pPr>
        <w:pStyle w:val="af3"/>
        <w:shd w:val="clear" w:color="auto" w:fill="FEFFFF"/>
        <w:spacing w:before="4"/>
        <w:ind w:right="-20" w:firstLine="567"/>
        <w:jc w:val="both"/>
        <w:rPr>
          <w:b/>
          <w:sz w:val="20"/>
          <w:szCs w:val="20"/>
          <w:shd w:val="clear" w:color="auto" w:fill="FEFFFF"/>
          <w:lang w:bidi="he-IL"/>
        </w:rPr>
      </w:pPr>
      <w:r w:rsidRPr="009F6757">
        <w:rPr>
          <w:b/>
          <w:sz w:val="20"/>
          <w:szCs w:val="20"/>
          <w:shd w:val="clear" w:color="auto" w:fill="FEFFFF"/>
          <w:lang w:bidi="he-IL"/>
        </w:rPr>
        <w:t>3 группа. Серьезные нарушения. Штраф – 30 000.00 (тридцать тысяч) рублей:</w:t>
      </w:r>
    </w:p>
    <w:p w:rsidR="001015CA" w:rsidRDefault="00C60765" w:rsidP="00C60765">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3.1</w:t>
      </w:r>
      <w:r>
        <w:rPr>
          <w:sz w:val="20"/>
          <w:szCs w:val="20"/>
          <w:shd w:val="clear" w:color="auto" w:fill="FEFFFF"/>
          <w:lang w:bidi="he-IL"/>
        </w:rPr>
        <w:tab/>
      </w:r>
      <w:r w:rsidR="001015CA" w:rsidRPr="00F9307D">
        <w:rPr>
          <w:sz w:val="20"/>
          <w:szCs w:val="20"/>
          <w:shd w:val="clear" w:color="auto" w:fill="FEFFFF"/>
          <w:lang w:bidi="he-IL"/>
        </w:rPr>
        <w:t xml:space="preserve">Повторное в течение </w:t>
      </w:r>
      <w:r w:rsidR="001015CA">
        <w:rPr>
          <w:sz w:val="20"/>
          <w:szCs w:val="20"/>
          <w:shd w:val="clear" w:color="auto" w:fill="FEFFFF"/>
          <w:lang w:bidi="he-IL"/>
        </w:rPr>
        <w:t>года нарушение средней тяжести.</w:t>
      </w:r>
    </w:p>
    <w:p w:rsidR="001015CA" w:rsidRDefault="00C60765" w:rsidP="00C60765">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3.2</w:t>
      </w:r>
      <w:r>
        <w:rPr>
          <w:sz w:val="20"/>
          <w:szCs w:val="20"/>
          <w:shd w:val="clear" w:color="auto" w:fill="FEFFFF"/>
          <w:lang w:bidi="he-IL"/>
        </w:rPr>
        <w:tab/>
      </w:r>
      <w:r w:rsidR="001015CA" w:rsidRPr="00F9307D">
        <w:rPr>
          <w:sz w:val="20"/>
          <w:szCs w:val="20"/>
          <w:shd w:val="clear" w:color="auto" w:fill="FEFFFF"/>
          <w:lang w:bidi="he-IL"/>
        </w:rPr>
        <w:t>Выявление факта употребления на территории грузоотправителя спиртных напитков, наркотических средств, лекарственных препаратов, содержащих наркотические вещества без рекомендации (назначения/рецепта) врача, токсичные и одурманивающие вещества.</w:t>
      </w:r>
      <w:r w:rsidR="001015CA">
        <w:rPr>
          <w:sz w:val="20"/>
          <w:szCs w:val="20"/>
          <w:shd w:val="clear" w:color="auto" w:fill="FEFFFF"/>
          <w:lang w:bidi="he-IL"/>
        </w:rPr>
        <w:t xml:space="preserve"> </w:t>
      </w:r>
    </w:p>
    <w:p w:rsidR="001015CA" w:rsidRDefault="00C60765" w:rsidP="00C60765">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3.3</w:t>
      </w:r>
      <w:r>
        <w:rPr>
          <w:sz w:val="20"/>
          <w:szCs w:val="20"/>
          <w:shd w:val="clear" w:color="auto" w:fill="FEFFFF"/>
          <w:lang w:bidi="he-IL"/>
        </w:rPr>
        <w:tab/>
      </w:r>
      <w:r w:rsidR="001015CA">
        <w:rPr>
          <w:sz w:val="20"/>
          <w:szCs w:val="20"/>
          <w:shd w:val="clear" w:color="auto" w:fill="FEFFFF"/>
          <w:lang w:bidi="he-IL"/>
        </w:rPr>
        <w:t>Отказ лица, имеющего признаки опьянения, от прохождения первичной проверки на состояние алкогольного опьянения в здравпункте грузоотправителя и (или) медицинского освидетельствования в наркологическом диспансере.</w:t>
      </w:r>
    </w:p>
    <w:p w:rsidR="001015CA" w:rsidRDefault="00C60765" w:rsidP="00C60765">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3.4</w:t>
      </w:r>
      <w:r>
        <w:rPr>
          <w:sz w:val="20"/>
          <w:szCs w:val="20"/>
          <w:shd w:val="clear" w:color="auto" w:fill="FEFFFF"/>
          <w:lang w:bidi="he-IL"/>
        </w:rPr>
        <w:tab/>
      </w:r>
      <w:r w:rsidR="001015CA" w:rsidRPr="00F9307D">
        <w:rPr>
          <w:sz w:val="20"/>
          <w:szCs w:val="20"/>
          <w:shd w:val="clear" w:color="auto" w:fill="FEFFFF"/>
          <w:lang w:bidi="he-IL"/>
        </w:rPr>
        <w:t>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1015CA" w:rsidRDefault="001015CA" w:rsidP="001015CA">
      <w:pPr>
        <w:pStyle w:val="af3"/>
        <w:shd w:val="clear" w:color="auto" w:fill="FEFFFF"/>
        <w:spacing w:before="4"/>
        <w:ind w:right="-20" w:firstLine="567"/>
        <w:jc w:val="both"/>
        <w:rPr>
          <w:sz w:val="20"/>
          <w:szCs w:val="20"/>
          <w:shd w:val="clear" w:color="auto" w:fill="FEFFFF"/>
          <w:lang w:bidi="he-IL"/>
        </w:rPr>
      </w:pPr>
      <w:r w:rsidRPr="004065AA">
        <w:rPr>
          <w:b/>
          <w:sz w:val="20"/>
          <w:szCs w:val="20"/>
          <w:shd w:val="clear" w:color="auto" w:fill="FEFFFF"/>
          <w:lang w:bidi="he-IL"/>
        </w:rPr>
        <w:t>За повторное совершение нарушений, относящихся к 3 группе, в течение календарного года размер штрафа составляет 300 000 рублей</w:t>
      </w:r>
      <w:r>
        <w:rPr>
          <w:sz w:val="20"/>
          <w:szCs w:val="20"/>
          <w:shd w:val="clear" w:color="auto" w:fill="FEFFFF"/>
          <w:lang w:bidi="he-IL"/>
        </w:rPr>
        <w:t>.</w:t>
      </w:r>
    </w:p>
    <w:p w:rsidR="001015CA" w:rsidRPr="00866F5E" w:rsidRDefault="001015CA" w:rsidP="001015CA">
      <w:pPr>
        <w:pStyle w:val="af3"/>
        <w:shd w:val="clear" w:color="auto" w:fill="FEFFFF"/>
        <w:spacing w:before="4"/>
        <w:ind w:right="-20" w:firstLine="567"/>
        <w:jc w:val="both"/>
        <w:rPr>
          <w:b/>
          <w:sz w:val="20"/>
          <w:szCs w:val="20"/>
          <w:shd w:val="clear" w:color="auto" w:fill="FEFFFF"/>
          <w:lang w:bidi="he-IL"/>
        </w:rPr>
      </w:pPr>
      <w:r w:rsidRPr="00866F5E">
        <w:rPr>
          <w:b/>
          <w:sz w:val="20"/>
          <w:szCs w:val="20"/>
          <w:shd w:val="clear" w:color="auto" w:fill="FEFFFF"/>
          <w:lang w:bidi="he-IL"/>
        </w:rPr>
        <w:lastRenderedPageBreak/>
        <w:t>Прочие нарушения:</w:t>
      </w:r>
    </w:p>
    <w:p w:rsidR="001015CA" w:rsidRDefault="001015CA" w:rsidP="009F5052">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1</w:t>
      </w:r>
      <w:r w:rsidR="00C32BD3">
        <w:rPr>
          <w:sz w:val="20"/>
          <w:szCs w:val="20"/>
          <w:shd w:val="clear" w:color="auto" w:fill="FEFFFF"/>
          <w:lang w:bidi="he-IL"/>
        </w:rPr>
        <w:tab/>
      </w:r>
      <w:r w:rsidRPr="00F9307D">
        <w:rPr>
          <w:sz w:val="20"/>
          <w:szCs w:val="20"/>
          <w:shd w:val="clear" w:color="auto" w:fill="FEFFFF"/>
          <w:lang w:bidi="he-IL"/>
        </w:rPr>
        <w:t>Вывоз/вынос ТМЦ без документов</w:t>
      </w:r>
      <w:r>
        <w:rPr>
          <w:sz w:val="20"/>
          <w:szCs w:val="20"/>
          <w:shd w:val="clear" w:color="auto" w:fill="FEFFFF"/>
          <w:lang w:bidi="he-IL"/>
        </w:rPr>
        <w:t xml:space="preserve"> установленного образца/несанкционированный вывоз, </w:t>
      </w:r>
      <w:r w:rsidRPr="00F9307D">
        <w:rPr>
          <w:sz w:val="20"/>
          <w:szCs w:val="20"/>
          <w:shd w:val="clear" w:color="auto" w:fill="FEFFFF"/>
          <w:lang w:bidi="he-IL"/>
        </w:rPr>
        <w:t xml:space="preserve">если стоимость вывозимого/выносимого ТМЦ не </w:t>
      </w:r>
      <w:r>
        <w:rPr>
          <w:sz w:val="20"/>
          <w:szCs w:val="20"/>
          <w:shd w:val="clear" w:color="auto" w:fill="FEFFFF"/>
          <w:lang w:bidi="he-IL"/>
        </w:rPr>
        <w:t>превышает</w:t>
      </w:r>
      <w:r w:rsidRPr="00F9307D">
        <w:rPr>
          <w:sz w:val="20"/>
          <w:szCs w:val="20"/>
          <w:shd w:val="clear" w:color="auto" w:fill="FEFFFF"/>
          <w:lang w:bidi="he-IL"/>
        </w:rPr>
        <w:t xml:space="preserve"> 500 рублей влечет наложение штрафа в размере 30 000 рублей. В случае выявления несанкционированного вывоза/выноса ТМЦ без установленных документов, если стоимость вывозимого/выносимого ТМЦ с</w:t>
      </w:r>
      <w:r>
        <w:rPr>
          <w:sz w:val="20"/>
          <w:szCs w:val="20"/>
          <w:shd w:val="clear" w:color="auto" w:fill="FEFFFF"/>
          <w:lang w:bidi="he-IL"/>
        </w:rPr>
        <w:t>оставляет от</w:t>
      </w:r>
      <w:r w:rsidRPr="00F9307D">
        <w:rPr>
          <w:sz w:val="20"/>
          <w:szCs w:val="20"/>
          <w:shd w:val="clear" w:color="auto" w:fill="FEFFFF"/>
          <w:lang w:bidi="he-IL"/>
        </w:rPr>
        <w:t xml:space="preserve"> 500 </w:t>
      </w:r>
      <w:r>
        <w:rPr>
          <w:sz w:val="20"/>
          <w:szCs w:val="20"/>
          <w:shd w:val="clear" w:color="auto" w:fill="FEFFFF"/>
          <w:lang w:bidi="he-IL"/>
        </w:rPr>
        <w:t>до</w:t>
      </w:r>
      <w:r w:rsidRPr="00F9307D">
        <w:rPr>
          <w:sz w:val="20"/>
          <w:szCs w:val="20"/>
          <w:shd w:val="clear" w:color="auto" w:fill="FEFFFF"/>
          <w:lang w:bidi="he-IL"/>
        </w:rPr>
        <w:t xml:space="preserve"> 5000 рублей</w:t>
      </w:r>
      <w:r>
        <w:rPr>
          <w:sz w:val="20"/>
          <w:szCs w:val="20"/>
          <w:shd w:val="clear" w:color="auto" w:fill="FEFFFF"/>
          <w:lang w:bidi="he-IL"/>
        </w:rPr>
        <w:t xml:space="preserve"> накладывается</w:t>
      </w:r>
      <w:r w:rsidRPr="00F9307D">
        <w:rPr>
          <w:sz w:val="20"/>
          <w:szCs w:val="20"/>
          <w:shd w:val="clear" w:color="auto" w:fill="FEFFFF"/>
          <w:lang w:bidi="he-IL"/>
        </w:rPr>
        <w:t xml:space="preserve"> штраф </w:t>
      </w:r>
      <w:r>
        <w:rPr>
          <w:sz w:val="20"/>
          <w:szCs w:val="20"/>
          <w:shd w:val="clear" w:color="auto" w:fill="FEFFFF"/>
          <w:lang w:bidi="he-IL"/>
        </w:rPr>
        <w:t>в размере</w:t>
      </w:r>
      <w:r w:rsidRPr="00F9307D">
        <w:rPr>
          <w:sz w:val="20"/>
          <w:szCs w:val="20"/>
          <w:shd w:val="clear" w:color="auto" w:fill="FEFFFF"/>
          <w:lang w:bidi="he-IL"/>
        </w:rPr>
        <w:t xml:space="preserve"> 50 000 рублей</w:t>
      </w:r>
      <w:r>
        <w:rPr>
          <w:sz w:val="20"/>
          <w:szCs w:val="20"/>
          <w:shd w:val="clear" w:color="auto" w:fill="FEFFFF"/>
          <w:lang w:bidi="he-IL"/>
        </w:rPr>
        <w:t xml:space="preserve">, а если </w:t>
      </w:r>
      <w:r w:rsidRPr="00F9307D">
        <w:rPr>
          <w:sz w:val="20"/>
          <w:szCs w:val="20"/>
          <w:shd w:val="clear" w:color="auto" w:fill="FEFFFF"/>
          <w:lang w:bidi="he-IL"/>
        </w:rPr>
        <w:t>стоимость вывозимого/выносимого ТМЦ</w:t>
      </w:r>
      <w:r>
        <w:rPr>
          <w:sz w:val="20"/>
          <w:szCs w:val="20"/>
          <w:shd w:val="clear" w:color="auto" w:fill="FEFFFF"/>
          <w:lang w:bidi="he-IL"/>
        </w:rPr>
        <w:t xml:space="preserve"> превышает 5000 рублей </w:t>
      </w:r>
      <w:r w:rsidRPr="00F9307D">
        <w:rPr>
          <w:sz w:val="20"/>
          <w:szCs w:val="20"/>
          <w:shd w:val="clear" w:color="auto" w:fill="FEFFFF"/>
          <w:lang w:bidi="he-IL"/>
        </w:rPr>
        <w:t>штраф составляет 100 000 рублей.</w:t>
      </w:r>
    </w:p>
    <w:p w:rsidR="001015CA" w:rsidRPr="00F9307D" w:rsidRDefault="001015CA" w:rsidP="009F5052">
      <w:pPr>
        <w:pStyle w:val="af3"/>
        <w:shd w:val="clear" w:color="auto" w:fill="FEFFFF"/>
        <w:spacing w:before="4"/>
        <w:ind w:left="426" w:right="-20" w:hanging="426"/>
        <w:jc w:val="both"/>
        <w:rPr>
          <w:sz w:val="20"/>
          <w:szCs w:val="20"/>
          <w:shd w:val="clear" w:color="auto" w:fill="FEFFFF"/>
          <w:lang w:bidi="he-IL"/>
        </w:rPr>
      </w:pPr>
      <w:r>
        <w:rPr>
          <w:sz w:val="20"/>
          <w:szCs w:val="20"/>
          <w:shd w:val="clear" w:color="auto" w:fill="FEFFFF"/>
          <w:lang w:bidi="he-IL"/>
        </w:rPr>
        <w:t>2</w:t>
      </w:r>
      <w:r w:rsidR="00C32BD3">
        <w:rPr>
          <w:sz w:val="20"/>
          <w:szCs w:val="20"/>
          <w:shd w:val="clear" w:color="auto" w:fill="FEFFFF"/>
          <w:lang w:bidi="he-IL"/>
        </w:rPr>
        <w:tab/>
      </w:r>
      <w:r>
        <w:rPr>
          <w:sz w:val="20"/>
          <w:szCs w:val="20"/>
          <w:shd w:val="clear" w:color="auto" w:fill="FEFFFF"/>
          <w:lang w:bidi="he-IL"/>
        </w:rPr>
        <w:t xml:space="preserve">Проведение </w:t>
      </w:r>
      <w:r w:rsidRPr="00F9307D">
        <w:rPr>
          <w:sz w:val="20"/>
          <w:szCs w:val="20"/>
          <w:shd w:val="clear" w:color="auto" w:fill="FEFFFF"/>
          <w:lang w:bidi="he-IL"/>
        </w:rPr>
        <w:t>огневых работ на территории грузоотправителя</w:t>
      </w:r>
      <w:r>
        <w:rPr>
          <w:sz w:val="20"/>
          <w:szCs w:val="20"/>
          <w:shd w:val="clear" w:color="auto" w:fill="FEFFFF"/>
          <w:lang w:bidi="he-IL"/>
        </w:rPr>
        <w:t xml:space="preserve"> без оформления наряда –допуска,</w:t>
      </w:r>
      <w:r w:rsidRPr="00F9307D">
        <w:rPr>
          <w:sz w:val="20"/>
          <w:szCs w:val="20"/>
          <w:shd w:val="clear" w:color="auto" w:fill="FEFFFF"/>
          <w:lang w:bidi="he-IL"/>
        </w:rPr>
        <w:t xml:space="preserve"> </w:t>
      </w:r>
      <w:r>
        <w:rPr>
          <w:sz w:val="20"/>
          <w:szCs w:val="20"/>
          <w:shd w:val="clear" w:color="auto" w:fill="FEFFFF"/>
          <w:lang w:bidi="he-IL"/>
        </w:rPr>
        <w:t>о</w:t>
      </w:r>
      <w:r w:rsidRPr="00F9307D">
        <w:rPr>
          <w:sz w:val="20"/>
          <w:szCs w:val="20"/>
          <w:shd w:val="clear" w:color="auto" w:fill="FEFFFF"/>
          <w:lang w:bidi="he-IL"/>
        </w:rPr>
        <w:t>тсутствие первичных средств пожаротушения на месте проведения огневых работ</w:t>
      </w:r>
      <w:r>
        <w:rPr>
          <w:sz w:val="20"/>
          <w:szCs w:val="20"/>
          <w:shd w:val="clear" w:color="auto" w:fill="FEFFFF"/>
          <w:lang w:bidi="he-IL"/>
        </w:rPr>
        <w:t>, н</w:t>
      </w:r>
      <w:r w:rsidRPr="00F9307D">
        <w:rPr>
          <w:sz w:val="20"/>
          <w:szCs w:val="20"/>
          <w:shd w:val="clear" w:color="auto" w:fill="FEFFFF"/>
          <w:lang w:bidi="he-IL"/>
        </w:rPr>
        <w:t>арушение правил устройства и эксплуатации электрооборудования</w:t>
      </w:r>
      <w:r>
        <w:rPr>
          <w:sz w:val="20"/>
          <w:szCs w:val="20"/>
          <w:shd w:val="clear" w:color="auto" w:fill="FEFFFF"/>
          <w:lang w:bidi="he-IL"/>
        </w:rPr>
        <w:t>, р</w:t>
      </w:r>
      <w:r w:rsidRPr="00F9307D">
        <w:rPr>
          <w:sz w:val="20"/>
          <w:szCs w:val="20"/>
          <w:shd w:val="clear" w:color="auto" w:fill="FEFFFF"/>
          <w:lang w:bidi="he-IL"/>
        </w:rPr>
        <w:t>азведение открытого огня</w:t>
      </w:r>
      <w:r>
        <w:rPr>
          <w:sz w:val="20"/>
          <w:szCs w:val="20"/>
          <w:shd w:val="clear" w:color="auto" w:fill="FEFFFF"/>
          <w:lang w:bidi="he-IL"/>
        </w:rPr>
        <w:t xml:space="preserve"> на территории (в </w:t>
      </w:r>
      <w:proofErr w:type="spellStart"/>
      <w:r>
        <w:rPr>
          <w:sz w:val="20"/>
          <w:szCs w:val="20"/>
          <w:shd w:val="clear" w:color="auto" w:fill="FEFFFF"/>
          <w:lang w:bidi="he-IL"/>
        </w:rPr>
        <w:t>т.ч</w:t>
      </w:r>
      <w:proofErr w:type="spellEnd"/>
      <w:r>
        <w:rPr>
          <w:sz w:val="20"/>
          <w:szCs w:val="20"/>
          <w:shd w:val="clear" w:color="auto" w:fill="FEFFFF"/>
          <w:lang w:bidi="he-IL"/>
        </w:rPr>
        <w:t>. в кабине автомашины),</w:t>
      </w:r>
      <w:r w:rsidRPr="00F9307D">
        <w:rPr>
          <w:sz w:val="20"/>
          <w:szCs w:val="20"/>
          <w:shd w:val="clear" w:color="auto" w:fill="FEFFFF"/>
          <w:lang w:bidi="he-IL"/>
        </w:rPr>
        <w:t xml:space="preserve"> </w:t>
      </w:r>
      <w:r>
        <w:rPr>
          <w:sz w:val="20"/>
          <w:szCs w:val="20"/>
          <w:shd w:val="clear" w:color="auto" w:fill="FEFFFF"/>
          <w:lang w:bidi="he-IL"/>
        </w:rPr>
        <w:t>и</w:t>
      </w:r>
      <w:r w:rsidRPr="00F9307D">
        <w:rPr>
          <w:sz w:val="20"/>
          <w:szCs w:val="20"/>
          <w:shd w:val="clear" w:color="auto" w:fill="FEFFFF"/>
          <w:lang w:bidi="he-IL"/>
        </w:rPr>
        <w:t>спользование электронагревательных приборов с нарушением ППБ.</w:t>
      </w:r>
      <w:r>
        <w:rPr>
          <w:sz w:val="20"/>
          <w:szCs w:val="20"/>
          <w:shd w:val="clear" w:color="auto" w:fill="FEFFFF"/>
          <w:lang w:bidi="he-IL"/>
        </w:rPr>
        <w:t xml:space="preserve"> Штраф составляет 100 000 рублей.</w:t>
      </w:r>
      <w:r w:rsidRPr="00F9307D">
        <w:rPr>
          <w:sz w:val="20"/>
          <w:szCs w:val="20"/>
          <w:shd w:val="clear" w:color="auto" w:fill="FEFFFF"/>
          <w:lang w:bidi="he-IL"/>
        </w:rPr>
        <w:t xml:space="preserve"> </w:t>
      </w:r>
    </w:p>
    <w:p w:rsidR="001015CA" w:rsidRPr="00F9307D" w:rsidRDefault="001015CA" w:rsidP="00C32BD3">
      <w:pPr>
        <w:pStyle w:val="af3"/>
        <w:shd w:val="clear" w:color="auto" w:fill="FEFFFF"/>
        <w:spacing w:before="4"/>
        <w:ind w:right="-20" w:firstLine="567"/>
        <w:jc w:val="both"/>
        <w:rPr>
          <w:sz w:val="20"/>
          <w:szCs w:val="20"/>
          <w:shd w:val="clear" w:color="auto" w:fill="FEFFFF"/>
          <w:lang w:bidi="he-IL"/>
        </w:rPr>
      </w:pPr>
      <w:r w:rsidRPr="00F9307D">
        <w:rPr>
          <w:sz w:val="20"/>
          <w:szCs w:val="20"/>
          <w:shd w:val="clear" w:color="auto" w:fill="FEFFFF"/>
          <w:lang w:bidi="he-IL"/>
        </w:rPr>
        <w:t>Основанием для предъявления штрафных санкций за появление в состоянии алкогольного опьянения или при установлении диагноза «Состояние опьянения не установлено» (при результатах наличия абсолютного этилового спирта в выдыхаемом воздухе менее 0,16 мг/л), является Акт медицинского освидетельствования на состояние опьянения (алкогольного, наркотического или иного токсического).</w:t>
      </w:r>
    </w:p>
    <w:p w:rsidR="00446F22" w:rsidRPr="00A94CA2" w:rsidRDefault="001015CA" w:rsidP="001015CA">
      <w:pPr>
        <w:pStyle w:val="af3"/>
        <w:shd w:val="clear" w:color="auto" w:fill="FEFFFF"/>
        <w:spacing w:before="4"/>
        <w:ind w:firstLine="567"/>
        <w:jc w:val="both"/>
        <w:rPr>
          <w:sz w:val="20"/>
          <w:szCs w:val="20"/>
          <w:shd w:val="clear" w:color="auto" w:fill="FEFFFF"/>
        </w:rPr>
      </w:pPr>
      <w:r w:rsidRPr="009F6757">
        <w:rPr>
          <w:sz w:val="20"/>
          <w:szCs w:val="20"/>
          <w:shd w:val="clear" w:color="auto" w:fill="FEFFFF"/>
        </w:rPr>
        <w:t xml:space="preserve">За нарушения Покупателем (работниками Покупателя, лицами, действующими по доверенности Покупателя, лицами, действующими по доверенности третьего лица, привлеченного Покупателем для исполнения обязательств по </w:t>
      </w:r>
      <w:r>
        <w:rPr>
          <w:sz w:val="20"/>
          <w:szCs w:val="20"/>
          <w:shd w:val="clear" w:color="auto" w:fill="FEFFFF"/>
        </w:rPr>
        <w:t>Договору</w:t>
      </w:r>
      <w:r w:rsidRPr="009F6757">
        <w:rPr>
          <w:sz w:val="20"/>
          <w:szCs w:val="20"/>
          <w:shd w:val="clear" w:color="auto" w:fill="FEFFFF"/>
        </w:rPr>
        <w:t xml:space="preserve">) нормативных требований законодательства РФ в области охраны труда и промышленной безопасности, пожарной, экологической, газовой безопасности и инструкций по безопасному проведению работ, которые: привели к приостановке или запрещению работ; привели или могли привести к несчастному случаю или иным тяжелым последствиям, </w:t>
      </w:r>
      <w:r w:rsidRPr="00C1431F">
        <w:rPr>
          <w:sz w:val="20"/>
          <w:szCs w:val="20"/>
          <w:shd w:val="clear" w:color="auto" w:fill="FEFFFF"/>
        </w:rPr>
        <w:t>подтвержденные актом, составленным специалистами грузоотправителя Поставщика</w:t>
      </w:r>
      <w:r w:rsidRPr="009F6757">
        <w:rPr>
          <w:sz w:val="20"/>
          <w:szCs w:val="20"/>
          <w:shd w:val="clear" w:color="auto" w:fill="FEFFFF"/>
        </w:rPr>
        <w:t>, Поставщик вправе взыскать с Поку</w:t>
      </w:r>
      <w:r>
        <w:rPr>
          <w:sz w:val="20"/>
          <w:szCs w:val="20"/>
          <w:shd w:val="clear" w:color="auto" w:fill="FEFFFF"/>
        </w:rPr>
        <w:t>пателя штраф в размере 50 000</w:t>
      </w:r>
      <w:r w:rsidRPr="009F6757">
        <w:rPr>
          <w:sz w:val="20"/>
          <w:szCs w:val="20"/>
          <w:shd w:val="clear" w:color="auto" w:fill="FEFFFF"/>
        </w:rPr>
        <w:t xml:space="preserve"> (пятьдесят тысяч) рублей за каждый случай нарушений, а также потребовать незамедлительно устранить нарушение и возместить убытки.</w:t>
      </w:r>
    </w:p>
    <w:p w:rsidR="00446F22" w:rsidRPr="009F6757" w:rsidRDefault="00446F22" w:rsidP="00446F22">
      <w:pPr>
        <w:pStyle w:val="ConsTitle"/>
        <w:rPr>
          <w:rFonts w:ascii="Times New Roman" w:eastAsia="Arial Unicode MS" w:hAnsi="Times New Roman"/>
          <w:b w:val="0"/>
          <w:bCs/>
          <w:sz w:val="20"/>
        </w:rPr>
      </w:pPr>
    </w:p>
    <w:p w:rsidR="00446F22" w:rsidRPr="009F6757" w:rsidRDefault="00446F22" w:rsidP="00446F22">
      <w:pPr>
        <w:pStyle w:val="ConsTitle"/>
        <w:rPr>
          <w:rFonts w:ascii="Times New Roman" w:eastAsia="Arial Unicode MS" w:hAnsi="Times New Roman"/>
          <w:b w:val="0"/>
          <w:bCs/>
          <w:sz w:val="20"/>
        </w:rPr>
      </w:pPr>
    </w:p>
    <w:tbl>
      <w:tblPr>
        <w:tblW w:w="0" w:type="auto"/>
        <w:tblLook w:val="04A0" w:firstRow="1" w:lastRow="0" w:firstColumn="1" w:lastColumn="0" w:noHBand="0" w:noVBand="1"/>
      </w:tblPr>
      <w:tblGrid>
        <w:gridCol w:w="5170"/>
        <w:gridCol w:w="5170"/>
      </w:tblGrid>
      <w:tr w:rsidR="00446F22" w:rsidRPr="009F6757" w:rsidTr="00264D33">
        <w:tc>
          <w:tcPr>
            <w:tcW w:w="5278" w:type="dxa"/>
          </w:tcPr>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От Поставщика:</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 w:val="0"/>
                <w:bCs/>
                <w:sz w:val="20"/>
              </w:rPr>
            </w:pPr>
            <w:r w:rsidRPr="009F6757">
              <w:rPr>
                <w:rFonts w:ascii="Times New Roman" w:eastAsia="Arial Unicode MS" w:hAnsi="Times New Roman"/>
                <w:bCs/>
                <w:sz w:val="20"/>
              </w:rPr>
              <w:t>________________/</w:t>
            </w:r>
            <w:r w:rsidR="00607E74">
              <w:rPr>
                <w:rFonts w:ascii="Times New Roman" w:hAnsi="Times New Roman"/>
                <w:sz w:val="20"/>
              </w:rPr>
              <w:t xml:space="preserve"> </w:t>
            </w:r>
            <w:r w:rsidR="002245D4">
              <w:rPr>
                <w:rFonts w:ascii="Times New Roman" w:hAnsi="Times New Roman"/>
                <w:sz w:val="20"/>
              </w:rPr>
              <w:t>А.О. Огородников</w:t>
            </w:r>
            <w:r w:rsidR="00607E74">
              <w:rPr>
                <w:rFonts w:ascii="Times New Roman" w:hAnsi="Times New Roman"/>
                <w:sz w:val="20"/>
              </w:rPr>
              <w:t xml:space="preserve"> </w:t>
            </w:r>
            <w:r w:rsidRPr="009F6757">
              <w:rPr>
                <w:rFonts w:ascii="Times New Roman" w:hAnsi="Times New Roman"/>
                <w:b w:val="0"/>
                <w:sz w:val="20"/>
              </w:rPr>
              <w:t>/</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tc>
        <w:tc>
          <w:tcPr>
            <w:tcW w:w="5278" w:type="dxa"/>
          </w:tcPr>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От Покупателя:</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r w:rsidRPr="009F6757">
              <w:rPr>
                <w:rFonts w:ascii="Times New Roman" w:eastAsia="Arial Unicode MS" w:hAnsi="Times New Roman"/>
                <w:bCs/>
                <w:sz w:val="20"/>
              </w:rPr>
              <w:t>________________/</w:t>
            </w:r>
            <w:r w:rsidR="00607E74">
              <w:rPr>
                <w:rFonts w:ascii="Times New Roman" w:hAnsi="Times New Roman"/>
                <w:sz w:val="20"/>
              </w:rPr>
              <w:t xml:space="preserve"> </w:t>
            </w:r>
            <w:r w:rsidR="002245D4">
              <w:rPr>
                <w:rFonts w:ascii="Times New Roman" w:hAnsi="Times New Roman"/>
                <w:sz w:val="20"/>
              </w:rPr>
              <w:t xml:space="preserve">                                    </w:t>
            </w:r>
            <w:r w:rsidRPr="009F6757">
              <w:rPr>
                <w:rFonts w:ascii="Times New Roman" w:hAnsi="Times New Roman"/>
                <w:b w:val="0"/>
                <w:sz w:val="20"/>
              </w:rPr>
              <w:t>/</w:t>
            </w:r>
          </w:p>
          <w:p w:rsidR="00446F22" w:rsidRPr="009F6757" w:rsidRDefault="00446F22" w:rsidP="00264D33">
            <w:pPr>
              <w:pStyle w:val="ConsTitle"/>
              <w:rPr>
                <w:rFonts w:ascii="Times New Roman" w:eastAsia="Arial Unicode MS" w:hAnsi="Times New Roman"/>
                <w:bCs/>
                <w:sz w:val="20"/>
              </w:rPr>
            </w:pPr>
          </w:p>
          <w:p w:rsidR="00446F22" w:rsidRPr="009F6757" w:rsidRDefault="00446F22" w:rsidP="00264D33">
            <w:pPr>
              <w:pStyle w:val="ConsTitle"/>
              <w:rPr>
                <w:rFonts w:ascii="Times New Roman" w:eastAsia="Arial Unicode MS" w:hAnsi="Times New Roman"/>
                <w:bCs/>
                <w:sz w:val="20"/>
              </w:rPr>
            </w:pPr>
          </w:p>
        </w:tc>
      </w:tr>
    </w:tbl>
    <w:p w:rsidR="00446F22" w:rsidRPr="009F6757" w:rsidRDefault="00446F22" w:rsidP="0077017A">
      <w:pPr>
        <w:pStyle w:val="ConsTitle"/>
        <w:widowControl/>
        <w:rPr>
          <w:rFonts w:ascii="Times New Roman" w:eastAsia="Arial Unicode MS" w:hAnsi="Times New Roman"/>
          <w:b w:val="0"/>
          <w:sz w:val="20"/>
        </w:rPr>
      </w:pPr>
    </w:p>
    <w:sectPr w:rsidR="00446F22" w:rsidRPr="009F6757" w:rsidSect="007D4880">
      <w:headerReference w:type="even" r:id="rId9"/>
      <w:headerReference w:type="default" r:id="rId10"/>
      <w:footerReference w:type="even" r:id="rId11"/>
      <w:footerReference w:type="default" r:id="rId12"/>
      <w:footerReference w:type="first" r:id="rId13"/>
      <w:pgSz w:w="11900" w:h="16820"/>
      <w:pgMar w:top="811" w:right="567" w:bottom="284" w:left="993" w:header="425" w:footer="36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D4" w:rsidRDefault="002245D4">
      <w:r>
        <w:separator/>
      </w:r>
    </w:p>
  </w:endnote>
  <w:endnote w:type="continuationSeparator" w:id="0">
    <w:p w:rsidR="002245D4" w:rsidRDefault="0022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Default="001C5BA0">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BA0" w:rsidRDefault="001C5B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9F6757" w:rsidRDefault="001C5BA0">
    <w:pPr>
      <w:pStyle w:val="a9"/>
      <w:framePr w:wrap="around" w:vAnchor="text" w:hAnchor="margin" w:xAlign="center" w:y="1"/>
      <w:rPr>
        <w:rStyle w:val="a6"/>
        <w:rFonts w:ascii="Times New Roman" w:hAnsi="Times New Roman" w:cs="Times New Roman"/>
      </w:rPr>
    </w:pPr>
    <w:r w:rsidRPr="009F6757">
      <w:rPr>
        <w:rStyle w:val="a6"/>
        <w:rFonts w:ascii="Times New Roman" w:hAnsi="Times New Roman" w:cs="Times New Roman"/>
      </w:rPr>
      <w:fldChar w:fldCharType="begin"/>
    </w:r>
    <w:r w:rsidRPr="009F6757">
      <w:rPr>
        <w:rStyle w:val="a6"/>
        <w:rFonts w:ascii="Times New Roman" w:hAnsi="Times New Roman" w:cs="Times New Roman"/>
      </w:rPr>
      <w:instrText xml:space="preserve">PAGE  </w:instrText>
    </w:r>
    <w:r w:rsidRPr="009F6757">
      <w:rPr>
        <w:rStyle w:val="a6"/>
        <w:rFonts w:ascii="Times New Roman" w:hAnsi="Times New Roman" w:cs="Times New Roman"/>
      </w:rPr>
      <w:fldChar w:fldCharType="separate"/>
    </w:r>
    <w:r w:rsidR="00950718">
      <w:rPr>
        <w:rStyle w:val="a6"/>
        <w:rFonts w:ascii="Times New Roman" w:hAnsi="Times New Roman" w:cs="Times New Roman"/>
        <w:noProof/>
      </w:rPr>
      <w:t>10</w:t>
    </w:r>
    <w:r w:rsidRPr="009F6757">
      <w:rPr>
        <w:rStyle w:val="a6"/>
        <w:rFonts w:ascii="Times New Roman" w:hAnsi="Times New Roman" w:cs="Times New Roman"/>
      </w:rPr>
      <w:fldChar w:fldCharType="end"/>
    </w:r>
  </w:p>
  <w:p w:rsidR="001C5BA0" w:rsidRPr="00876A3A" w:rsidRDefault="009B49CF" w:rsidP="00EC20D4">
    <w:pPr>
      <w:pStyle w:val="a9"/>
      <w:jc w:val="right"/>
      <w:rPr>
        <w:rFonts w:ascii="Times New Roman" w:hAnsi="Times New Roman" w:cs="Times New Roman"/>
        <w:i/>
        <w:iCs/>
        <w:lang w:val="en-US"/>
      </w:rPr>
    </w:pPr>
    <w:r w:rsidRPr="00876A3A">
      <w:rPr>
        <w:rFonts w:ascii="Times New Roman" w:hAnsi="Times New Roman" w:cs="Times New Roman"/>
        <w:i/>
        <w:iCs/>
      </w:rPr>
      <w:t>Автоматизированная система «Галактика»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876A3A" w:rsidRDefault="007D4880" w:rsidP="009B0B09">
    <w:pPr>
      <w:pStyle w:val="a9"/>
      <w:jc w:val="right"/>
      <w:rPr>
        <w:rFonts w:ascii="Times New Roman" w:hAnsi="Times New Roman" w:cs="Times New Roman"/>
        <w:i/>
        <w:iCs/>
        <w:lang w:val="en-US"/>
      </w:rPr>
    </w:pPr>
    <w:r w:rsidRPr="00876A3A">
      <w:rPr>
        <w:rFonts w:ascii="Times New Roman" w:hAnsi="Times New Roman" w:cs="Times New Roman"/>
        <w:i/>
        <w:iCs/>
      </w:rPr>
      <w:t>Автоматизированная система «Галактика»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D4" w:rsidRDefault="002245D4">
      <w:r>
        <w:separator/>
      </w:r>
    </w:p>
  </w:footnote>
  <w:footnote w:type="continuationSeparator" w:id="0">
    <w:p w:rsidR="002245D4" w:rsidRDefault="0022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Default="001C5BA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1C5BA0" w:rsidRDefault="001C5BA0">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A0" w:rsidRPr="00D16669" w:rsidRDefault="001C5BA0" w:rsidP="00DC03D4">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A6B6287"/>
    <w:multiLevelType w:val="multilevel"/>
    <w:tmpl w:val="5F7A2A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F178DC"/>
    <w:multiLevelType w:val="hybridMultilevel"/>
    <w:tmpl w:val="6B02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200160"/>
    <w:multiLevelType w:val="singleLevel"/>
    <w:tmpl w:val="D4DECFB4"/>
    <w:lvl w:ilvl="0">
      <w:start w:val="5"/>
      <w:numFmt w:val="bullet"/>
      <w:lvlText w:val="-"/>
      <w:lvlJc w:val="left"/>
      <w:pPr>
        <w:tabs>
          <w:tab w:val="num" w:pos="360"/>
        </w:tabs>
        <w:ind w:left="360" w:hanging="360"/>
      </w:pPr>
      <w:rPr>
        <w:rFonts w:hint="default"/>
      </w:rPr>
    </w:lvl>
  </w:abstractNum>
  <w:abstractNum w:abstractNumId="4" w15:restartNumberingAfterBreak="0">
    <w:nsid w:val="1D9A65A7"/>
    <w:multiLevelType w:val="hybridMultilevel"/>
    <w:tmpl w:val="E4AAD120"/>
    <w:lvl w:ilvl="0" w:tplc="C29EDB9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D472A4"/>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5F46CAF"/>
    <w:multiLevelType w:val="hybridMultilevel"/>
    <w:tmpl w:val="2AEE3E8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C8192C"/>
    <w:multiLevelType w:val="multilevel"/>
    <w:tmpl w:val="D6B0CD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1511D5"/>
    <w:multiLevelType w:val="hybridMultilevel"/>
    <w:tmpl w:val="9104D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C31C3A"/>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BC72D51"/>
    <w:multiLevelType w:val="multilevel"/>
    <w:tmpl w:val="0C09001F"/>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5"/>
  </w:num>
  <w:num w:numId="3">
    <w:abstractNumId w:val="9"/>
  </w:num>
  <w:num w:numId="4">
    <w:abstractNumId w:val="10"/>
  </w:num>
  <w:num w:numId="5">
    <w:abstractNumId w:val="3"/>
  </w:num>
  <w:num w:numId="6">
    <w:abstractNumId w:val="0"/>
    <w:lvlOverride w:ilvl="0">
      <w:lvl w:ilvl="0">
        <w:numFmt w:val="bullet"/>
        <w:lvlText w:val=""/>
        <w:legacy w:legacy="1" w:legacySpace="0" w:legacyIndent="283"/>
        <w:lvlJc w:val="left"/>
        <w:pPr>
          <w:ind w:left="283" w:hanging="283"/>
        </w:pPr>
        <w:rPr>
          <w:rFonts w:ascii="Wingdings" w:hAnsi="Wingdings" w:hint="default"/>
          <w:b w:val="0"/>
          <w:i w:val="0"/>
          <w:sz w:val="24"/>
        </w:rPr>
      </w:lvl>
    </w:lvlOverride>
  </w:num>
  <w:num w:numId="7">
    <w:abstractNumId w:val="4"/>
  </w:num>
  <w:num w:numId="8">
    <w:abstractNumId w:val="6"/>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D4"/>
    <w:rsid w:val="000014FC"/>
    <w:rsid w:val="00001968"/>
    <w:rsid w:val="00012AFC"/>
    <w:rsid w:val="0003557A"/>
    <w:rsid w:val="00036AC6"/>
    <w:rsid w:val="00036E84"/>
    <w:rsid w:val="00046931"/>
    <w:rsid w:val="00047409"/>
    <w:rsid w:val="00055693"/>
    <w:rsid w:val="000564E4"/>
    <w:rsid w:val="0005724B"/>
    <w:rsid w:val="0006279A"/>
    <w:rsid w:val="00071959"/>
    <w:rsid w:val="000844F2"/>
    <w:rsid w:val="000845F1"/>
    <w:rsid w:val="0008499F"/>
    <w:rsid w:val="00085DAC"/>
    <w:rsid w:val="0008788B"/>
    <w:rsid w:val="000A775A"/>
    <w:rsid w:val="000B1FAF"/>
    <w:rsid w:val="000B23BF"/>
    <w:rsid w:val="000D3161"/>
    <w:rsid w:val="000D61A2"/>
    <w:rsid w:val="000E0BA4"/>
    <w:rsid w:val="000E5722"/>
    <w:rsid w:val="000F3B8D"/>
    <w:rsid w:val="00100F2E"/>
    <w:rsid w:val="001015CA"/>
    <w:rsid w:val="00101B64"/>
    <w:rsid w:val="00102821"/>
    <w:rsid w:val="00103243"/>
    <w:rsid w:val="00106567"/>
    <w:rsid w:val="0011059B"/>
    <w:rsid w:val="0011524E"/>
    <w:rsid w:val="00124FC5"/>
    <w:rsid w:val="00127C47"/>
    <w:rsid w:val="0013061A"/>
    <w:rsid w:val="0013085E"/>
    <w:rsid w:val="00132C65"/>
    <w:rsid w:val="00134236"/>
    <w:rsid w:val="00136E74"/>
    <w:rsid w:val="00137FEF"/>
    <w:rsid w:val="00153485"/>
    <w:rsid w:val="00153709"/>
    <w:rsid w:val="00155FCA"/>
    <w:rsid w:val="001577E3"/>
    <w:rsid w:val="001622D2"/>
    <w:rsid w:val="00164C5A"/>
    <w:rsid w:val="001658E6"/>
    <w:rsid w:val="00167A27"/>
    <w:rsid w:val="001736D1"/>
    <w:rsid w:val="0017404B"/>
    <w:rsid w:val="00180BE3"/>
    <w:rsid w:val="00193C22"/>
    <w:rsid w:val="001963C6"/>
    <w:rsid w:val="001A05B7"/>
    <w:rsid w:val="001A7E39"/>
    <w:rsid w:val="001B02BC"/>
    <w:rsid w:val="001C5BA0"/>
    <w:rsid w:val="001C6276"/>
    <w:rsid w:val="001D1CA7"/>
    <w:rsid w:val="001D3924"/>
    <w:rsid w:val="001D7B69"/>
    <w:rsid w:val="001F24DA"/>
    <w:rsid w:val="0020388E"/>
    <w:rsid w:val="0020508D"/>
    <w:rsid w:val="002061C1"/>
    <w:rsid w:val="00220E34"/>
    <w:rsid w:val="002245D4"/>
    <w:rsid w:val="002264B9"/>
    <w:rsid w:val="00231810"/>
    <w:rsid w:val="0023524F"/>
    <w:rsid w:val="002564D1"/>
    <w:rsid w:val="00261BE0"/>
    <w:rsid w:val="00264D33"/>
    <w:rsid w:val="002660FA"/>
    <w:rsid w:val="00270A0F"/>
    <w:rsid w:val="00271549"/>
    <w:rsid w:val="002716BB"/>
    <w:rsid w:val="002814B1"/>
    <w:rsid w:val="00286F6F"/>
    <w:rsid w:val="002955C7"/>
    <w:rsid w:val="002A19CF"/>
    <w:rsid w:val="002B0548"/>
    <w:rsid w:val="002B0588"/>
    <w:rsid w:val="002B426A"/>
    <w:rsid w:val="002C20F0"/>
    <w:rsid w:val="002C3F07"/>
    <w:rsid w:val="002D645A"/>
    <w:rsid w:val="002D78F7"/>
    <w:rsid w:val="002E0D17"/>
    <w:rsid w:val="002F35B6"/>
    <w:rsid w:val="002F4B68"/>
    <w:rsid w:val="00303B62"/>
    <w:rsid w:val="00305982"/>
    <w:rsid w:val="0031082C"/>
    <w:rsid w:val="003127D3"/>
    <w:rsid w:val="0031738E"/>
    <w:rsid w:val="00320870"/>
    <w:rsid w:val="0034218B"/>
    <w:rsid w:val="00347BF0"/>
    <w:rsid w:val="00360CC9"/>
    <w:rsid w:val="00371BA4"/>
    <w:rsid w:val="00373918"/>
    <w:rsid w:val="00386A9E"/>
    <w:rsid w:val="003902E2"/>
    <w:rsid w:val="003A30DA"/>
    <w:rsid w:val="003B463B"/>
    <w:rsid w:val="003B5808"/>
    <w:rsid w:val="003C717F"/>
    <w:rsid w:val="003D2FBD"/>
    <w:rsid w:val="003E1260"/>
    <w:rsid w:val="003E63D2"/>
    <w:rsid w:val="003F29CB"/>
    <w:rsid w:val="00401E95"/>
    <w:rsid w:val="00403A3B"/>
    <w:rsid w:val="00404B0C"/>
    <w:rsid w:val="00405927"/>
    <w:rsid w:val="0042522A"/>
    <w:rsid w:val="00433414"/>
    <w:rsid w:val="004363E5"/>
    <w:rsid w:val="00441365"/>
    <w:rsid w:val="00446C52"/>
    <w:rsid w:val="00446F22"/>
    <w:rsid w:val="00447726"/>
    <w:rsid w:val="00453386"/>
    <w:rsid w:val="004627A4"/>
    <w:rsid w:val="00462EE0"/>
    <w:rsid w:val="00470019"/>
    <w:rsid w:val="0047669C"/>
    <w:rsid w:val="00480C99"/>
    <w:rsid w:val="00485EDC"/>
    <w:rsid w:val="00490846"/>
    <w:rsid w:val="004932DD"/>
    <w:rsid w:val="004B2801"/>
    <w:rsid w:val="004B2A48"/>
    <w:rsid w:val="004B2AE4"/>
    <w:rsid w:val="004B2B3A"/>
    <w:rsid w:val="004D1BA5"/>
    <w:rsid w:val="004D3024"/>
    <w:rsid w:val="004D3A75"/>
    <w:rsid w:val="004D6335"/>
    <w:rsid w:val="004E1811"/>
    <w:rsid w:val="004E3000"/>
    <w:rsid w:val="004E49A1"/>
    <w:rsid w:val="004F523D"/>
    <w:rsid w:val="004F76C5"/>
    <w:rsid w:val="00501A54"/>
    <w:rsid w:val="0050217C"/>
    <w:rsid w:val="005046AA"/>
    <w:rsid w:val="005113B7"/>
    <w:rsid w:val="00512705"/>
    <w:rsid w:val="005204F8"/>
    <w:rsid w:val="00525024"/>
    <w:rsid w:val="005259AC"/>
    <w:rsid w:val="005371ED"/>
    <w:rsid w:val="00542301"/>
    <w:rsid w:val="00546068"/>
    <w:rsid w:val="00551FBC"/>
    <w:rsid w:val="00556C6E"/>
    <w:rsid w:val="00560199"/>
    <w:rsid w:val="00563697"/>
    <w:rsid w:val="0057178D"/>
    <w:rsid w:val="0057193A"/>
    <w:rsid w:val="00575210"/>
    <w:rsid w:val="00582ABD"/>
    <w:rsid w:val="005878BC"/>
    <w:rsid w:val="00590627"/>
    <w:rsid w:val="0059456A"/>
    <w:rsid w:val="005A3F64"/>
    <w:rsid w:val="005B0952"/>
    <w:rsid w:val="005B2CA3"/>
    <w:rsid w:val="005B383A"/>
    <w:rsid w:val="005B41B1"/>
    <w:rsid w:val="005C0C17"/>
    <w:rsid w:val="005E26E3"/>
    <w:rsid w:val="005E3299"/>
    <w:rsid w:val="005F0482"/>
    <w:rsid w:val="005F77A1"/>
    <w:rsid w:val="00604B78"/>
    <w:rsid w:val="00607E74"/>
    <w:rsid w:val="00614278"/>
    <w:rsid w:val="00620981"/>
    <w:rsid w:val="00621C20"/>
    <w:rsid w:val="00640BC9"/>
    <w:rsid w:val="00644843"/>
    <w:rsid w:val="00644E1C"/>
    <w:rsid w:val="0064770A"/>
    <w:rsid w:val="0066097A"/>
    <w:rsid w:val="00663DB0"/>
    <w:rsid w:val="00664B6E"/>
    <w:rsid w:val="006663F0"/>
    <w:rsid w:val="00670E0A"/>
    <w:rsid w:val="006731FF"/>
    <w:rsid w:val="00680136"/>
    <w:rsid w:val="00684929"/>
    <w:rsid w:val="00690D00"/>
    <w:rsid w:val="006913F6"/>
    <w:rsid w:val="00691433"/>
    <w:rsid w:val="00693447"/>
    <w:rsid w:val="00694625"/>
    <w:rsid w:val="00696218"/>
    <w:rsid w:val="0069745C"/>
    <w:rsid w:val="006A0743"/>
    <w:rsid w:val="006B7BAC"/>
    <w:rsid w:val="006C15EF"/>
    <w:rsid w:val="006E066F"/>
    <w:rsid w:val="006E42E1"/>
    <w:rsid w:val="006E5E18"/>
    <w:rsid w:val="006E5F08"/>
    <w:rsid w:val="006F1499"/>
    <w:rsid w:val="006F6693"/>
    <w:rsid w:val="006F68BC"/>
    <w:rsid w:val="007013C7"/>
    <w:rsid w:val="00707F5C"/>
    <w:rsid w:val="00717298"/>
    <w:rsid w:val="007202BB"/>
    <w:rsid w:val="007344B3"/>
    <w:rsid w:val="00742FB4"/>
    <w:rsid w:val="00746626"/>
    <w:rsid w:val="00751B93"/>
    <w:rsid w:val="00760B76"/>
    <w:rsid w:val="007625BB"/>
    <w:rsid w:val="00763EC5"/>
    <w:rsid w:val="0077017A"/>
    <w:rsid w:val="00774D96"/>
    <w:rsid w:val="0078555B"/>
    <w:rsid w:val="007A62F5"/>
    <w:rsid w:val="007B4711"/>
    <w:rsid w:val="007D353E"/>
    <w:rsid w:val="007D4880"/>
    <w:rsid w:val="007E2F11"/>
    <w:rsid w:val="007F0569"/>
    <w:rsid w:val="00801136"/>
    <w:rsid w:val="00802745"/>
    <w:rsid w:val="00806C19"/>
    <w:rsid w:val="00812154"/>
    <w:rsid w:val="0081397F"/>
    <w:rsid w:val="008204BD"/>
    <w:rsid w:val="00823C0C"/>
    <w:rsid w:val="008254F4"/>
    <w:rsid w:val="00833146"/>
    <w:rsid w:val="008360B3"/>
    <w:rsid w:val="0084738A"/>
    <w:rsid w:val="00851A32"/>
    <w:rsid w:val="00853ED3"/>
    <w:rsid w:val="00854780"/>
    <w:rsid w:val="008701C2"/>
    <w:rsid w:val="008743EB"/>
    <w:rsid w:val="00876A3A"/>
    <w:rsid w:val="00881F8C"/>
    <w:rsid w:val="008B1F50"/>
    <w:rsid w:val="008B7508"/>
    <w:rsid w:val="008B7B15"/>
    <w:rsid w:val="008C22F7"/>
    <w:rsid w:val="008C5E84"/>
    <w:rsid w:val="008C6EAC"/>
    <w:rsid w:val="008C7F48"/>
    <w:rsid w:val="008D1993"/>
    <w:rsid w:val="008D3C51"/>
    <w:rsid w:val="008D793B"/>
    <w:rsid w:val="008F2D8C"/>
    <w:rsid w:val="0090197D"/>
    <w:rsid w:val="00901AEF"/>
    <w:rsid w:val="0090322E"/>
    <w:rsid w:val="00904EAF"/>
    <w:rsid w:val="00907587"/>
    <w:rsid w:val="00915E2F"/>
    <w:rsid w:val="00930D58"/>
    <w:rsid w:val="00934AD9"/>
    <w:rsid w:val="009379B1"/>
    <w:rsid w:val="00950718"/>
    <w:rsid w:val="00950780"/>
    <w:rsid w:val="0095382A"/>
    <w:rsid w:val="00955C58"/>
    <w:rsid w:val="00962129"/>
    <w:rsid w:val="00962DF0"/>
    <w:rsid w:val="009815D7"/>
    <w:rsid w:val="00983A44"/>
    <w:rsid w:val="00986793"/>
    <w:rsid w:val="0099005D"/>
    <w:rsid w:val="00996D28"/>
    <w:rsid w:val="009A158A"/>
    <w:rsid w:val="009A3027"/>
    <w:rsid w:val="009B0B09"/>
    <w:rsid w:val="009B49CF"/>
    <w:rsid w:val="009C0649"/>
    <w:rsid w:val="009C28B8"/>
    <w:rsid w:val="009C4051"/>
    <w:rsid w:val="009C73D4"/>
    <w:rsid w:val="009D09A6"/>
    <w:rsid w:val="009D1BCA"/>
    <w:rsid w:val="009D46F0"/>
    <w:rsid w:val="009E63CE"/>
    <w:rsid w:val="009F41CB"/>
    <w:rsid w:val="009F5052"/>
    <w:rsid w:val="009F6757"/>
    <w:rsid w:val="00A06349"/>
    <w:rsid w:val="00A06392"/>
    <w:rsid w:val="00A07DEE"/>
    <w:rsid w:val="00A162AA"/>
    <w:rsid w:val="00A25DF9"/>
    <w:rsid w:val="00A47F41"/>
    <w:rsid w:val="00A50989"/>
    <w:rsid w:val="00A51BCC"/>
    <w:rsid w:val="00A574E5"/>
    <w:rsid w:val="00A67BF1"/>
    <w:rsid w:val="00A67FEE"/>
    <w:rsid w:val="00A70CC1"/>
    <w:rsid w:val="00A74B08"/>
    <w:rsid w:val="00A9266D"/>
    <w:rsid w:val="00A94CA2"/>
    <w:rsid w:val="00AA7E4E"/>
    <w:rsid w:val="00AB1C2D"/>
    <w:rsid w:val="00AB250C"/>
    <w:rsid w:val="00AB62CD"/>
    <w:rsid w:val="00AD43C6"/>
    <w:rsid w:val="00AE316D"/>
    <w:rsid w:val="00AF41C9"/>
    <w:rsid w:val="00B10A0D"/>
    <w:rsid w:val="00B21C64"/>
    <w:rsid w:val="00B33C0C"/>
    <w:rsid w:val="00B35609"/>
    <w:rsid w:val="00B4012B"/>
    <w:rsid w:val="00B41581"/>
    <w:rsid w:val="00B6019E"/>
    <w:rsid w:val="00B62E3D"/>
    <w:rsid w:val="00B66BBC"/>
    <w:rsid w:val="00B75D24"/>
    <w:rsid w:val="00B83420"/>
    <w:rsid w:val="00B860CB"/>
    <w:rsid w:val="00B911A7"/>
    <w:rsid w:val="00B93295"/>
    <w:rsid w:val="00BA1884"/>
    <w:rsid w:val="00BB1B85"/>
    <w:rsid w:val="00BB3871"/>
    <w:rsid w:val="00BB6E09"/>
    <w:rsid w:val="00BC02F4"/>
    <w:rsid w:val="00BD1E7B"/>
    <w:rsid w:val="00BD3509"/>
    <w:rsid w:val="00BD466F"/>
    <w:rsid w:val="00BD78C4"/>
    <w:rsid w:val="00BE082D"/>
    <w:rsid w:val="00BF5330"/>
    <w:rsid w:val="00BF7675"/>
    <w:rsid w:val="00C00E57"/>
    <w:rsid w:val="00C278B3"/>
    <w:rsid w:val="00C30667"/>
    <w:rsid w:val="00C32BD3"/>
    <w:rsid w:val="00C35C00"/>
    <w:rsid w:val="00C40AA1"/>
    <w:rsid w:val="00C43A23"/>
    <w:rsid w:val="00C51279"/>
    <w:rsid w:val="00C51319"/>
    <w:rsid w:val="00C54E8B"/>
    <w:rsid w:val="00C60765"/>
    <w:rsid w:val="00C668AB"/>
    <w:rsid w:val="00C75841"/>
    <w:rsid w:val="00C94CDC"/>
    <w:rsid w:val="00C9764A"/>
    <w:rsid w:val="00CA4E4F"/>
    <w:rsid w:val="00CA66FD"/>
    <w:rsid w:val="00CB192B"/>
    <w:rsid w:val="00CB193A"/>
    <w:rsid w:val="00CB1EA7"/>
    <w:rsid w:val="00CC745B"/>
    <w:rsid w:val="00CD0804"/>
    <w:rsid w:val="00CD49DE"/>
    <w:rsid w:val="00CD73D4"/>
    <w:rsid w:val="00CE0D00"/>
    <w:rsid w:val="00CE1562"/>
    <w:rsid w:val="00CE1BD8"/>
    <w:rsid w:val="00CE5738"/>
    <w:rsid w:val="00CE7D74"/>
    <w:rsid w:val="00D013C8"/>
    <w:rsid w:val="00D16669"/>
    <w:rsid w:val="00D2441C"/>
    <w:rsid w:val="00D26499"/>
    <w:rsid w:val="00D26514"/>
    <w:rsid w:val="00D40E4F"/>
    <w:rsid w:val="00D434A6"/>
    <w:rsid w:val="00D4771E"/>
    <w:rsid w:val="00D51756"/>
    <w:rsid w:val="00D53933"/>
    <w:rsid w:val="00D555BA"/>
    <w:rsid w:val="00D5663F"/>
    <w:rsid w:val="00D61678"/>
    <w:rsid w:val="00D61BD6"/>
    <w:rsid w:val="00D63D3C"/>
    <w:rsid w:val="00D63F28"/>
    <w:rsid w:val="00D6545C"/>
    <w:rsid w:val="00D711BA"/>
    <w:rsid w:val="00D71693"/>
    <w:rsid w:val="00D72619"/>
    <w:rsid w:val="00D81D81"/>
    <w:rsid w:val="00D86229"/>
    <w:rsid w:val="00D91076"/>
    <w:rsid w:val="00D92C7D"/>
    <w:rsid w:val="00D9381A"/>
    <w:rsid w:val="00D9384D"/>
    <w:rsid w:val="00D95343"/>
    <w:rsid w:val="00D95DC8"/>
    <w:rsid w:val="00DA307E"/>
    <w:rsid w:val="00DA5033"/>
    <w:rsid w:val="00DA6D4D"/>
    <w:rsid w:val="00DA7E87"/>
    <w:rsid w:val="00DB76FB"/>
    <w:rsid w:val="00DC03D4"/>
    <w:rsid w:val="00DC1A52"/>
    <w:rsid w:val="00DD48C6"/>
    <w:rsid w:val="00DE43A0"/>
    <w:rsid w:val="00DE506E"/>
    <w:rsid w:val="00E03B43"/>
    <w:rsid w:val="00E0480E"/>
    <w:rsid w:val="00E11E42"/>
    <w:rsid w:val="00E145EA"/>
    <w:rsid w:val="00E176CF"/>
    <w:rsid w:val="00E17E5B"/>
    <w:rsid w:val="00E24476"/>
    <w:rsid w:val="00E353A8"/>
    <w:rsid w:val="00E47F0C"/>
    <w:rsid w:val="00E51B8B"/>
    <w:rsid w:val="00E5306E"/>
    <w:rsid w:val="00E5372B"/>
    <w:rsid w:val="00E62748"/>
    <w:rsid w:val="00E662CD"/>
    <w:rsid w:val="00E67DC0"/>
    <w:rsid w:val="00E67FB3"/>
    <w:rsid w:val="00E71E60"/>
    <w:rsid w:val="00E72192"/>
    <w:rsid w:val="00E72C97"/>
    <w:rsid w:val="00E74CF6"/>
    <w:rsid w:val="00E77A70"/>
    <w:rsid w:val="00E929DF"/>
    <w:rsid w:val="00E92A6B"/>
    <w:rsid w:val="00E944D2"/>
    <w:rsid w:val="00E9559B"/>
    <w:rsid w:val="00EA11F8"/>
    <w:rsid w:val="00EB6471"/>
    <w:rsid w:val="00EC1D9E"/>
    <w:rsid w:val="00EC20D4"/>
    <w:rsid w:val="00EC26BA"/>
    <w:rsid w:val="00EC5823"/>
    <w:rsid w:val="00EC74BD"/>
    <w:rsid w:val="00ED3C9B"/>
    <w:rsid w:val="00ED4639"/>
    <w:rsid w:val="00F02E0B"/>
    <w:rsid w:val="00F03757"/>
    <w:rsid w:val="00F04BC0"/>
    <w:rsid w:val="00F10D6C"/>
    <w:rsid w:val="00F11782"/>
    <w:rsid w:val="00F15683"/>
    <w:rsid w:val="00F17154"/>
    <w:rsid w:val="00F228B2"/>
    <w:rsid w:val="00F309C9"/>
    <w:rsid w:val="00F328BF"/>
    <w:rsid w:val="00F33619"/>
    <w:rsid w:val="00F552CC"/>
    <w:rsid w:val="00F64159"/>
    <w:rsid w:val="00F67A98"/>
    <w:rsid w:val="00F73052"/>
    <w:rsid w:val="00F75A13"/>
    <w:rsid w:val="00F84423"/>
    <w:rsid w:val="00F84E60"/>
    <w:rsid w:val="00F87C64"/>
    <w:rsid w:val="00F9292D"/>
    <w:rsid w:val="00FA5A14"/>
    <w:rsid w:val="00FA6382"/>
    <w:rsid w:val="00FB18B4"/>
    <w:rsid w:val="00FC1B4C"/>
    <w:rsid w:val="00FC42E2"/>
    <w:rsid w:val="00FC62CE"/>
    <w:rsid w:val="00FD0033"/>
    <w:rsid w:val="00FD035E"/>
    <w:rsid w:val="00FD0386"/>
    <w:rsid w:val="00FD2B2F"/>
    <w:rsid w:val="00FE3458"/>
    <w:rsid w:val="00FE66C4"/>
    <w:rsid w:val="00FE769E"/>
    <w:rsid w:val="00FF2464"/>
    <w:rsid w:val="00FF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BE27E9"/>
  <w15:chartTrackingRefBased/>
  <w15:docId w15:val="{28AA3B85-CFC8-4080-8387-BE1E7C29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1A"/>
    <w:rPr>
      <w:sz w:val="22"/>
    </w:rPr>
  </w:style>
  <w:style w:type="paragraph" w:styleId="1">
    <w:name w:val="heading 1"/>
    <w:basedOn w:val="a"/>
    <w:next w:val="a"/>
    <w:qFormat/>
    <w:rsid w:val="00CB192B"/>
    <w:pPr>
      <w:keepNext/>
      <w:jc w:val="center"/>
      <w:outlineLvl w:val="0"/>
    </w:pPr>
    <w:rPr>
      <w:b/>
      <w:sz w:val="24"/>
    </w:rPr>
  </w:style>
  <w:style w:type="paragraph" w:styleId="2">
    <w:name w:val="heading 2"/>
    <w:basedOn w:val="a"/>
    <w:next w:val="a"/>
    <w:qFormat/>
    <w:rsid w:val="00CB192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B192B"/>
    <w:pPr>
      <w:keepNext/>
      <w:jc w:val="both"/>
      <w:outlineLvl w:val="2"/>
    </w:pPr>
    <w:rPr>
      <w:b/>
      <w:u w:val="single"/>
    </w:rPr>
  </w:style>
  <w:style w:type="paragraph" w:styleId="5">
    <w:name w:val="heading 5"/>
    <w:basedOn w:val="a"/>
    <w:next w:val="a"/>
    <w:qFormat/>
    <w:rsid w:val="00CB192B"/>
    <w:pPr>
      <w:spacing w:before="240" w:after="60"/>
      <w:outlineLvl w:val="4"/>
    </w:pPr>
    <w:rPr>
      <w:b/>
      <w:bCs/>
      <w:i/>
      <w:iCs/>
      <w:sz w:val="26"/>
      <w:szCs w:val="26"/>
    </w:rPr>
  </w:style>
  <w:style w:type="paragraph" w:styleId="6">
    <w:name w:val="heading 6"/>
    <w:basedOn w:val="a"/>
    <w:next w:val="a"/>
    <w:qFormat/>
    <w:rsid w:val="00CB192B"/>
    <w:pPr>
      <w:spacing w:before="240" w:after="60"/>
      <w:outlineLvl w:val="5"/>
    </w:pPr>
    <w:rPr>
      <w:b/>
      <w:bCs/>
      <w:szCs w:val="22"/>
    </w:rPr>
  </w:style>
  <w:style w:type="paragraph" w:styleId="8">
    <w:name w:val="heading 8"/>
    <w:basedOn w:val="a"/>
    <w:next w:val="a"/>
    <w:qFormat/>
    <w:rsid w:val="00CB192B"/>
    <w:pPr>
      <w:widowControl w:val="0"/>
      <w:autoSpaceDE w:val="0"/>
      <w:autoSpaceDN w:val="0"/>
      <w:adjustRightInd w:val="0"/>
      <w:spacing w:before="240" w:after="60" w:line="360" w:lineRule="auto"/>
      <w:ind w:firstLine="72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rsid w:val="00CB192B"/>
    <w:pPr>
      <w:keepNext/>
      <w:spacing w:before="100" w:after="100"/>
      <w:outlineLvl w:val="2"/>
    </w:pPr>
    <w:rPr>
      <w:b/>
      <w:snapToGrid w:val="0"/>
      <w:sz w:val="36"/>
    </w:rPr>
  </w:style>
  <w:style w:type="paragraph" w:styleId="a3">
    <w:name w:val="Body Text"/>
    <w:basedOn w:val="a"/>
    <w:link w:val="a4"/>
    <w:rsid w:val="00CB192B"/>
    <w:pPr>
      <w:jc w:val="both"/>
    </w:pPr>
    <w:rPr>
      <w:sz w:val="24"/>
    </w:rPr>
  </w:style>
  <w:style w:type="paragraph" w:styleId="a5">
    <w:name w:val="Body Text Indent"/>
    <w:basedOn w:val="a"/>
    <w:rsid w:val="00CB192B"/>
    <w:pPr>
      <w:spacing w:after="120"/>
      <w:ind w:left="283"/>
    </w:pPr>
  </w:style>
  <w:style w:type="character" w:styleId="a6">
    <w:name w:val="page number"/>
    <w:basedOn w:val="a0"/>
    <w:rsid w:val="00CB192B"/>
  </w:style>
  <w:style w:type="paragraph" w:styleId="a7">
    <w:name w:val="header"/>
    <w:basedOn w:val="a"/>
    <w:link w:val="a8"/>
    <w:uiPriority w:val="99"/>
    <w:rsid w:val="00CB192B"/>
    <w:pPr>
      <w:tabs>
        <w:tab w:val="center" w:pos="4677"/>
        <w:tab w:val="right" w:pos="9355"/>
      </w:tabs>
    </w:pPr>
    <w:rPr>
      <w:sz w:val="24"/>
      <w:szCs w:val="24"/>
    </w:rPr>
  </w:style>
  <w:style w:type="paragraph" w:styleId="a9">
    <w:name w:val="footer"/>
    <w:basedOn w:val="a"/>
    <w:link w:val="aa"/>
    <w:uiPriority w:val="99"/>
    <w:rsid w:val="00CB192B"/>
    <w:pPr>
      <w:widowControl w:val="0"/>
      <w:tabs>
        <w:tab w:val="center" w:pos="4677"/>
        <w:tab w:val="right" w:pos="9355"/>
      </w:tabs>
      <w:autoSpaceDE w:val="0"/>
      <w:autoSpaceDN w:val="0"/>
      <w:adjustRightInd w:val="0"/>
      <w:spacing w:line="360" w:lineRule="auto"/>
      <w:ind w:firstLine="720"/>
    </w:pPr>
    <w:rPr>
      <w:rFonts w:ascii="Courier New" w:hAnsi="Courier New" w:cs="Courier New"/>
      <w:sz w:val="16"/>
      <w:szCs w:val="16"/>
    </w:rPr>
  </w:style>
  <w:style w:type="paragraph" w:customStyle="1" w:styleId="ConsNonformat">
    <w:name w:val="ConsNonformat"/>
    <w:rsid w:val="00CB192B"/>
    <w:pPr>
      <w:widowControl w:val="0"/>
    </w:pPr>
    <w:rPr>
      <w:rFonts w:ascii="Courier New" w:hAnsi="Courier New"/>
      <w:snapToGrid w:val="0"/>
      <w:lang w:eastAsia="en-US"/>
    </w:rPr>
  </w:style>
  <w:style w:type="paragraph" w:customStyle="1" w:styleId="ConsTitle">
    <w:name w:val="ConsTitle"/>
    <w:rsid w:val="00CB192B"/>
    <w:pPr>
      <w:widowControl w:val="0"/>
    </w:pPr>
    <w:rPr>
      <w:rFonts w:ascii="Arial" w:hAnsi="Arial"/>
      <w:b/>
      <w:snapToGrid w:val="0"/>
      <w:sz w:val="16"/>
      <w:lang w:eastAsia="en-US"/>
    </w:rPr>
  </w:style>
  <w:style w:type="paragraph" w:customStyle="1" w:styleId="ConsCell">
    <w:name w:val="ConsCell"/>
    <w:rsid w:val="00CB192B"/>
    <w:pPr>
      <w:widowControl w:val="0"/>
    </w:pPr>
    <w:rPr>
      <w:rFonts w:ascii="Arial" w:hAnsi="Arial"/>
      <w:snapToGrid w:val="0"/>
      <w:lang w:eastAsia="en-US"/>
    </w:rPr>
  </w:style>
  <w:style w:type="paragraph" w:customStyle="1" w:styleId="FR1">
    <w:name w:val="FR1"/>
    <w:rsid w:val="00CB192B"/>
    <w:pPr>
      <w:widowControl w:val="0"/>
      <w:autoSpaceDE w:val="0"/>
      <w:autoSpaceDN w:val="0"/>
      <w:adjustRightInd w:val="0"/>
      <w:spacing w:line="280" w:lineRule="auto"/>
      <w:ind w:firstLine="740"/>
    </w:pPr>
  </w:style>
  <w:style w:type="paragraph" w:customStyle="1" w:styleId="20">
    <w:name w:val="заголовок 2"/>
    <w:basedOn w:val="a"/>
    <w:next w:val="a"/>
    <w:rsid w:val="00CB192B"/>
    <w:pPr>
      <w:keepNext/>
      <w:jc w:val="center"/>
    </w:pPr>
    <w:rPr>
      <w:b/>
      <w:snapToGrid w:val="0"/>
      <w:sz w:val="24"/>
    </w:rPr>
  </w:style>
  <w:style w:type="paragraph" w:customStyle="1" w:styleId="21">
    <w:name w:val="Основной текст 21"/>
    <w:basedOn w:val="a"/>
    <w:autoRedefine/>
    <w:rsid w:val="00CB192B"/>
    <w:pPr>
      <w:jc w:val="both"/>
    </w:pPr>
    <w:rPr>
      <w:rFonts w:eastAsia="Arial Unicode MS" w:cs="Courier New"/>
      <w:szCs w:val="22"/>
    </w:rPr>
  </w:style>
  <w:style w:type="paragraph" w:styleId="ab">
    <w:name w:val="Balloon Text"/>
    <w:basedOn w:val="a"/>
    <w:semiHidden/>
    <w:rsid w:val="00CB192B"/>
    <w:rPr>
      <w:rFonts w:ascii="Tahoma" w:hAnsi="Tahoma" w:cs="Tahoma"/>
      <w:sz w:val="16"/>
      <w:szCs w:val="16"/>
    </w:rPr>
  </w:style>
  <w:style w:type="paragraph" w:styleId="31">
    <w:name w:val="Body Text 3"/>
    <w:basedOn w:val="a"/>
    <w:rsid w:val="00CB192B"/>
    <w:pPr>
      <w:spacing w:after="120"/>
    </w:pPr>
    <w:rPr>
      <w:sz w:val="16"/>
      <w:szCs w:val="16"/>
    </w:rPr>
  </w:style>
  <w:style w:type="paragraph" w:customStyle="1" w:styleId="10">
    <w:name w:val="Обычный1"/>
    <w:rsid w:val="00CB192B"/>
    <w:pPr>
      <w:widowControl w:val="0"/>
    </w:pPr>
    <w:rPr>
      <w:snapToGrid w:val="0"/>
      <w:lang w:val="en-GB"/>
    </w:rPr>
  </w:style>
  <w:style w:type="paragraph" w:styleId="22">
    <w:name w:val="Body Text 2"/>
    <w:basedOn w:val="a"/>
    <w:link w:val="23"/>
    <w:rsid w:val="00CB192B"/>
    <w:pPr>
      <w:spacing w:after="120" w:line="480" w:lineRule="auto"/>
    </w:pPr>
  </w:style>
  <w:style w:type="paragraph" w:styleId="24">
    <w:name w:val="Body Text Indent 2"/>
    <w:basedOn w:val="a"/>
    <w:rsid w:val="00CB192B"/>
    <w:pPr>
      <w:spacing w:after="120" w:line="480" w:lineRule="auto"/>
      <w:ind w:left="283"/>
    </w:pPr>
  </w:style>
  <w:style w:type="character" w:customStyle="1" w:styleId="a8">
    <w:name w:val="Верхний колонтитул Знак"/>
    <w:link w:val="a7"/>
    <w:uiPriority w:val="99"/>
    <w:rsid w:val="00DC03D4"/>
    <w:rPr>
      <w:sz w:val="24"/>
      <w:szCs w:val="24"/>
    </w:rPr>
  </w:style>
  <w:style w:type="paragraph" w:customStyle="1" w:styleId="CC">
    <w:name w:val="CC"/>
    <w:basedOn w:val="a"/>
    <w:next w:val="a"/>
    <w:rsid w:val="001D1CA7"/>
    <w:pPr>
      <w:keepNext/>
      <w:pBdr>
        <w:bottom w:val="double" w:sz="6" w:space="1" w:color="auto"/>
      </w:pBdr>
      <w:spacing w:before="480"/>
    </w:pPr>
    <w:rPr>
      <w:b/>
      <w:i/>
      <w:kern w:val="16"/>
      <w:sz w:val="28"/>
    </w:rPr>
  </w:style>
  <w:style w:type="paragraph" w:customStyle="1" w:styleId="AA0">
    <w:name w:val="AA"/>
    <w:basedOn w:val="a"/>
    <w:next w:val="a"/>
    <w:rsid w:val="001D1CA7"/>
    <w:pPr>
      <w:ind w:right="2880"/>
    </w:pPr>
    <w:rPr>
      <w:b/>
      <w:kern w:val="16"/>
      <w:sz w:val="36"/>
    </w:rPr>
  </w:style>
  <w:style w:type="paragraph" w:styleId="ac">
    <w:name w:val="No Spacing"/>
    <w:uiPriority w:val="1"/>
    <w:qFormat/>
    <w:rsid w:val="001D1CA7"/>
  </w:style>
  <w:style w:type="table" w:styleId="ad">
    <w:name w:val="Table Grid"/>
    <w:basedOn w:val="a1"/>
    <w:uiPriority w:val="59"/>
    <w:rsid w:val="000878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4012B"/>
    <w:rPr>
      <w:sz w:val="16"/>
      <w:szCs w:val="16"/>
    </w:rPr>
  </w:style>
  <w:style w:type="paragraph" w:styleId="af">
    <w:name w:val="annotation text"/>
    <w:basedOn w:val="a"/>
    <w:link w:val="af0"/>
    <w:rsid w:val="00B4012B"/>
    <w:rPr>
      <w:sz w:val="20"/>
    </w:rPr>
  </w:style>
  <w:style w:type="character" w:customStyle="1" w:styleId="af0">
    <w:name w:val="Текст примечания Знак"/>
    <w:basedOn w:val="a0"/>
    <w:link w:val="af"/>
    <w:rsid w:val="00B4012B"/>
  </w:style>
  <w:style w:type="paragraph" w:styleId="af1">
    <w:name w:val="annotation subject"/>
    <w:basedOn w:val="af"/>
    <w:next w:val="af"/>
    <w:link w:val="af2"/>
    <w:rsid w:val="00B4012B"/>
    <w:rPr>
      <w:b/>
      <w:bCs/>
    </w:rPr>
  </w:style>
  <w:style w:type="character" w:customStyle="1" w:styleId="af2">
    <w:name w:val="Тема примечания Знак"/>
    <w:link w:val="af1"/>
    <w:rsid w:val="00B4012B"/>
    <w:rPr>
      <w:b/>
      <w:bCs/>
    </w:rPr>
  </w:style>
  <w:style w:type="character" w:customStyle="1" w:styleId="aa">
    <w:name w:val="Нижний колонтитул Знак"/>
    <w:link w:val="a9"/>
    <w:uiPriority w:val="99"/>
    <w:rsid w:val="00EC20D4"/>
    <w:rPr>
      <w:rFonts w:ascii="Courier New" w:hAnsi="Courier New" w:cs="Courier New"/>
      <w:sz w:val="16"/>
      <w:szCs w:val="16"/>
    </w:rPr>
  </w:style>
  <w:style w:type="character" w:customStyle="1" w:styleId="30">
    <w:name w:val="Заголовок 3 Знак"/>
    <w:link w:val="3"/>
    <w:rsid w:val="00036E84"/>
    <w:rPr>
      <w:b/>
      <w:sz w:val="22"/>
      <w:u w:val="single"/>
    </w:rPr>
  </w:style>
  <w:style w:type="character" w:customStyle="1" w:styleId="a4">
    <w:name w:val="Основной текст Знак"/>
    <w:link w:val="a3"/>
    <w:rsid w:val="00036E84"/>
    <w:rPr>
      <w:sz w:val="24"/>
    </w:rPr>
  </w:style>
  <w:style w:type="character" w:customStyle="1" w:styleId="23">
    <w:name w:val="Основной текст 2 Знак"/>
    <w:link w:val="22"/>
    <w:rsid w:val="00036E84"/>
    <w:rPr>
      <w:sz w:val="22"/>
    </w:rPr>
  </w:style>
  <w:style w:type="paragraph" w:customStyle="1" w:styleId="af3">
    <w:name w:val="Стиль"/>
    <w:rsid w:val="00446F22"/>
    <w:pPr>
      <w:widowControl w:val="0"/>
      <w:autoSpaceDE w:val="0"/>
      <w:autoSpaceDN w:val="0"/>
      <w:adjustRightInd w:val="0"/>
    </w:pPr>
    <w:rPr>
      <w:sz w:val="24"/>
      <w:szCs w:val="24"/>
    </w:rPr>
  </w:style>
  <w:style w:type="character" w:styleId="af4">
    <w:name w:val="Hyperlink"/>
    <w:rsid w:val="00CC745B"/>
    <w:rPr>
      <w:color w:val="0563C1"/>
      <w:u w:val="single"/>
    </w:rPr>
  </w:style>
  <w:style w:type="character" w:customStyle="1" w:styleId="snippetequal">
    <w:name w:val="snippet_equal"/>
    <w:rsid w:val="005C0C17"/>
  </w:style>
  <w:style w:type="character" w:styleId="af5">
    <w:name w:val="FollowedHyperlink"/>
    <w:rsid w:val="001028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8833">
      <w:bodyDiv w:val="1"/>
      <w:marLeft w:val="0"/>
      <w:marRight w:val="0"/>
      <w:marTop w:val="0"/>
      <w:marBottom w:val="0"/>
      <w:divBdr>
        <w:top w:val="none" w:sz="0" w:space="0" w:color="auto"/>
        <w:left w:val="none" w:sz="0" w:space="0" w:color="auto"/>
        <w:bottom w:val="none" w:sz="0" w:space="0" w:color="auto"/>
        <w:right w:val="none" w:sz="0" w:space="0" w:color="auto"/>
      </w:divBdr>
    </w:div>
    <w:div w:id="517617533">
      <w:bodyDiv w:val="1"/>
      <w:marLeft w:val="0"/>
      <w:marRight w:val="0"/>
      <w:marTop w:val="0"/>
      <w:marBottom w:val="0"/>
      <w:divBdr>
        <w:top w:val="none" w:sz="0" w:space="0" w:color="auto"/>
        <w:left w:val="none" w:sz="0" w:space="0" w:color="auto"/>
        <w:bottom w:val="none" w:sz="0" w:space="0" w:color="auto"/>
        <w:right w:val="none" w:sz="0" w:space="0" w:color="auto"/>
      </w:divBdr>
    </w:div>
    <w:div w:id="1113937236">
      <w:bodyDiv w:val="1"/>
      <w:marLeft w:val="0"/>
      <w:marRight w:val="0"/>
      <w:marTop w:val="0"/>
      <w:marBottom w:val="0"/>
      <w:divBdr>
        <w:top w:val="none" w:sz="0" w:space="0" w:color="auto"/>
        <w:left w:val="none" w:sz="0" w:space="0" w:color="auto"/>
        <w:bottom w:val="none" w:sz="0" w:space="0" w:color="auto"/>
        <w:right w:val="none" w:sz="0" w:space="0" w:color="auto"/>
      </w:divBdr>
    </w:div>
    <w:div w:id="1184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a.zakazrf.ru/Html/id/57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alaxy\Rpt\TD000101\temp\191201Dog214_z.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CA54-A6D1-4F1F-A7D1-B6280751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191201Dog214_z</Template>
  <TotalTime>5</TotalTime>
  <Pages>12</Pages>
  <Words>8726</Words>
  <Characters>49742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Единый типовой договор поставки продукции</vt:lpstr>
    </vt:vector>
  </TitlesOfParts>
  <Company>ОАО "ETK"</Company>
  <LinksUpToDate>false</LinksUpToDate>
  <CharactersWithSpaces>58352</CharactersWithSpaces>
  <SharedDoc>false</SharedDoc>
  <HLinks>
    <vt:vector size="6" baseType="variant">
      <vt:variant>
        <vt:i4>7340094</vt:i4>
      </vt:variant>
      <vt:variant>
        <vt:i4>30</vt:i4>
      </vt:variant>
      <vt:variant>
        <vt:i4>0</vt:i4>
      </vt:variant>
      <vt:variant>
        <vt:i4>5</vt:i4>
      </vt:variant>
      <vt:variant>
        <vt:lpwstr>http://soda.zakazrf.ru/Html/id/570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типовой договор поставки продукции</dc:title>
  <dc:subject/>
  <dc:creator>Галаева Гузель Шамилевна</dc:creator>
  <cp:keywords/>
  <dc:description/>
  <cp:lastModifiedBy>Галаева Гузель Шамилевна</cp:lastModifiedBy>
  <cp:revision>4</cp:revision>
  <cp:lastPrinted>2024-03-04T11:22:00Z</cp:lastPrinted>
  <dcterms:created xsi:type="dcterms:W3CDTF">2024-03-04T11:15:00Z</dcterms:created>
  <dcterms:modified xsi:type="dcterms:W3CDTF">2024-03-04T11:27:00Z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Договор...*№ договора">
    <vt:lpwstr>[№ договора]</vt:lpwstr>
  </property>
  <property fmtid="{D5CDD505-2E9C-101B-9397-08002B2CF9AE}" pid="3" name="SYS_CODE_DIRECTUM">
    <vt:lpwstr>DIRECTUMTD</vt:lpwstr>
  </property>
  <property fmtid="{D5CDD505-2E9C-101B-9397-08002B2CF9AE}" pid="4" name="Р*Договор...*Дата договора">
    <vt:lpwstr>[Дата договора]</vt:lpwstr>
  </property>
  <property fmtid="{D5CDD505-2E9C-101B-9397-08002B2CF9AE}" pid="5" name="ИД">
    <vt:lpwstr>*</vt:lpwstr>
  </property>
</Properties>
</file>