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A5" w:rsidRPr="001120CE" w:rsidRDefault="00D31BA5" w:rsidP="00D31BA5">
      <w:pPr>
        <w:jc w:val="center"/>
        <w:rPr>
          <w:rFonts w:eastAsia="Times New Roman"/>
          <w:b/>
          <w:bCs/>
          <w:sz w:val="24"/>
          <w:szCs w:val="24"/>
        </w:rPr>
      </w:pPr>
      <w:r w:rsidRPr="001120CE">
        <w:rPr>
          <w:rFonts w:eastAsia="Times New Roman"/>
          <w:b/>
          <w:bCs/>
          <w:sz w:val="24"/>
          <w:szCs w:val="24"/>
        </w:rPr>
        <w:t>Протокол рассмотрения заявок и подведения итогов закупки</w:t>
      </w:r>
    </w:p>
    <w:p w:rsidR="00D31BA5" w:rsidRPr="001120CE" w:rsidRDefault="00D31BA5" w:rsidP="00D31BA5">
      <w:pPr>
        <w:rPr>
          <w:rFonts w:eastAsia="Times New Roman"/>
          <w:sz w:val="24"/>
          <w:szCs w:val="24"/>
        </w:rPr>
      </w:pPr>
    </w:p>
    <w:p w:rsidR="00D31BA5" w:rsidRPr="001120CE" w:rsidRDefault="00155F6B" w:rsidP="00D31BA5">
      <w:pPr>
        <w:rPr>
          <w:rFonts w:eastAsia="Times New Roman"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>№ 17.02</w:t>
      </w:r>
      <w:r w:rsidR="00D31BA5" w:rsidRPr="001120CE">
        <w:rPr>
          <w:rFonts w:eastAsia="Times New Roman"/>
          <w:sz w:val="24"/>
          <w:szCs w:val="24"/>
        </w:rPr>
        <w:t>.0</w:t>
      </w:r>
      <w:r w:rsidRPr="001120CE">
        <w:rPr>
          <w:rFonts w:eastAsia="Times New Roman"/>
          <w:sz w:val="24"/>
          <w:szCs w:val="24"/>
        </w:rPr>
        <w:t>1-16-662</w:t>
      </w:r>
      <w:r w:rsidR="00D31BA5" w:rsidRPr="001120CE">
        <w:rPr>
          <w:rFonts w:eastAsia="Times New Roman"/>
          <w:sz w:val="24"/>
          <w:szCs w:val="24"/>
        </w:rPr>
        <w:t xml:space="preserve"> </w:t>
      </w:r>
      <w:r w:rsidR="00D31BA5" w:rsidRPr="001120CE">
        <w:rPr>
          <w:rFonts w:eastAsia="Times New Roman"/>
          <w:sz w:val="24"/>
          <w:szCs w:val="24"/>
        </w:rPr>
        <w:tab/>
      </w:r>
      <w:r w:rsidR="00D31BA5" w:rsidRPr="001120CE">
        <w:rPr>
          <w:rFonts w:eastAsia="Times New Roman"/>
          <w:sz w:val="24"/>
          <w:szCs w:val="24"/>
        </w:rPr>
        <w:tab/>
      </w:r>
      <w:r w:rsidR="00D31BA5" w:rsidRPr="001120CE">
        <w:rPr>
          <w:rFonts w:eastAsia="Times New Roman"/>
          <w:sz w:val="24"/>
          <w:szCs w:val="24"/>
        </w:rPr>
        <w:tab/>
      </w:r>
      <w:r w:rsidR="00D31BA5" w:rsidRPr="001120CE">
        <w:rPr>
          <w:rFonts w:eastAsia="Times New Roman"/>
          <w:sz w:val="24"/>
          <w:szCs w:val="24"/>
        </w:rPr>
        <w:tab/>
      </w:r>
      <w:r w:rsidR="00D31BA5" w:rsidRPr="001120CE">
        <w:rPr>
          <w:rFonts w:eastAsia="Times New Roman"/>
          <w:sz w:val="24"/>
          <w:szCs w:val="24"/>
        </w:rPr>
        <w:tab/>
      </w:r>
      <w:r w:rsidR="00D31BA5" w:rsidRPr="001120CE">
        <w:rPr>
          <w:rFonts w:eastAsia="Times New Roman"/>
          <w:sz w:val="24"/>
          <w:szCs w:val="24"/>
        </w:rPr>
        <w:tab/>
      </w:r>
      <w:r w:rsidR="00D31BA5" w:rsidRPr="001120CE">
        <w:rPr>
          <w:rFonts w:eastAsia="Times New Roman"/>
          <w:sz w:val="24"/>
          <w:szCs w:val="24"/>
        </w:rPr>
        <w:tab/>
        <w:t xml:space="preserve">            </w:t>
      </w:r>
      <w:proofErr w:type="gramStart"/>
      <w:r w:rsidRPr="001120CE">
        <w:rPr>
          <w:rFonts w:eastAsia="Times New Roman"/>
          <w:sz w:val="24"/>
          <w:szCs w:val="24"/>
        </w:rPr>
        <w:t xml:space="preserve">   «</w:t>
      </w:r>
      <w:proofErr w:type="gramEnd"/>
      <w:r w:rsidRPr="001120CE">
        <w:rPr>
          <w:rFonts w:eastAsia="Times New Roman"/>
          <w:sz w:val="24"/>
          <w:szCs w:val="24"/>
        </w:rPr>
        <w:t>___» сентября</w:t>
      </w:r>
      <w:r w:rsidR="00D31BA5" w:rsidRPr="001120CE">
        <w:rPr>
          <w:rFonts w:eastAsia="Times New Roman"/>
          <w:sz w:val="24"/>
          <w:szCs w:val="24"/>
        </w:rPr>
        <w:t xml:space="preserve"> 2024 г.</w:t>
      </w:r>
    </w:p>
    <w:p w:rsidR="00D31BA5" w:rsidRPr="001120CE" w:rsidRDefault="00D31BA5" w:rsidP="00D31BA5">
      <w:pPr>
        <w:rPr>
          <w:rFonts w:eastAsia="Times New Roman"/>
          <w:sz w:val="24"/>
          <w:szCs w:val="24"/>
        </w:rPr>
      </w:pP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>Заказчик: Акционерное общество "</w:t>
      </w:r>
      <w:proofErr w:type="spellStart"/>
      <w:r w:rsidRPr="001120CE">
        <w:rPr>
          <w:rFonts w:eastAsia="Times New Roman"/>
          <w:sz w:val="24"/>
          <w:szCs w:val="24"/>
        </w:rPr>
        <w:t>Березниковский</w:t>
      </w:r>
      <w:proofErr w:type="spellEnd"/>
      <w:r w:rsidRPr="001120CE">
        <w:rPr>
          <w:rFonts w:eastAsia="Times New Roman"/>
          <w:sz w:val="24"/>
          <w:szCs w:val="24"/>
        </w:rPr>
        <w:t xml:space="preserve"> содовый завод".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>Организатор закупки: Акционерное общество "Башкирская содовая компания".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>Способ и форма закупки: Конкурентный отбор.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 xml:space="preserve">Предмет закупки: </w:t>
      </w:r>
      <w:r w:rsidR="00155F6B" w:rsidRPr="001120CE">
        <w:rPr>
          <w:rFonts w:eastAsia="Times New Roman"/>
          <w:sz w:val="24"/>
          <w:szCs w:val="24"/>
        </w:rPr>
        <w:t>Капитальный ремонт электродвигателя приточного вентилятора поз №13.03 цех №12</w:t>
      </w:r>
    </w:p>
    <w:p w:rsidR="00D31BA5" w:rsidRPr="001120CE" w:rsidRDefault="00155F6B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>Номер лота: № 594</w:t>
      </w:r>
      <w:r w:rsidR="00D31BA5" w:rsidRPr="001120CE">
        <w:rPr>
          <w:rFonts w:eastAsia="Times New Roman"/>
          <w:sz w:val="24"/>
          <w:szCs w:val="24"/>
        </w:rPr>
        <w:t>.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 xml:space="preserve">НМЦ лота: </w:t>
      </w:r>
      <w:r w:rsidR="00155F6B" w:rsidRPr="001120CE">
        <w:rPr>
          <w:rFonts w:eastAsia="Times New Roman"/>
          <w:sz w:val="24"/>
          <w:szCs w:val="24"/>
        </w:rPr>
        <w:t xml:space="preserve">625 812.11  </w:t>
      </w:r>
      <w:r w:rsidRPr="001120CE">
        <w:rPr>
          <w:rFonts w:eastAsia="Times New Roman"/>
          <w:sz w:val="24"/>
          <w:szCs w:val="24"/>
        </w:rPr>
        <w:t>Российский рубль, с учетом НДС.</w:t>
      </w:r>
    </w:p>
    <w:p w:rsidR="00D31BA5" w:rsidRPr="001120CE" w:rsidRDefault="00D31BA5" w:rsidP="00155F6B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>Извещение опубликовано в Единой информационной системе в сфе</w:t>
      </w:r>
      <w:r w:rsidR="00155F6B" w:rsidRPr="001120CE">
        <w:rPr>
          <w:rFonts w:eastAsia="Times New Roman"/>
          <w:sz w:val="24"/>
          <w:szCs w:val="24"/>
        </w:rPr>
        <w:t>ре закупок www.zakupki.gov.ru 22.08</w:t>
      </w:r>
      <w:r w:rsidRPr="001120CE">
        <w:rPr>
          <w:rFonts w:eastAsia="Times New Roman"/>
          <w:sz w:val="24"/>
          <w:szCs w:val="24"/>
        </w:rPr>
        <w:t xml:space="preserve">.2024 г. под № </w:t>
      </w:r>
      <w:r w:rsidR="00155F6B" w:rsidRPr="001120CE">
        <w:rPr>
          <w:rFonts w:eastAsia="Times New Roman"/>
          <w:sz w:val="24"/>
          <w:szCs w:val="24"/>
        </w:rPr>
        <w:t>32413921615</w:t>
      </w:r>
      <w:r w:rsidRPr="001120CE">
        <w:rPr>
          <w:rFonts w:eastAsia="Times New Roman"/>
          <w:sz w:val="24"/>
          <w:szCs w:val="24"/>
        </w:rPr>
        <w:t>.</w:t>
      </w:r>
    </w:p>
    <w:p w:rsidR="00D31BA5" w:rsidRPr="001120CE" w:rsidRDefault="00D31BA5" w:rsidP="00D31BA5">
      <w:pPr>
        <w:rPr>
          <w:rFonts w:eastAsia="Times New Roman"/>
          <w:sz w:val="24"/>
          <w:szCs w:val="24"/>
        </w:rPr>
      </w:pP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b/>
          <w:bCs/>
          <w:sz w:val="24"/>
          <w:szCs w:val="24"/>
        </w:rPr>
        <w:t>Вопросы, выносимые на рассмотрение закупочной комиссии:</w:t>
      </w:r>
    </w:p>
    <w:p w:rsidR="00D31BA5" w:rsidRPr="001120CE" w:rsidRDefault="00D31BA5" w:rsidP="00D31BA5">
      <w:pPr>
        <w:rPr>
          <w:rFonts w:eastAsia="Times New Roman"/>
          <w:sz w:val="24"/>
          <w:szCs w:val="24"/>
        </w:rPr>
      </w:pP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b/>
          <w:bCs/>
          <w:sz w:val="24"/>
          <w:szCs w:val="24"/>
        </w:rPr>
        <w:t>Вопрос № 1. О рассмотрении заявок участников.</w:t>
      </w:r>
    </w:p>
    <w:p w:rsidR="00D31BA5" w:rsidRPr="001120CE" w:rsidRDefault="00D31BA5" w:rsidP="00D31BA5">
      <w:pPr>
        <w:rPr>
          <w:rFonts w:eastAsia="Times New Roman"/>
          <w:sz w:val="24"/>
          <w:szCs w:val="24"/>
        </w:rPr>
      </w:pP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b/>
          <w:bCs/>
          <w:sz w:val="24"/>
          <w:szCs w:val="24"/>
        </w:rPr>
        <w:t>Рассматриваемые документы и информация:</w:t>
      </w:r>
    </w:p>
    <w:p w:rsidR="00D31BA5" w:rsidRPr="001120CE" w:rsidRDefault="00155F6B" w:rsidP="001120CE">
      <w:pPr>
        <w:spacing w:after="270"/>
        <w:rPr>
          <w:rFonts w:eastAsia="Times New Roman"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>1. Заявка участника № 20677.</w:t>
      </w:r>
      <w:r w:rsidRPr="001120CE">
        <w:rPr>
          <w:rFonts w:eastAsia="Times New Roman"/>
          <w:sz w:val="24"/>
          <w:szCs w:val="24"/>
        </w:rPr>
        <w:br/>
      </w:r>
      <w:r w:rsidR="00D31BA5" w:rsidRPr="001120CE">
        <w:rPr>
          <w:rFonts w:eastAsia="Times New Roman"/>
          <w:sz w:val="24"/>
          <w:szCs w:val="24"/>
        </w:rPr>
        <w:t xml:space="preserve"> </w:t>
      </w:r>
      <w:r w:rsidR="00D31BA5" w:rsidRPr="001120CE">
        <w:rPr>
          <w:rFonts w:eastAsia="Times New Roman"/>
          <w:b/>
          <w:bCs/>
          <w:sz w:val="24"/>
          <w:szCs w:val="24"/>
        </w:rPr>
        <w:t>Отметили:</w:t>
      </w:r>
    </w:p>
    <w:p w:rsidR="00D31BA5" w:rsidRPr="001120CE" w:rsidRDefault="00D31BA5" w:rsidP="00D31BA5">
      <w:pPr>
        <w:numPr>
          <w:ilvl w:val="0"/>
          <w:numId w:val="6"/>
        </w:numPr>
        <w:ind w:left="0" w:firstLine="0"/>
        <w:contextualSpacing/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 xml:space="preserve">До момента </w:t>
      </w:r>
      <w:r w:rsidR="00155F6B" w:rsidRPr="001120CE">
        <w:rPr>
          <w:rFonts w:eastAsia="Times New Roman"/>
          <w:sz w:val="24"/>
          <w:szCs w:val="24"/>
        </w:rPr>
        <w:t>окончания срока подачи заявок 11 сентября</w:t>
      </w:r>
      <w:r w:rsidRPr="001120CE">
        <w:rPr>
          <w:rFonts w:eastAsia="Times New Roman"/>
          <w:sz w:val="24"/>
          <w:szCs w:val="24"/>
        </w:rPr>
        <w:t xml:space="preserve"> 2024 г. 13:00:0</w:t>
      </w:r>
      <w:r w:rsidR="00155F6B" w:rsidRPr="001120CE">
        <w:rPr>
          <w:rFonts w:eastAsia="Times New Roman"/>
          <w:sz w:val="24"/>
          <w:szCs w:val="24"/>
        </w:rPr>
        <w:t>0 (время московское) было подана 1 заявка</w:t>
      </w:r>
      <w:r w:rsidRPr="001120CE">
        <w:rPr>
          <w:rFonts w:eastAsia="Times New Roman"/>
          <w:sz w:val="24"/>
          <w:szCs w:val="24"/>
        </w:rPr>
        <w:t>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1639"/>
        <w:gridCol w:w="5600"/>
        <w:gridCol w:w="2072"/>
      </w:tblGrid>
      <w:tr w:rsidR="00D31BA5" w:rsidRPr="001120CE" w:rsidTr="00155F6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A5" w:rsidRPr="001120CE" w:rsidRDefault="00D31BA5" w:rsidP="00D31BA5">
            <w:pPr>
              <w:spacing w:before="75" w:after="7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20CE">
              <w:rPr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A5" w:rsidRPr="001120CE" w:rsidRDefault="00D31BA5" w:rsidP="00D31BA5">
            <w:pPr>
              <w:spacing w:before="75" w:after="7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20CE">
              <w:rPr>
                <w:b/>
                <w:bCs/>
                <w:color w:val="000000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A5" w:rsidRPr="001120CE" w:rsidRDefault="00D31BA5" w:rsidP="00D31BA5">
            <w:pPr>
              <w:spacing w:before="75" w:after="7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20CE">
              <w:rPr>
                <w:b/>
                <w:bCs/>
                <w:color w:val="000000"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A5" w:rsidRPr="001120CE" w:rsidRDefault="00D31BA5" w:rsidP="00D31BA5">
            <w:pPr>
              <w:spacing w:before="75" w:after="7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20CE">
              <w:rPr>
                <w:b/>
                <w:bCs/>
                <w:color w:val="000000"/>
                <w:sz w:val="24"/>
                <w:szCs w:val="24"/>
              </w:rPr>
              <w:t>Цена заявки, Российский рубль, с НДС</w:t>
            </w:r>
          </w:p>
        </w:tc>
      </w:tr>
      <w:tr w:rsidR="00D31BA5" w:rsidRPr="001120CE" w:rsidTr="00155F6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A5" w:rsidRPr="001120CE" w:rsidRDefault="00D31BA5" w:rsidP="00D31BA5">
            <w:pPr>
              <w:contextualSpacing/>
              <w:jc w:val="center"/>
              <w:rPr>
                <w:sz w:val="24"/>
                <w:szCs w:val="24"/>
              </w:rPr>
            </w:pPr>
          </w:p>
          <w:p w:rsidR="00D31BA5" w:rsidRPr="001120CE" w:rsidRDefault="00D31BA5" w:rsidP="00D31BA5">
            <w:pPr>
              <w:contextualSpacing/>
              <w:jc w:val="center"/>
              <w:rPr>
                <w:sz w:val="24"/>
                <w:szCs w:val="24"/>
              </w:rPr>
            </w:pPr>
          </w:p>
          <w:p w:rsidR="00D31BA5" w:rsidRPr="001120CE" w:rsidRDefault="00D31BA5" w:rsidP="00D31BA5">
            <w:pPr>
              <w:contextualSpacing/>
              <w:jc w:val="center"/>
              <w:rPr>
                <w:sz w:val="24"/>
                <w:szCs w:val="24"/>
              </w:rPr>
            </w:pPr>
          </w:p>
          <w:p w:rsidR="00D31BA5" w:rsidRPr="001120CE" w:rsidRDefault="00D31BA5" w:rsidP="00D31BA5">
            <w:pPr>
              <w:contextualSpacing/>
              <w:jc w:val="center"/>
              <w:rPr>
                <w:sz w:val="24"/>
                <w:szCs w:val="24"/>
              </w:rPr>
            </w:pPr>
            <w:r w:rsidRPr="001120CE">
              <w:rPr>
                <w:sz w:val="24"/>
                <w:szCs w:val="24"/>
              </w:rPr>
              <w:t>1.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A5" w:rsidRPr="001120CE" w:rsidRDefault="00D31BA5" w:rsidP="00D31BA5">
            <w:pPr>
              <w:contextualSpacing/>
              <w:jc w:val="center"/>
              <w:rPr>
                <w:sz w:val="24"/>
                <w:szCs w:val="24"/>
              </w:rPr>
            </w:pPr>
          </w:p>
          <w:p w:rsidR="00D31BA5" w:rsidRPr="001120CE" w:rsidRDefault="00D31BA5" w:rsidP="00D31BA5">
            <w:pPr>
              <w:contextualSpacing/>
              <w:jc w:val="center"/>
              <w:rPr>
                <w:sz w:val="24"/>
                <w:szCs w:val="24"/>
              </w:rPr>
            </w:pPr>
          </w:p>
          <w:p w:rsidR="00D31BA5" w:rsidRPr="001120CE" w:rsidRDefault="00155F6B" w:rsidP="00D31BA5">
            <w:pPr>
              <w:contextualSpacing/>
              <w:jc w:val="center"/>
              <w:rPr>
                <w:sz w:val="24"/>
                <w:szCs w:val="24"/>
              </w:rPr>
            </w:pPr>
            <w:r w:rsidRPr="001120CE">
              <w:rPr>
                <w:sz w:val="24"/>
                <w:szCs w:val="24"/>
              </w:rPr>
              <w:t>10.09.2024 15:20:16 MCK+2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6B" w:rsidRPr="001120CE" w:rsidRDefault="00155F6B" w:rsidP="00D31BA5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1120CE">
              <w:rPr>
                <w:sz w:val="24"/>
                <w:szCs w:val="24"/>
              </w:rPr>
              <w:t>ОБЩЕСТВО С ОГРАНИЧЕННОЙ ОТВЕТСТВЕННОСТЬЮ "ВЕРХНЕКАМСКИЙ ЭЛЕКТРОМЕХАНИЧЕСКИЙ ЗАВОД"</w:t>
            </w:r>
          </w:p>
          <w:p w:rsidR="00D31BA5" w:rsidRPr="001120CE" w:rsidRDefault="00D31BA5" w:rsidP="00D31BA5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1120CE">
              <w:rPr>
                <w:sz w:val="24"/>
                <w:szCs w:val="24"/>
              </w:rPr>
              <w:t xml:space="preserve">ИНН </w:t>
            </w:r>
            <w:r w:rsidR="00155F6B" w:rsidRPr="001120CE">
              <w:rPr>
                <w:sz w:val="24"/>
                <w:szCs w:val="24"/>
              </w:rPr>
              <w:t>5919026935</w:t>
            </w:r>
          </w:p>
          <w:p w:rsidR="00155F6B" w:rsidRPr="001120CE" w:rsidRDefault="00155F6B" w:rsidP="00D31BA5">
            <w:pPr>
              <w:contextualSpacing/>
              <w:jc w:val="center"/>
              <w:rPr>
                <w:sz w:val="24"/>
                <w:szCs w:val="24"/>
              </w:rPr>
            </w:pPr>
            <w:r w:rsidRPr="001120CE">
              <w:rPr>
                <w:sz w:val="24"/>
                <w:szCs w:val="24"/>
              </w:rPr>
              <w:t xml:space="preserve">618541, Пермский край, г Соликамск, </w:t>
            </w:r>
            <w:proofErr w:type="spellStart"/>
            <w:r w:rsidRPr="001120CE">
              <w:rPr>
                <w:sz w:val="24"/>
                <w:szCs w:val="24"/>
              </w:rPr>
              <w:t>ул</w:t>
            </w:r>
            <w:proofErr w:type="spellEnd"/>
            <w:r w:rsidRPr="001120CE">
              <w:rPr>
                <w:sz w:val="24"/>
                <w:szCs w:val="24"/>
              </w:rPr>
              <w:t xml:space="preserve"> Мира, д. 2г</w:t>
            </w:r>
          </w:p>
          <w:p w:rsidR="00D31BA5" w:rsidRPr="001120CE" w:rsidRDefault="00155F6B" w:rsidP="00D31BA5">
            <w:pPr>
              <w:contextualSpacing/>
              <w:jc w:val="center"/>
              <w:rPr>
                <w:sz w:val="24"/>
                <w:szCs w:val="24"/>
              </w:rPr>
            </w:pPr>
            <w:r w:rsidRPr="001120CE">
              <w:rPr>
                <w:sz w:val="24"/>
                <w:szCs w:val="24"/>
              </w:rPr>
              <w:t>заявка № 20677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A5" w:rsidRPr="001120CE" w:rsidRDefault="00D31BA5" w:rsidP="00D31BA5">
            <w:pPr>
              <w:contextualSpacing/>
              <w:jc w:val="center"/>
              <w:rPr>
                <w:sz w:val="24"/>
                <w:szCs w:val="24"/>
              </w:rPr>
            </w:pPr>
          </w:p>
          <w:p w:rsidR="00D31BA5" w:rsidRPr="001120CE" w:rsidRDefault="00D31BA5" w:rsidP="00D31BA5">
            <w:pPr>
              <w:contextualSpacing/>
              <w:jc w:val="center"/>
              <w:rPr>
                <w:sz w:val="24"/>
                <w:szCs w:val="24"/>
              </w:rPr>
            </w:pPr>
          </w:p>
          <w:p w:rsidR="00D31BA5" w:rsidRPr="001120CE" w:rsidRDefault="00D31BA5" w:rsidP="00D31BA5">
            <w:pPr>
              <w:contextualSpacing/>
              <w:jc w:val="center"/>
              <w:rPr>
                <w:sz w:val="24"/>
                <w:szCs w:val="24"/>
              </w:rPr>
            </w:pPr>
          </w:p>
          <w:p w:rsidR="00D31BA5" w:rsidRPr="001120CE" w:rsidRDefault="00155F6B" w:rsidP="00D31BA5">
            <w:pPr>
              <w:contextualSpacing/>
              <w:jc w:val="center"/>
              <w:rPr>
                <w:sz w:val="24"/>
                <w:szCs w:val="24"/>
              </w:rPr>
            </w:pPr>
            <w:r w:rsidRPr="001120CE">
              <w:rPr>
                <w:sz w:val="24"/>
                <w:szCs w:val="24"/>
              </w:rPr>
              <w:t>624 555.00</w:t>
            </w:r>
          </w:p>
        </w:tc>
      </w:tr>
    </w:tbl>
    <w:p w:rsidR="00D31BA5" w:rsidRPr="001120CE" w:rsidRDefault="00D31BA5" w:rsidP="00D31BA5">
      <w:pPr>
        <w:rPr>
          <w:rFonts w:eastAsia="Times New Roman"/>
          <w:sz w:val="24"/>
          <w:szCs w:val="24"/>
        </w:rPr>
      </w:pP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>2. Члены закупочной комиссии, специалисты организатора закупки и эксперты изучили поступившие заявки.</w:t>
      </w:r>
    </w:p>
    <w:p w:rsidR="00D31BA5" w:rsidRPr="001120CE" w:rsidRDefault="00D31BA5" w:rsidP="00D31BA5">
      <w:pPr>
        <w:rPr>
          <w:rFonts w:eastAsia="Times New Roman"/>
          <w:sz w:val="24"/>
          <w:szCs w:val="24"/>
        </w:rPr>
      </w:pP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b/>
          <w:bCs/>
          <w:sz w:val="24"/>
          <w:szCs w:val="24"/>
        </w:rPr>
        <w:t>Решили: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>1. Признать объем полученной информации достаточным для принятия решения.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>2. Принять к рассмотрению заявки следующих участников: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1638"/>
        <w:gridCol w:w="5827"/>
        <w:gridCol w:w="1846"/>
      </w:tblGrid>
      <w:tr w:rsidR="00D31BA5" w:rsidRPr="001120CE" w:rsidTr="00155F6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A5" w:rsidRPr="001120CE" w:rsidRDefault="00D31BA5" w:rsidP="00D31BA5">
            <w:pPr>
              <w:spacing w:before="75" w:after="7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20CE">
              <w:rPr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A5" w:rsidRPr="001120CE" w:rsidRDefault="00D31BA5" w:rsidP="00D31BA5">
            <w:pPr>
              <w:spacing w:before="75" w:after="7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20CE">
              <w:rPr>
                <w:b/>
                <w:bCs/>
                <w:color w:val="000000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A5" w:rsidRPr="001120CE" w:rsidRDefault="00D31BA5" w:rsidP="00D31BA5">
            <w:pPr>
              <w:spacing w:before="75" w:after="7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20CE">
              <w:rPr>
                <w:b/>
                <w:bCs/>
                <w:color w:val="000000"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A5" w:rsidRPr="001120CE" w:rsidRDefault="00D31BA5" w:rsidP="00D31BA5">
            <w:pPr>
              <w:spacing w:before="75" w:after="7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20CE">
              <w:rPr>
                <w:b/>
                <w:bCs/>
                <w:color w:val="000000"/>
                <w:sz w:val="24"/>
                <w:szCs w:val="24"/>
              </w:rPr>
              <w:t>Цена заявки, Российский рубль, с НДС</w:t>
            </w:r>
          </w:p>
        </w:tc>
      </w:tr>
      <w:tr w:rsidR="00D31BA5" w:rsidRPr="001120CE" w:rsidTr="00155F6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A5" w:rsidRPr="001120CE" w:rsidRDefault="00D31BA5" w:rsidP="00D31BA5">
            <w:pPr>
              <w:contextualSpacing/>
              <w:jc w:val="center"/>
              <w:rPr>
                <w:sz w:val="24"/>
                <w:szCs w:val="24"/>
              </w:rPr>
            </w:pPr>
          </w:p>
          <w:p w:rsidR="00D31BA5" w:rsidRPr="001120CE" w:rsidRDefault="00D31BA5" w:rsidP="00D31BA5">
            <w:pPr>
              <w:contextualSpacing/>
              <w:jc w:val="center"/>
              <w:rPr>
                <w:sz w:val="24"/>
                <w:szCs w:val="24"/>
              </w:rPr>
            </w:pPr>
          </w:p>
          <w:p w:rsidR="00D31BA5" w:rsidRPr="001120CE" w:rsidRDefault="00D31BA5" w:rsidP="00D31BA5">
            <w:pPr>
              <w:contextualSpacing/>
              <w:jc w:val="center"/>
              <w:rPr>
                <w:sz w:val="24"/>
                <w:szCs w:val="24"/>
              </w:rPr>
            </w:pPr>
          </w:p>
          <w:p w:rsidR="00D31BA5" w:rsidRPr="001120CE" w:rsidRDefault="00D31BA5" w:rsidP="00D31BA5">
            <w:pPr>
              <w:contextualSpacing/>
              <w:jc w:val="center"/>
              <w:rPr>
                <w:sz w:val="24"/>
                <w:szCs w:val="24"/>
              </w:rPr>
            </w:pPr>
            <w:r w:rsidRPr="001120CE">
              <w:rPr>
                <w:sz w:val="24"/>
                <w:szCs w:val="24"/>
              </w:rPr>
              <w:t>1.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A5" w:rsidRPr="001120CE" w:rsidRDefault="00D31BA5" w:rsidP="00D31BA5">
            <w:pPr>
              <w:contextualSpacing/>
              <w:jc w:val="center"/>
              <w:rPr>
                <w:sz w:val="24"/>
                <w:szCs w:val="24"/>
              </w:rPr>
            </w:pPr>
          </w:p>
          <w:p w:rsidR="00D31BA5" w:rsidRPr="001120CE" w:rsidRDefault="00D31BA5" w:rsidP="00D31BA5">
            <w:pPr>
              <w:contextualSpacing/>
              <w:jc w:val="center"/>
              <w:rPr>
                <w:sz w:val="24"/>
                <w:szCs w:val="24"/>
              </w:rPr>
            </w:pPr>
          </w:p>
          <w:p w:rsidR="00D31BA5" w:rsidRPr="001120CE" w:rsidRDefault="00155F6B" w:rsidP="00D31BA5">
            <w:pPr>
              <w:contextualSpacing/>
              <w:jc w:val="center"/>
              <w:rPr>
                <w:sz w:val="24"/>
                <w:szCs w:val="24"/>
              </w:rPr>
            </w:pPr>
            <w:r w:rsidRPr="001120CE">
              <w:rPr>
                <w:sz w:val="24"/>
                <w:szCs w:val="24"/>
              </w:rPr>
              <w:t>10.09.2024 15:20:16 MCK+2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6B" w:rsidRPr="001120CE" w:rsidRDefault="00155F6B" w:rsidP="00155F6B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1120CE">
              <w:rPr>
                <w:sz w:val="24"/>
                <w:szCs w:val="24"/>
              </w:rPr>
              <w:t>ОБЩЕСТВО С ОГРАНИЧЕННОЙ ОТВЕТСТВЕННОСТЬЮ "ВЕРХНЕКАМСКИЙ ЭЛЕКТРОМЕХАНИЧЕСКИЙ ЗАВОД"</w:t>
            </w:r>
          </w:p>
          <w:p w:rsidR="00155F6B" w:rsidRPr="001120CE" w:rsidRDefault="00155F6B" w:rsidP="00155F6B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1120CE">
              <w:rPr>
                <w:sz w:val="24"/>
                <w:szCs w:val="24"/>
              </w:rPr>
              <w:t>ИНН 5919026935</w:t>
            </w:r>
          </w:p>
          <w:p w:rsidR="00155F6B" w:rsidRPr="001120CE" w:rsidRDefault="00155F6B" w:rsidP="00155F6B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1120CE">
              <w:rPr>
                <w:sz w:val="24"/>
                <w:szCs w:val="24"/>
              </w:rPr>
              <w:t xml:space="preserve">618541, Пермский край, г Соликамск, </w:t>
            </w:r>
            <w:proofErr w:type="spellStart"/>
            <w:r w:rsidRPr="001120CE">
              <w:rPr>
                <w:sz w:val="24"/>
                <w:szCs w:val="24"/>
              </w:rPr>
              <w:t>ул</w:t>
            </w:r>
            <w:proofErr w:type="spellEnd"/>
            <w:r w:rsidRPr="001120CE">
              <w:rPr>
                <w:sz w:val="24"/>
                <w:szCs w:val="24"/>
              </w:rPr>
              <w:t xml:space="preserve"> Мира, д. 2г</w:t>
            </w:r>
          </w:p>
          <w:p w:rsidR="00D31BA5" w:rsidRPr="001120CE" w:rsidRDefault="00155F6B" w:rsidP="00155F6B">
            <w:pPr>
              <w:contextualSpacing/>
              <w:jc w:val="center"/>
              <w:rPr>
                <w:sz w:val="24"/>
                <w:szCs w:val="24"/>
              </w:rPr>
            </w:pPr>
            <w:r w:rsidRPr="001120CE">
              <w:rPr>
                <w:sz w:val="24"/>
                <w:szCs w:val="24"/>
              </w:rPr>
              <w:t>заявка № 20677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A5" w:rsidRPr="001120CE" w:rsidRDefault="00D31BA5" w:rsidP="00D31BA5">
            <w:pPr>
              <w:contextualSpacing/>
              <w:jc w:val="center"/>
              <w:rPr>
                <w:sz w:val="24"/>
                <w:szCs w:val="24"/>
              </w:rPr>
            </w:pPr>
          </w:p>
          <w:p w:rsidR="00D31BA5" w:rsidRPr="001120CE" w:rsidRDefault="00D31BA5" w:rsidP="00D31BA5">
            <w:pPr>
              <w:contextualSpacing/>
              <w:jc w:val="center"/>
              <w:rPr>
                <w:sz w:val="24"/>
                <w:szCs w:val="24"/>
              </w:rPr>
            </w:pPr>
          </w:p>
          <w:p w:rsidR="00D31BA5" w:rsidRPr="001120CE" w:rsidRDefault="00D31BA5" w:rsidP="00D31BA5">
            <w:pPr>
              <w:contextualSpacing/>
              <w:jc w:val="center"/>
              <w:rPr>
                <w:sz w:val="24"/>
                <w:szCs w:val="24"/>
              </w:rPr>
            </w:pPr>
          </w:p>
          <w:p w:rsidR="00D31BA5" w:rsidRPr="001120CE" w:rsidRDefault="00155F6B" w:rsidP="00D31BA5">
            <w:pPr>
              <w:contextualSpacing/>
              <w:jc w:val="center"/>
              <w:rPr>
                <w:sz w:val="24"/>
                <w:szCs w:val="24"/>
              </w:rPr>
            </w:pPr>
            <w:r w:rsidRPr="001120CE">
              <w:rPr>
                <w:sz w:val="24"/>
                <w:szCs w:val="24"/>
              </w:rPr>
              <w:t>624 555.00</w:t>
            </w:r>
          </w:p>
        </w:tc>
      </w:tr>
    </w:tbl>
    <w:p w:rsidR="00D31BA5" w:rsidRPr="001120CE" w:rsidRDefault="00D31BA5" w:rsidP="00D31BA5">
      <w:pPr>
        <w:rPr>
          <w:rFonts w:eastAsia="Times New Roman"/>
          <w:sz w:val="24"/>
          <w:szCs w:val="24"/>
        </w:rPr>
      </w:pP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b/>
          <w:bCs/>
          <w:sz w:val="24"/>
          <w:szCs w:val="24"/>
        </w:rPr>
        <w:t>РЕЗУЛЬТАТЫ ГОЛОСОВАНИЯ ЗАКУПОЧНОЙ КОМИССИИ: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>Общее количество членов закупочной комиссии: ____, из них проголосовали: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b/>
          <w:bCs/>
          <w:sz w:val="24"/>
          <w:szCs w:val="24"/>
        </w:rPr>
        <w:t>«За»</w:t>
      </w:r>
      <w:r w:rsidRPr="001120CE">
        <w:rPr>
          <w:rFonts w:eastAsia="Times New Roman"/>
          <w:sz w:val="24"/>
          <w:szCs w:val="24"/>
        </w:rPr>
        <w:t xml:space="preserve"> - ___ член (а/</w:t>
      </w:r>
      <w:proofErr w:type="spellStart"/>
      <w:r w:rsidRPr="001120CE">
        <w:rPr>
          <w:rFonts w:eastAsia="Times New Roman"/>
          <w:sz w:val="24"/>
          <w:szCs w:val="24"/>
        </w:rPr>
        <w:t>ов</w:t>
      </w:r>
      <w:proofErr w:type="spellEnd"/>
      <w:r w:rsidRPr="001120CE">
        <w:rPr>
          <w:rFonts w:eastAsia="Times New Roman"/>
          <w:sz w:val="24"/>
          <w:szCs w:val="24"/>
        </w:rPr>
        <w:t>) закупочной комиссии;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b/>
          <w:bCs/>
          <w:sz w:val="24"/>
          <w:szCs w:val="24"/>
        </w:rPr>
        <w:t>«Против»</w:t>
      </w:r>
      <w:r w:rsidRPr="001120CE">
        <w:rPr>
          <w:rFonts w:eastAsia="Times New Roman"/>
          <w:sz w:val="24"/>
          <w:szCs w:val="24"/>
        </w:rPr>
        <w:t xml:space="preserve"> - ___ член (а/</w:t>
      </w:r>
      <w:proofErr w:type="spellStart"/>
      <w:r w:rsidRPr="001120CE">
        <w:rPr>
          <w:rFonts w:eastAsia="Times New Roman"/>
          <w:sz w:val="24"/>
          <w:szCs w:val="24"/>
        </w:rPr>
        <w:t>ов</w:t>
      </w:r>
      <w:proofErr w:type="spellEnd"/>
      <w:r w:rsidRPr="001120CE">
        <w:rPr>
          <w:rFonts w:eastAsia="Times New Roman"/>
          <w:sz w:val="24"/>
          <w:szCs w:val="24"/>
        </w:rPr>
        <w:t>) закупочной комиссии;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b/>
          <w:bCs/>
          <w:sz w:val="24"/>
          <w:szCs w:val="24"/>
        </w:rPr>
        <w:t>«Не голосовал»</w:t>
      </w:r>
      <w:r w:rsidRPr="001120CE">
        <w:rPr>
          <w:rFonts w:eastAsia="Times New Roman"/>
          <w:sz w:val="24"/>
          <w:szCs w:val="24"/>
        </w:rPr>
        <w:t xml:space="preserve"> - ____ член (а/</w:t>
      </w:r>
      <w:proofErr w:type="spellStart"/>
      <w:r w:rsidRPr="001120CE">
        <w:rPr>
          <w:rFonts w:eastAsia="Times New Roman"/>
          <w:sz w:val="24"/>
          <w:szCs w:val="24"/>
        </w:rPr>
        <w:t>ов</w:t>
      </w:r>
      <w:proofErr w:type="spellEnd"/>
      <w:r w:rsidRPr="001120CE">
        <w:rPr>
          <w:rFonts w:eastAsia="Times New Roman"/>
          <w:sz w:val="24"/>
          <w:szCs w:val="24"/>
        </w:rPr>
        <w:t>) закупочной комиссии.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b/>
          <w:bCs/>
          <w:sz w:val="24"/>
          <w:szCs w:val="24"/>
        </w:rPr>
        <w:t>Решение по Вопросу № 1</w:t>
      </w:r>
      <w:r w:rsidRPr="001120CE">
        <w:rPr>
          <w:rFonts w:eastAsia="Times New Roman"/>
          <w:sz w:val="24"/>
          <w:szCs w:val="24"/>
        </w:rPr>
        <w:t>___________________________.</w:t>
      </w:r>
    </w:p>
    <w:p w:rsidR="00D31BA5" w:rsidRPr="001120CE" w:rsidRDefault="00D31BA5" w:rsidP="00D31BA5">
      <w:pPr>
        <w:rPr>
          <w:rFonts w:eastAsia="Times New Roman"/>
          <w:sz w:val="24"/>
          <w:szCs w:val="24"/>
        </w:rPr>
      </w:pPr>
    </w:p>
    <w:p w:rsidR="00D31BA5" w:rsidRPr="001120CE" w:rsidRDefault="00D31BA5" w:rsidP="00D31BA5">
      <w:pPr>
        <w:tabs>
          <w:tab w:val="right" w:pos="9360"/>
        </w:tabs>
        <w:jc w:val="both"/>
        <w:rPr>
          <w:rFonts w:eastAsia="Times New Roman"/>
          <w:b/>
          <w:snapToGrid w:val="0"/>
          <w:sz w:val="24"/>
          <w:szCs w:val="24"/>
        </w:rPr>
      </w:pPr>
      <w:r w:rsidRPr="001120CE">
        <w:rPr>
          <w:rFonts w:eastAsia="Times New Roman"/>
          <w:b/>
          <w:snapToGrid w:val="0"/>
          <w:sz w:val="24"/>
          <w:szCs w:val="24"/>
        </w:rPr>
        <w:t>Вопрос №2. О признании заявок несоответствующими требованиям извещения и/ или документации о закупке и отклонении заявки.</w:t>
      </w:r>
    </w:p>
    <w:p w:rsidR="00D31BA5" w:rsidRPr="001120CE" w:rsidRDefault="00D31BA5" w:rsidP="00D31BA5">
      <w:pPr>
        <w:tabs>
          <w:tab w:val="right" w:pos="9360"/>
        </w:tabs>
        <w:jc w:val="both"/>
        <w:rPr>
          <w:rFonts w:eastAsia="Times New Roman"/>
          <w:b/>
          <w:snapToGrid w:val="0"/>
          <w:sz w:val="24"/>
          <w:szCs w:val="24"/>
        </w:rPr>
      </w:pPr>
    </w:p>
    <w:p w:rsidR="00D31BA5" w:rsidRPr="001120CE" w:rsidRDefault="00D31BA5" w:rsidP="00D31BA5">
      <w:pPr>
        <w:keepNext/>
        <w:rPr>
          <w:b/>
          <w:bCs/>
          <w:sz w:val="24"/>
          <w:szCs w:val="24"/>
          <w:lang w:eastAsia="en-US"/>
        </w:rPr>
      </w:pPr>
      <w:r w:rsidRPr="001120CE">
        <w:rPr>
          <w:b/>
          <w:bCs/>
          <w:sz w:val="24"/>
          <w:szCs w:val="24"/>
          <w:lang w:eastAsia="en-US"/>
        </w:rPr>
        <w:t>Рассматриваемые документы и информация:</w:t>
      </w:r>
    </w:p>
    <w:p w:rsidR="00D31BA5" w:rsidRPr="001120CE" w:rsidRDefault="00D31BA5" w:rsidP="00D31BA5">
      <w:pPr>
        <w:spacing w:after="270"/>
        <w:rPr>
          <w:rFonts w:eastAsia="Times New Roman"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>1</w:t>
      </w:r>
      <w:r w:rsidR="00155F6B" w:rsidRPr="001120CE">
        <w:rPr>
          <w:rFonts w:eastAsia="Times New Roman"/>
          <w:sz w:val="24"/>
          <w:szCs w:val="24"/>
        </w:rPr>
        <w:t xml:space="preserve">. Заявка участника № 20677. </w:t>
      </w:r>
    </w:p>
    <w:p w:rsidR="00D31BA5" w:rsidRPr="001120CE" w:rsidRDefault="00D31BA5" w:rsidP="00D31BA5">
      <w:pPr>
        <w:keepNext/>
        <w:rPr>
          <w:rFonts w:eastAsia="Times New Roman"/>
          <w:b/>
          <w:sz w:val="24"/>
          <w:szCs w:val="24"/>
        </w:rPr>
      </w:pPr>
      <w:r w:rsidRPr="001120CE">
        <w:rPr>
          <w:rFonts w:eastAsia="Times New Roman"/>
          <w:b/>
          <w:sz w:val="24"/>
          <w:szCs w:val="24"/>
        </w:rPr>
        <w:t>Отметили:</w:t>
      </w:r>
    </w:p>
    <w:p w:rsidR="00D31BA5" w:rsidRPr="001120CE" w:rsidRDefault="00155F6B" w:rsidP="00155F6B">
      <w:pPr>
        <w:numPr>
          <w:ilvl w:val="3"/>
          <w:numId w:val="7"/>
        </w:numPr>
        <w:spacing w:after="240" w:line="228" w:lineRule="auto"/>
        <w:jc w:val="both"/>
        <w:rPr>
          <w:rFonts w:eastAsia="Times New Roman"/>
          <w:bCs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 xml:space="preserve"> Заявка участника № 20677</w:t>
      </w:r>
      <w:r w:rsidR="00D31BA5" w:rsidRPr="001120CE">
        <w:rPr>
          <w:rFonts w:eastAsia="Times New Roman"/>
          <w:sz w:val="24"/>
          <w:szCs w:val="24"/>
        </w:rPr>
        <w:t xml:space="preserve"> </w:t>
      </w:r>
      <w:r w:rsidRPr="001120CE">
        <w:rPr>
          <w:rFonts w:eastAsia="Times New Roman"/>
          <w:bCs/>
          <w:sz w:val="24"/>
          <w:szCs w:val="24"/>
        </w:rPr>
        <w:t xml:space="preserve">ОБЩЕСТВО С ОГРАНИЧЕННОЙ ОТВЕТСТВЕННОСТЬЮ "ВЕРХНЕКАМСКИЙ ЭЛЕКТРОМЕХАНИЧЕСКИЙ ЗАВОД" </w:t>
      </w:r>
      <w:r w:rsidR="00D31BA5" w:rsidRPr="001120CE">
        <w:rPr>
          <w:rFonts w:eastAsia="Times New Roman"/>
          <w:bCs/>
          <w:sz w:val="24"/>
          <w:szCs w:val="24"/>
        </w:rPr>
        <w:t>содержит</w:t>
      </w:r>
      <w:r w:rsidR="00D31BA5" w:rsidRPr="001120CE">
        <w:rPr>
          <w:sz w:val="24"/>
          <w:szCs w:val="24"/>
          <w:lang w:eastAsia="en-US"/>
        </w:rPr>
        <w:t xml:space="preserve"> достаточные для ее отклонения причины, заключающиеся в несоответствии заявки требованиям извещения об осуществлении конкурентной закупки и/или документации о закупке, а именно: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9223"/>
      </w:tblGrid>
      <w:tr w:rsidR="00D31BA5" w:rsidRPr="001120CE" w:rsidTr="001559B1">
        <w:trPr>
          <w:trHeight w:val="5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A5" w:rsidRPr="001120CE" w:rsidRDefault="00D31BA5" w:rsidP="00D31BA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20CE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A5" w:rsidRPr="001120CE" w:rsidRDefault="00D31BA5" w:rsidP="00D31BA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120CE">
              <w:rPr>
                <w:rFonts w:eastAsia="Times New Roman"/>
                <w:sz w:val="24"/>
                <w:szCs w:val="24"/>
              </w:rPr>
              <w:t>Выявленные несоответствия заявки требованиям извещения об осуществлении конкурентной закупки и/или документации о закупке</w:t>
            </w:r>
          </w:p>
        </w:tc>
      </w:tr>
      <w:tr w:rsidR="00D31BA5" w:rsidRPr="001120CE" w:rsidTr="001559B1">
        <w:trPr>
          <w:trHeight w:val="13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A5" w:rsidRPr="001120CE" w:rsidRDefault="00436475" w:rsidP="00D31BA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31BA5" w:rsidRPr="001120C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5" w:rsidRPr="001120CE" w:rsidRDefault="0017131B" w:rsidP="00D31BA5">
            <w:pPr>
              <w:jc w:val="both"/>
              <w:rPr>
                <w:sz w:val="24"/>
                <w:szCs w:val="24"/>
                <w:lang w:eastAsia="en-US"/>
              </w:rPr>
            </w:pPr>
            <w:r w:rsidRPr="001120CE">
              <w:rPr>
                <w:sz w:val="24"/>
                <w:szCs w:val="24"/>
                <w:lang w:eastAsia="en-US"/>
              </w:rPr>
              <w:t xml:space="preserve"> У участника закупки № 20677</w:t>
            </w:r>
            <w:r w:rsidR="00D31BA5" w:rsidRPr="001120CE">
              <w:rPr>
                <w:sz w:val="24"/>
                <w:szCs w:val="24"/>
                <w:lang w:eastAsia="en-US"/>
              </w:rPr>
              <w:t xml:space="preserve"> </w:t>
            </w:r>
            <w:r w:rsidR="00155F6B" w:rsidRPr="001120CE">
              <w:rPr>
                <w:sz w:val="24"/>
                <w:szCs w:val="24"/>
                <w:lang w:eastAsia="en-US"/>
              </w:rPr>
              <w:t xml:space="preserve">ОБЩЕСТВО С ОГРАНИЧЕННОЙ ОТВЕТСТВЕННОСТЬЮ "ВЕРХНЕКАМСКИЙ ЭЛЕКТРОМЕХАНИЧЕСКИЙ ЗАВОД" </w:t>
            </w:r>
            <w:r w:rsidRPr="001120CE">
              <w:rPr>
                <w:sz w:val="24"/>
                <w:szCs w:val="24"/>
                <w:lang w:eastAsia="en-US"/>
              </w:rPr>
              <w:t>отсутствуют Календарный график (форма 5), что не соответствует пункту 4.5.1.1 документации о закупке, в котором установлено следующее требование: «участник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7».</w:t>
            </w:r>
          </w:p>
          <w:p w:rsidR="00D31BA5" w:rsidRPr="001120CE" w:rsidRDefault="00D31BA5" w:rsidP="00D31BA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120CE" w:rsidRPr="001120CE" w:rsidTr="001559B1">
        <w:trPr>
          <w:trHeight w:val="13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E" w:rsidRPr="001120CE" w:rsidRDefault="00436475" w:rsidP="00D31BA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1120CE" w:rsidRPr="001120C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E" w:rsidRPr="001120CE" w:rsidRDefault="001120CE" w:rsidP="00D31BA5">
            <w:pPr>
              <w:jc w:val="both"/>
              <w:rPr>
                <w:sz w:val="24"/>
                <w:szCs w:val="24"/>
                <w:lang w:eastAsia="en-US"/>
              </w:rPr>
            </w:pPr>
            <w:r w:rsidRPr="001120CE">
              <w:rPr>
                <w:sz w:val="24"/>
                <w:szCs w:val="24"/>
                <w:lang w:eastAsia="en-US"/>
              </w:rPr>
              <w:t>У участника закупки № 20677 ОБЩЕСТВО С ОГРАНИЧЕННОЙ ОТВЕТСТВЕННОСТЬЮ "ВЕРХНЕКАМСКИЙ ЭЛЕКТРОМЕХАНИЧЕСКИЙ ЗАВОД" отсутствуют копии заключенных договоров с приложением закрывающих документов, подтверждающих надлежащие исполнения договорных обязательств по подтверждению аналогичного опыта выполнения работ, что не соответствует пункта 7.1 «Требования к опыту производства работ» Приложения №1 к Документации о закупке – Технического требования, в котором указано: «Опыт участника закупки должен подтверждаться копиями заключенных договоров с приложением закрывающих документов, подтверждающих надлежащие исполнения договорных обязательств».</w:t>
            </w:r>
          </w:p>
        </w:tc>
      </w:tr>
    </w:tbl>
    <w:p w:rsidR="00D31BA5" w:rsidRPr="001120CE" w:rsidRDefault="00D31BA5" w:rsidP="00D31BA5">
      <w:pPr>
        <w:spacing w:line="228" w:lineRule="auto"/>
        <w:jc w:val="both"/>
        <w:rPr>
          <w:rFonts w:eastAsia="Times New Roman"/>
          <w:sz w:val="24"/>
          <w:szCs w:val="24"/>
        </w:rPr>
      </w:pPr>
    </w:p>
    <w:p w:rsidR="00D31BA5" w:rsidRPr="001120CE" w:rsidRDefault="00D31BA5" w:rsidP="00155F6B">
      <w:pPr>
        <w:numPr>
          <w:ilvl w:val="3"/>
          <w:numId w:val="7"/>
        </w:numPr>
        <w:spacing w:line="228" w:lineRule="auto"/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>Предлагается п</w:t>
      </w:r>
      <w:r w:rsidR="0017131B" w:rsidRPr="001120CE">
        <w:rPr>
          <w:rFonts w:eastAsia="Times New Roman"/>
          <w:sz w:val="24"/>
          <w:szCs w:val="24"/>
        </w:rPr>
        <w:t>ризнать заявку участника № 20677</w:t>
      </w:r>
      <w:r w:rsidRPr="001120CE">
        <w:rPr>
          <w:rFonts w:eastAsia="Times New Roman"/>
          <w:sz w:val="24"/>
          <w:szCs w:val="24"/>
        </w:rPr>
        <w:t xml:space="preserve"> </w:t>
      </w:r>
      <w:r w:rsidR="00155F6B" w:rsidRPr="001120CE">
        <w:rPr>
          <w:rFonts w:eastAsia="Times New Roman"/>
          <w:sz w:val="24"/>
          <w:szCs w:val="24"/>
        </w:rPr>
        <w:t xml:space="preserve">ОБЩЕСТВО С ОГРАНИЧЕННОЙ ОТВЕТСТВЕННОСТЬЮ "ВЕРХНЕКАМСКИЙ ЭЛЕКТРОМЕХАНИЧЕСКИЙ ЗАВОД" </w:t>
      </w:r>
      <w:r w:rsidRPr="001120CE">
        <w:rPr>
          <w:rFonts w:eastAsia="Times New Roman"/>
          <w:sz w:val="24"/>
          <w:szCs w:val="24"/>
        </w:rPr>
        <w:t>несоответствующей требованиям извещения и/или документации о закупке и отклонить ее от дальнейшего рассмотрения на основании подпункта и) пункту 4.9.6 документации о закупке.</w:t>
      </w:r>
    </w:p>
    <w:p w:rsidR="00D31BA5" w:rsidRPr="001120CE" w:rsidRDefault="00D31BA5" w:rsidP="00D31BA5">
      <w:pPr>
        <w:tabs>
          <w:tab w:val="num" w:pos="0"/>
        </w:tabs>
        <w:spacing w:line="228" w:lineRule="auto"/>
        <w:jc w:val="both"/>
        <w:rPr>
          <w:rFonts w:eastAsia="Times New Roman"/>
          <w:sz w:val="24"/>
          <w:szCs w:val="24"/>
        </w:rPr>
      </w:pPr>
    </w:p>
    <w:p w:rsidR="00D31BA5" w:rsidRPr="001120CE" w:rsidRDefault="00D31BA5" w:rsidP="00D31BA5">
      <w:pPr>
        <w:keepNext/>
        <w:rPr>
          <w:rFonts w:eastAsia="Times New Roman"/>
          <w:b/>
          <w:sz w:val="24"/>
          <w:szCs w:val="24"/>
        </w:rPr>
      </w:pPr>
      <w:r w:rsidRPr="001120CE">
        <w:rPr>
          <w:rFonts w:eastAsia="Times New Roman"/>
          <w:b/>
          <w:sz w:val="24"/>
          <w:szCs w:val="24"/>
        </w:rPr>
        <w:t>Решили:</w:t>
      </w:r>
    </w:p>
    <w:p w:rsidR="00D31BA5" w:rsidRPr="001120CE" w:rsidRDefault="001120CE" w:rsidP="00155F6B">
      <w:pPr>
        <w:numPr>
          <w:ilvl w:val="6"/>
          <w:numId w:val="7"/>
        </w:numPr>
        <w:spacing w:line="228" w:lineRule="auto"/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>Признать заявку № 20677</w:t>
      </w:r>
      <w:r w:rsidR="00D31BA5" w:rsidRPr="001120CE">
        <w:rPr>
          <w:rFonts w:eastAsia="Times New Roman"/>
          <w:sz w:val="24"/>
          <w:szCs w:val="24"/>
        </w:rPr>
        <w:t xml:space="preserve"> </w:t>
      </w:r>
      <w:r w:rsidR="00155F6B" w:rsidRPr="001120CE">
        <w:rPr>
          <w:rFonts w:eastAsia="Times New Roman"/>
          <w:sz w:val="24"/>
          <w:szCs w:val="24"/>
        </w:rPr>
        <w:t>ОБЩЕСТВО С ОГРАНИЧЕННОЙ ОТВЕТСТВЕННОСТЬЮ "ВЕРХНЕКАМСКИЙ ЭЛЕКТРОМЕХАНИЧЕСКИЙ ЗАВОД</w:t>
      </w:r>
      <w:r w:rsidR="00D31BA5" w:rsidRPr="001120CE">
        <w:rPr>
          <w:rFonts w:eastAsia="Times New Roman"/>
          <w:sz w:val="24"/>
          <w:szCs w:val="24"/>
        </w:rPr>
        <w:t>", несоответствующей требованиям извещения и/или документации о закупке и отклонить ее от дальнейшего рассмотрения на основании подпункта и) пункту 4.9.6 документации о закупке.</w:t>
      </w:r>
    </w:p>
    <w:p w:rsidR="00D31BA5" w:rsidRPr="001120CE" w:rsidRDefault="00D31BA5" w:rsidP="00D31BA5">
      <w:pPr>
        <w:tabs>
          <w:tab w:val="left" w:pos="0"/>
          <w:tab w:val="num" w:pos="142"/>
        </w:tabs>
        <w:spacing w:line="228" w:lineRule="auto"/>
        <w:jc w:val="both"/>
        <w:rPr>
          <w:rFonts w:eastAsia="Times New Roman"/>
          <w:sz w:val="24"/>
          <w:szCs w:val="24"/>
        </w:rPr>
      </w:pP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b/>
          <w:bCs/>
          <w:sz w:val="24"/>
          <w:szCs w:val="24"/>
        </w:rPr>
        <w:t>РЕЗУЛЬТАТЫ ГОЛОСОВАНИЯ ЗАКУПОЧНОЙ КОМИССИИ: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>Общее количество членов закупочной комиссии: ____, из них проголосовали: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b/>
          <w:bCs/>
          <w:sz w:val="24"/>
          <w:szCs w:val="24"/>
        </w:rPr>
        <w:t>«За»</w:t>
      </w:r>
      <w:r w:rsidRPr="001120CE">
        <w:rPr>
          <w:rFonts w:eastAsia="Times New Roman"/>
          <w:sz w:val="24"/>
          <w:szCs w:val="24"/>
        </w:rPr>
        <w:t xml:space="preserve"> - ___ член (а/</w:t>
      </w:r>
      <w:proofErr w:type="spellStart"/>
      <w:r w:rsidRPr="001120CE">
        <w:rPr>
          <w:rFonts w:eastAsia="Times New Roman"/>
          <w:sz w:val="24"/>
          <w:szCs w:val="24"/>
        </w:rPr>
        <w:t>ов</w:t>
      </w:r>
      <w:proofErr w:type="spellEnd"/>
      <w:r w:rsidRPr="001120CE">
        <w:rPr>
          <w:rFonts w:eastAsia="Times New Roman"/>
          <w:sz w:val="24"/>
          <w:szCs w:val="24"/>
        </w:rPr>
        <w:t>) закупочной комиссии;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b/>
          <w:bCs/>
          <w:sz w:val="24"/>
          <w:szCs w:val="24"/>
        </w:rPr>
        <w:t>«Против»</w:t>
      </w:r>
      <w:r w:rsidRPr="001120CE">
        <w:rPr>
          <w:rFonts w:eastAsia="Times New Roman"/>
          <w:sz w:val="24"/>
          <w:szCs w:val="24"/>
        </w:rPr>
        <w:t xml:space="preserve"> - ___ член (а/</w:t>
      </w:r>
      <w:proofErr w:type="spellStart"/>
      <w:r w:rsidRPr="001120CE">
        <w:rPr>
          <w:rFonts w:eastAsia="Times New Roman"/>
          <w:sz w:val="24"/>
          <w:szCs w:val="24"/>
        </w:rPr>
        <w:t>ов</w:t>
      </w:r>
      <w:proofErr w:type="spellEnd"/>
      <w:r w:rsidRPr="001120CE">
        <w:rPr>
          <w:rFonts w:eastAsia="Times New Roman"/>
          <w:sz w:val="24"/>
          <w:szCs w:val="24"/>
        </w:rPr>
        <w:t>) закупочной комиссии;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b/>
          <w:bCs/>
          <w:sz w:val="24"/>
          <w:szCs w:val="24"/>
        </w:rPr>
        <w:t>«Не голосовал»</w:t>
      </w:r>
      <w:r w:rsidRPr="001120CE">
        <w:rPr>
          <w:rFonts w:eastAsia="Times New Roman"/>
          <w:sz w:val="24"/>
          <w:szCs w:val="24"/>
        </w:rPr>
        <w:t xml:space="preserve"> - ____ член (а/</w:t>
      </w:r>
      <w:proofErr w:type="spellStart"/>
      <w:r w:rsidRPr="001120CE">
        <w:rPr>
          <w:rFonts w:eastAsia="Times New Roman"/>
          <w:sz w:val="24"/>
          <w:szCs w:val="24"/>
        </w:rPr>
        <w:t>ов</w:t>
      </w:r>
      <w:proofErr w:type="spellEnd"/>
      <w:r w:rsidRPr="001120CE">
        <w:rPr>
          <w:rFonts w:eastAsia="Times New Roman"/>
          <w:sz w:val="24"/>
          <w:szCs w:val="24"/>
        </w:rPr>
        <w:t>) закупочной комиссии.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b/>
          <w:bCs/>
          <w:sz w:val="24"/>
          <w:szCs w:val="24"/>
        </w:rPr>
        <w:t>Решение по Вопросу № 2</w:t>
      </w:r>
      <w:r w:rsidRPr="001120CE">
        <w:rPr>
          <w:rFonts w:eastAsia="Times New Roman"/>
          <w:sz w:val="24"/>
          <w:szCs w:val="24"/>
        </w:rPr>
        <w:t>___________________________.</w:t>
      </w:r>
    </w:p>
    <w:p w:rsidR="00D31BA5" w:rsidRPr="001120CE" w:rsidRDefault="00D31BA5" w:rsidP="00D31BA5">
      <w:pPr>
        <w:tabs>
          <w:tab w:val="right" w:pos="9360"/>
        </w:tabs>
        <w:rPr>
          <w:rFonts w:eastAsia="Times New Roman"/>
          <w:b/>
          <w:bCs/>
          <w:iCs/>
          <w:sz w:val="24"/>
          <w:szCs w:val="24"/>
          <w:lang w:val="x-none"/>
        </w:rPr>
      </w:pPr>
    </w:p>
    <w:p w:rsidR="00D31BA5" w:rsidRPr="001120CE" w:rsidRDefault="00D31BA5" w:rsidP="00D31BA5">
      <w:pPr>
        <w:tabs>
          <w:tab w:val="right" w:pos="9360"/>
        </w:tabs>
        <w:rPr>
          <w:rFonts w:eastAsia="Times New Roman"/>
          <w:b/>
          <w:bCs/>
          <w:iCs/>
          <w:sz w:val="24"/>
          <w:szCs w:val="24"/>
          <w:lang w:val="x-none"/>
        </w:rPr>
      </w:pPr>
      <w:r w:rsidRPr="001120CE">
        <w:rPr>
          <w:rFonts w:eastAsia="Times New Roman"/>
          <w:b/>
          <w:bCs/>
          <w:iCs/>
          <w:sz w:val="24"/>
          <w:szCs w:val="24"/>
          <w:lang w:val="x-none"/>
        </w:rPr>
        <w:t>Вопрос №</w:t>
      </w:r>
      <w:r w:rsidRPr="001120CE">
        <w:rPr>
          <w:rFonts w:eastAsia="Times New Roman"/>
          <w:b/>
          <w:iCs/>
          <w:sz w:val="24"/>
          <w:szCs w:val="24"/>
          <w:lang w:val="x-none"/>
        </w:rPr>
        <w:t>3.</w:t>
      </w:r>
      <w:r w:rsidRPr="001120CE">
        <w:rPr>
          <w:rFonts w:eastAsia="Times New Roman"/>
          <w:b/>
          <w:bCs/>
          <w:iCs/>
          <w:sz w:val="24"/>
          <w:szCs w:val="24"/>
          <w:lang w:val="x-none"/>
        </w:rPr>
        <w:t xml:space="preserve"> О признании закупки несостоявшейся.</w:t>
      </w:r>
    </w:p>
    <w:p w:rsidR="00D31BA5" w:rsidRPr="001120CE" w:rsidRDefault="00D31BA5" w:rsidP="00D31BA5">
      <w:pPr>
        <w:keepNext/>
        <w:rPr>
          <w:rFonts w:eastAsia="Times New Roman"/>
          <w:b/>
          <w:sz w:val="24"/>
          <w:szCs w:val="24"/>
        </w:rPr>
      </w:pPr>
      <w:r w:rsidRPr="001120CE">
        <w:rPr>
          <w:rFonts w:eastAsia="Times New Roman"/>
          <w:b/>
          <w:sz w:val="24"/>
          <w:szCs w:val="24"/>
        </w:rPr>
        <w:t>Отметили:</w:t>
      </w:r>
    </w:p>
    <w:p w:rsidR="00D31BA5" w:rsidRPr="001120CE" w:rsidRDefault="00D31BA5" w:rsidP="00D31BA5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>Предлагается признать закупку несостоявшейся на основании подпункта б) пункта 4.16.1 Документации о закупке в связи с тем, что по результатам ее проведения все заявки на участие в закупке отклонены и завершить закупку без заключения договора на основании подпункта а) пункта 4.16.3 Документации о закупки.</w:t>
      </w:r>
    </w:p>
    <w:p w:rsidR="00D31BA5" w:rsidRPr="001120CE" w:rsidRDefault="00D31BA5" w:rsidP="00D31BA5">
      <w:pPr>
        <w:keepNext/>
        <w:tabs>
          <w:tab w:val="left" w:pos="993"/>
        </w:tabs>
        <w:spacing w:before="120"/>
        <w:rPr>
          <w:rFonts w:eastAsia="Times New Roman"/>
          <w:b/>
          <w:sz w:val="24"/>
          <w:szCs w:val="24"/>
        </w:rPr>
      </w:pPr>
      <w:r w:rsidRPr="001120CE">
        <w:rPr>
          <w:rFonts w:eastAsia="Times New Roman"/>
          <w:b/>
          <w:sz w:val="24"/>
          <w:szCs w:val="24"/>
        </w:rPr>
        <w:t>Решили:</w:t>
      </w:r>
    </w:p>
    <w:p w:rsidR="00D31BA5" w:rsidRPr="001120CE" w:rsidRDefault="00D31BA5" w:rsidP="00D31BA5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>Признать закупку несостоявшейся на основании подпункта б) пункта 4.16.1 Документации о закупке в связи с тем, что по результатам ее проведения все заявки на участие в закупке отклонены и завершить закупку без заключения договора на основании подпункта а) пункта 4.16.3 Документации о закупки.</w:t>
      </w:r>
    </w:p>
    <w:p w:rsidR="00D31BA5" w:rsidRPr="001120CE" w:rsidRDefault="00D31BA5" w:rsidP="00D31BA5">
      <w:pPr>
        <w:tabs>
          <w:tab w:val="left" w:pos="426"/>
        </w:tabs>
        <w:rPr>
          <w:rFonts w:eastAsia="Times New Roman"/>
          <w:sz w:val="24"/>
          <w:szCs w:val="24"/>
        </w:rPr>
      </w:pP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b/>
          <w:bCs/>
          <w:sz w:val="24"/>
          <w:szCs w:val="24"/>
        </w:rPr>
        <w:t>РЕЗУЛЬТАТЫ ГОЛОСОВАНИЯ ЗАКУПОЧНОЙ КОМИССИИ: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sz w:val="24"/>
          <w:szCs w:val="24"/>
        </w:rPr>
        <w:t>Общее количество членов закупочной комиссии: ____, из них проголосовали: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b/>
          <w:bCs/>
          <w:sz w:val="24"/>
          <w:szCs w:val="24"/>
        </w:rPr>
        <w:t>«За»</w:t>
      </w:r>
      <w:r w:rsidRPr="001120CE">
        <w:rPr>
          <w:rFonts w:eastAsia="Times New Roman"/>
          <w:sz w:val="24"/>
          <w:szCs w:val="24"/>
        </w:rPr>
        <w:t xml:space="preserve"> - ___ член (а/</w:t>
      </w:r>
      <w:proofErr w:type="spellStart"/>
      <w:r w:rsidRPr="001120CE">
        <w:rPr>
          <w:rFonts w:eastAsia="Times New Roman"/>
          <w:sz w:val="24"/>
          <w:szCs w:val="24"/>
        </w:rPr>
        <w:t>ов</w:t>
      </w:r>
      <w:proofErr w:type="spellEnd"/>
      <w:r w:rsidRPr="001120CE">
        <w:rPr>
          <w:rFonts w:eastAsia="Times New Roman"/>
          <w:sz w:val="24"/>
          <w:szCs w:val="24"/>
        </w:rPr>
        <w:t>) закупочной комиссии;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b/>
          <w:bCs/>
          <w:sz w:val="24"/>
          <w:szCs w:val="24"/>
        </w:rPr>
        <w:t>«Против»</w:t>
      </w:r>
      <w:r w:rsidRPr="001120CE">
        <w:rPr>
          <w:rFonts w:eastAsia="Times New Roman"/>
          <w:sz w:val="24"/>
          <w:szCs w:val="24"/>
        </w:rPr>
        <w:t xml:space="preserve"> - ___ член (а/</w:t>
      </w:r>
      <w:proofErr w:type="spellStart"/>
      <w:r w:rsidRPr="001120CE">
        <w:rPr>
          <w:rFonts w:eastAsia="Times New Roman"/>
          <w:sz w:val="24"/>
          <w:szCs w:val="24"/>
        </w:rPr>
        <w:t>ов</w:t>
      </w:r>
      <w:proofErr w:type="spellEnd"/>
      <w:r w:rsidRPr="001120CE">
        <w:rPr>
          <w:rFonts w:eastAsia="Times New Roman"/>
          <w:sz w:val="24"/>
          <w:szCs w:val="24"/>
        </w:rPr>
        <w:t>) закупочной комиссии;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b/>
          <w:bCs/>
          <w:sz w:val="24"/>
          <w:szCs w:val="24"/>
        </w:rPr>
        <w:t>«Не голосовал»</w:t>
      </w:r>
      <w:r w:rsidRPr="001120CE">
        <w:rPr>
          <w:rFonts w:eastAsia="Times New Roman"/>
          <w:sz w:val="24"/>
          <w:szCs w:val="24"/>
        </w:rPr>
        <w:t xml:space="preserve"> - ____ член (а/</w:t>
      </w:r>
      <w:proofErr w:type="spellStart"/>
      <w:r w:rsidRPr="001120CE">
        <w:rPr>
          <w:rFonts w:eastAsia="Times New Roman"/>
          <w:sz w:val="24"/>
          <w:szCs w:val="24"/>
        </w:rPr>
        <w:t>ов</w:t>
      </w:r>
      <w:proofErr w:type="spellEnd"/>
      <w:r w:rsidRPr="001120CE">
        <w:rPr>
          <w:rFonts w:eastAsia="Times New Roman"/>
          <w:sz w:val="24"/>
          <w:szCs w:val="24"/>
        </w:rPr>
        <w:t>) закупочной комиссии.</w:t>
      </w:r>
    </w:p>
    <w:p w:rsidR="00D31BA5" w:rsidRPr="001120CE" w:rsidRDefault="00D31BA5" w:rsidP="00D31BA5">
      <w:pPr>
        <w:jc w:val="both"/>
        <w:rPr>
          <w:rFonts w:eastAsia="Times New Roman"/>
          <w:sz w:val="24"/>
          <w:szCs w:val="24"/>
        </w:rPr>
      </w:pPr>
      <w:r w:rsidRPr="001120CE">
        <w:rPr>
          <w:rFonts w:eastAsia="Times New Roman"/>
          <w:b/>
          <w:bCs/>
          <w:sz w:val="24"/>
          <w:szCs w:val="24"/>
        </w:rPr>
        <w:t>Решение по Вопросу № 3</w:t>
      </w:r>
      <w:r w:rsidRPr="001120CE">
        <w:rPr>
          <w:rFonts w:eastAsia="Times New Roman"/>
          <w:sz w:val="24"/>
          <w:szCs w:val="24"/>
        </w:rPr>
        <w:t>___________________________.</w:t>
      </w:r>
    </w:p>
    <w:p w:rsidR="00D31BA5" w:rsidRPr="001120CE" w:rsidRDefault="00D31BA5" w:rsidP="00D31BA5">
      <w:pPr>
        <w:rPr>
          <w:rFonts w:eastAsia="Times New Roman"/>
          <w:sz w:val="24"/>
          <w:szCs w:val="24"/>
        </w:rPr>
      </w:pPr>
    </w:p>
    <w:p w:rsidR="00654F9F" w:rsidRPr="0035385B" w:rsidRDefault="00D31BA5" w:rsidP="00377CCF">
      <w:pPr>
        <w:tabs>
          <w:tab w:val="left" w:pos="7230"/>
          <w:tab w:val="left" w:pos="7371"/>
        </w:tabs>
        <w:spacing w:after="240"/>
        <w:rPr>
          <w:rFonts w:ascii="Garamond" w:hAnsi="Garamond"/>
          <w:b/>
          <w:sz w:val="26"/>
          <w:szCs w:val="26"/>
        </w:rPr>
      </w:pPr>
      <w:r w:rsidRPr="001120CE">
        <w:rPr>
          <w:rFonts w:eastAsia="Times New Roman"/>
          <w:sz w:val="24"/>
          <w:szCs w:val="24"/>
        </w:rPr>
        <w:br/>
      </w:r>
      <w:bookmarkStart w:id="0" w:name="_GoBack"/>
      <w:bookmarkEnd w:id="0"/>
    </w:p>
    <w:p w:rsidR="00654F9F" w:rsidRDefault="00654F9F" w:rsidP="00CD4694">
      <w:pPr>
        <w:jc w:val="both"/>
        <w:rPr>
          <w:rFonts w:ascii="Garamond" w:hAnsi="Garamond"/>
          <w:sz w:val="24"/>
          <w:szCs w:val="24"/>
        </w:rPr>
      </w:pPr>
    </w:p>
    <w:sectPr w:rsidR="00654F9F" w:rsidSect="00155F6B">
      <w:headerReference w:type="default" r:id="rId7"/>
      <w:pgSz w:w="11906" w:h="16838"/>
      <w:pgMar w:top="899" w:right="707" w:bottom="360" w:left="107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BAC" w:rsidRDefault="002C7BAC" w:rsidP="00B47C7A">
      <w:r>
        <w:separator/>
      </w:r>
    </w:p>
  </w:endnote>
  <w:endnote w:type="continuationSeparator" w:id="0">
    <w:p w:rsidR="002C7BAC" w:rsidRDefault="002C7BAC" w:rsidP="00B4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BAC" w:rsidRDefault="002C7BAC" w:rsidP="00B47C7A">
      <w:r>
        <w:separator/>
      </w:r>
    </w:p>
  </w:footnote>
  <w:footnote w:type="continuationSeparator" w:id="0">
    <w:p w:rsidR="002C7BAC" w:rsidRDefault="002C7BAC" w:rsidP="00B47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6B" w:rsidRPr="00155F6B" w:rsidRDefault="00155F6B">
    <w:pPr>
      <w:pStyle w:val="a7"/>
      <w:rPr>
        <w:color w:val="7F7F7F" w:themeColor="text1" w:themeTint="80"/>
        <w:sz w:val="20"/>
      </w:rPr>
    </w:pPr>
    <w:r w:rsidRPr="00155F6B">
      <w:rPr>
        <w:color w:val="7F7F7F" w:themeColor="text1" w:themeTint="80"/>
        <w:sz w:val="20"/>
      </w:rPr>
      <w:t>№ 17.02.01-16-662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789"/>
    <w:multiLevelType w:val="hybridMultilevel"/>
    <w:tmpl w:val="16B0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38E"/>
    <w:multiLevelType w:val="hybridMultilevel"/>
    <w:tmpl w:val="91085652"/>
    <w:lvl w:ilvl="0" w:tplc="6952C56E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B7571"/>
    <w:multiLevelType w:val="multilevel"/>
    <w:tmpl w:val="9AF8B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E7919"/>
    <w:multiLevelType w:val="hybridMultilevel"/>
    <w:tmpl w:val="5FE674CE"/>
    <w:lvl w:ilvl="0" w:tplc="7A744C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1270A"/>
    <w:multiLevelType w:val="hybridMultilevel"/>
    <w:tmpl w:val="B882E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723B3"/>
    <w:multiLevelType w:val="hybridMultilevel"/>
    <w:tmpl w:val="A40AA3C6"/>
    <w:lvl w:ilvl="0" w:tplc="BF7EF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134E69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E2"/>
    <w:rsid w:val="00034832"/>
    <w:rsid w:val="00040516"/>
    <w:rsid w:val="00041B55"/>
    <w:rsid w:val="00042B9D"/>
    <w:rsid w:val="00054508"/>
    <w:rsid w:val="00067E35"/>
    <w:rsid w:val="00072857"/>
    <w:rsid w:val="00093A39"/>
    <w:rsid w:val="0009446B"/>
    <w:rsid w:val="00095E16"/>
    <w:rsid w:val="0009780A"/>
    <w:rsid w:val="000B5183"/>
    <w:rsid w:val="000C4295"/>
    <w:rsid w:val="000D138D"/>
    <w:rsid w:val="000D4DB1"/>
    <w:rsid w:val="000E0D93"/>
    <w:rsid w:val="000F3323"/>
    <w:rsid w:val="000F35B9"/>
    <w:rsid w:val="00102470"/>
    <w:rsid w:val="001026AA"/>
    <w:rsid w:val="00106D4A"/>
    <w:rsid w:val="00107850"/>
    <w:rsid w:val="001120CE"/>
    <w:rsid w:val="0012217E"/>
    <w:rsid w:val="001320CE"/>
    <w:rsid w:val="00137ABA"/>
    <w:rsid w:val="00155037"/>
    <w:rsid w:val="00155F6B"/>
    <w:rsid w:val="0016656C"/>
    <w:rsid w:val="0017131B"/>
    <w:rsid w:val="001801A7"/>
    <w:rsid w:val="00180577"/>
    <w:rsid w:val="001866D4"/>
    <w:rsid w:val="00196028"/>
    <w:rsid w:val="001B01BF"/>
    <w:rsid w:val="001C01AF"/>
    <w:rsid w:val="001C34E5"/>
    <w:rsid w:val="001C785C"/>
    <w:rsid w:val="0020265C"/>
    <w:rsid w:val="00202F99"/>
    <w:rsid w:val="00210F86"/>
    <w:rsid w:val="00230B5C"/>
    <w:rsid w:val="00232C8E"/>
    <w:rsid w:val="00235108"/>
    <w:rsid w:val="00243E41"/>
    <w:rsid w:val="00251422"/>
    <w:rsid w:val="00252741"/>
    <w:rsid w:val="002635AD"/>
    <w:rsid w:val="00265576"/>
    <w:rsid w:val="00276687"/>
    <w:rsid w:val="00277DA9"/>
    <w:rsid w:val="00282FE8"/>
    <w:rsid w:val="00286D53"/>
    <w:rsid w:val="002A2D70"/>
    <w:rsid w:val="002B2436"/>
    <w:rsid w:val="002B2E75"/>
    <w:rsid w:val="002C3CCD"/>
    <w:rsid w:val="002C40E3"/>
    <w:rsid w:val="002C7BAC"/>
    <w:rsid w:val="002D3F2D"/>
    <w:rsid w:val="002E165B"/>
    <w:rsid w:val="002E65B0"/>
    <w:rsid w:val="002E76B7"/>
    <w:rsid w:val="002F1829"/>
    <w:rsid w:val="002F1FF6"/>
    <w:rsid w:val="002F608B"/>
    <w:rsid w:val="003304A0"/>
    <w:rsid w:val="003304C8"/>
    <w:rsid w:val="003310C1"/>
    <w:rsid w:val="00331446"/>
    <w:rsid w:val="00331876"/>
    <w:rsid w:val="00340E64"/>
    <w:rsid w:val="00350A3B"/>
    <w:rsid w:val="00351D46"/>
    <w:rsid w:val="0035385B"/>
    <w:rsid w:val="0037626F"/>
    <w:rsid w:val="00377CCF"/>
    <w:rsid w:val="00396BF0"/>
    <w:rsid w:val="003B55E2"/>
    <w:rsid w:val="003B5C5D"/>
    <w:rsid w:val="003C713B"/>
    <w:rsid w:val="003D1617"/>
    <w:rsid w:val="003D543B"/>
    <w:rsid w:val="003E58A7"/>
    <w:rsid w:val="003F36B0"/>
    <w:rsid w:val="004053D8"/>
    <w:rsid w:val="00421D6C"/>
    <w:rsid w:val="00423C71"/>
    <w:rsid w:val="00436475"/>
    <w:rsid w:val="00436D02"/>
    <w:rsid w:val="0045371F"/>
    <w:rsid w:val="00454643"/>
    <w:rsid w:val="00467F24"/>
    <w:rsid w:val="00484BF9"/>
    <w:rsid w:val="004A2DAC"/>
    <w:rsid w:val="004A500E"/>
    <w:rsid w:val="004C1842"/>
    <w:rsid w:val="004C494C"/>
    <w:rsid w:val="004D45B1"/>
    <w:rsid w:val="00521AB7"/>
    <w:rsid w:val="00525A19"/>
    <w:rsid w:val="00526DF7"/>
    <w:rsid w:val="00527F64"/>
    <w:rsid w:val="005340DB"/>
    <w:rsid w:val="005355AD"/>
    <w:rsid w:val="00541169"/>
    <w:rsid w:val="00554C3D"/>
    <w:rsid w:val="00560F12"/>
    <w:rsid w:val="005618C2"/>
    <w:rsid w:val="0056528A"/>
    <w:rsid w:val="00571C42"/>
    <w:rsid w:val="005A3B83"/>
    <w:rsid w:val="005B0883"/>
    <w:rsid w:val="005B62F5"/>
    <w:rsid w:val="005C66D0"/>
    <w:rsid w:val="005D77AD"/>
    <w:rsid w:val="005D7F90"/>
    <w:rsid w:val="005E4B95"/>
    <w:rsid w:val="0060744E"/>
    <w:rsid w:val="006123FB"/>
    <w:rsid w:val="0061482C"/>
    <w:rsid w:val="0062042D"/>
    <w:rsid w:val="006273EA"/>
    <w:rsid w:val="00640AFE"/>
    <w:rsid w:val="00647E51"/>
    <w:rsid w:val="00651E3D"/>
    <w:rsid w:val="00652E8F"/>
    <w:rsid w:val="00654F9F"/>
    <w:rsid w:val="0065511A"/>
    <w:rsid w:val="00655B48"/>
    <w:rsid w:val="00664889"/>
    <w:rsid w:val="00665280"/>
    <w:rsid w:val="0068161D"/>
    <w:rsid w:val="006B6059"/>
    <w:rsid w:val="006D2582"/>
    <w:rsid w:val="006E2B05"/>
    <w:rsid w:val="006E5600"/>
    <w:rsid w:val="00706990"/>
    <w:rsid w:val="007179B6"/>
    <w:rsid w:val="00724E98"/>
    <w:rsid w:val="0072586A"/>
    <w:rsid w:val="0073035F"/>
    <w:rsid w:val="00743558"/>
    <w:rsid w:val="00743C45"/>
    <w:rsid w:val="0074551E"/>
    <w:rsid w:val="00753048"/>
    <w:rsid w:val="00783084"/>
    <w:rsid w:val="00790D52"/>
    <w:rsid w:val="007938E2"/>
    <w:rsid w:val="007A2BE0"/>
    <w:rsid w:val="007B7A1B"/>
    <w:rsid w:val="007D087A"/>
    <w:rsid w:val="007D6B3B"/>
    <w:rsid w:val="007E74F1"/>
    <w:rsid w:val="00812D69"/>
    <w:rsid w:val="008159F8"/>
    <w:rsid w:val="00820404"/>
    <w:rsid w:val="00826EA2"/>
    <w:rsid w:val="00832E1A"/>
    <w:rsid w:val="008375B1"/>
    <w:rsid w:val="008451C3"/>
    <w:rsid w:val="00845403"/>
    <w:rsid w:val="0084605E"/>
    <w:rsid w:val="00846EC7"/>
    <w:rsid w:val="008539F6"/>
    <w:rsid w:val="00857E35"/>
    <w:rsid w:val="00862011"/>
    <w:rsid w:val="00865540"/>
    <w:rsid w:val="00870C70"/>
    <w:rsid w:val="00880887"/>
    <w:rsid w:val="008864CC"/>
    <w:rsid w:val="008954DE"/>
    <w:rsid w:val="008A2728"/>
    <w:rsid w:val="00904E85"/>
    <w:rsid w:val="00922D87"/>
    <w:rsid w:val="00927C33"/>
    <w:rsid w:val="00935305"/>
    <w:rsid w:val="00935538"/>
    <w:rsid w:val="00943D79"/>
    <w:rsid w:val="00963C63"/>
    <w:rsid w:val="00984E40"/>
    <w:rsid w:val="009A3DE4"/>
    <w:rsid w:val="009B227F"/>
    <w:rsid w:val="009B7121"/>
    <w:rsid w:val="009C28A3"/>
    <w:rsid w:val="009D5839"/>
    <w:rsid w:val="009D6576"/>
    <w:rsid w:val="009E1C33"/>
    <w:rsid w:val="00A013BA"/>
    <w:rsid w:val="00A05F69"/>
    <w:rsid w:val="00A06C95"/>
    <w:rsid w:val="00A5103D"/>
    <w:rsid w:val="00A5611D"/>
    <w:rsid w:val="00A62D3C"/>
    <w:rsid w:val="00A779B5"/>
    <w:rsid w:val="00AA3066"/>
    <w:rsid w:val="00AB5A16"/>
    <w:rsid w:val="00AC6C46"/>
    <w:rsid w:val="00AC6CC7"/>
    <w:rsid w:val="00AD13F9"/>
    <w:rsid w:val="00AE4C73"/>
    <w:rsid w:val="00B02588"/>
    <w:rsid w:val="00B302A0"/>
    <w:rsid w:val="00B47C7A"/>
    <w:rsid w:val="00B635F8"/>
    <w:rsid w:val="00B636C5"/>
    <w:rsid w:val="00B67850"/>
    <w:rsid w:val="00B70CC1"/>
    <w:rsid w:val="00B73132"/>
    <w:rsid w:val="00B951E0"/>
    <w:rsid w:val="00BA02C7"/>
    <w:rsid w:val="00BA27B5"/>
    <w:rsid w:val="00BB6929"/>
    <w:rsid w:val="00BE34D1"/>
    <w:rsid w:val="00BE63FA"/>
    <w:rsid w:val="00BF0330"/>
    <w:rsid w:val="00BF044B"/>
    <w:rsid w:val="00C040FF"/>
    <w:rsid w:val="00C0796A"/>
    <w:rsid w:val="00C127DE"/>
    <w:rsid w:val="00C226C2"/>
    <w:rsid w:val="00C41947"/>
    <w:rsid w:val="00C41B7E"/>
    <w:rsid w:val="00C64BA5"/>
    <w:rsid w:val="00C84024"/>
    <w:rsid w:val="00C87753"/>
    <w:rsid w:val="00C955C4"/>
    <w:rsid w:val="00CA1364"/>
    <w:rsid w:val="00CA16A6"/>
    <w:rsid w:val="00CA7163"/>
    <w:rsid w:val="00CA73FB"/>
    <w:rsid w:val="00CC7C3F"/>
    <w:rsid w:val="00CD279C"/>
    <w:rsid w:val="00CD2B52"/>
    <w:rsid w:val="00CD3655"/>
    <w:rsid w:val="00CD4694"/>
    <w:rsid w:val="00CD4B02"/>
    <w:rsid w:val="00CE6639"/>
    <w:rsid w:val="00CE78D1"/>
    <w:rsid w:val="00CF7389"/>
    <w:rsid w:val="00D02A0F"/>
    <w:rsid w:val="00D20DF5"/>
    <w:rsid w:val="00D244CD"/>
    <w:rsid w:val="00D31BA5"/>
    <w:rsid w:val="00D505C0"/>
    <w:rsid w:val="00D61100"/>
    <w:rsid w:val="00D90754"/>
    <w:rsid w:val="00DA2E8B"/>
    <w:rsid w:val="00DA30BD"/>
    <w:rsid w:val="00DA60FA"/>
    <w:rsid w:val="00DB4907"/>
    <w:rsid w:val="00DD3264"/>
    <w:rsid w:val="00DD3A56"/>
    <w:rsid w:val="00DE29ED"/>
    <w:rsid w:val="00E12A79"/>
    <w:rsid w:val="00E27265"/>
    <w:rsid w:val="00E30BFD"/>
    <w:rsid w:val="00E4114B"/>
    <w:rsid w:val="00E524E6"/>
    <w:rsid w:val="00E917FD"/>
    <w:rsid w:val="00EA2ECD"/>
    <w:rsid w:val="00EA52E0"/>
    <w:rsid w:val="00EA6E39"/>
    <w:rsid w:val="00EB501A"/>
    <w:rsid w:val="00EB642C"/>
    <w:rsid w:val="00EC4478"/>
    <w:rsid w:val="00ED6603"/>
    <w:rsid w:val="00F06023"/>
    <w:rsid w:val="00F1030B"/>
    <w:rsid w:val="00F22E03"/>
    <w:rsid w:val="00F73490"/>
    <w:rsid w:val="00F745C4"/>
    <w:rsid w:val="00F803BC"/>
    <w:rsid w:val="00F82C61"/>
    <w:rsid w:val="00F92215"/>
    <w:rsid w:val="00F961CF"/>
    <w:rsid w:val="00FA2A95"/>
    <w:rsid w:val="00FB00D0"/>
    <w:rsid w:val="00FB0E4E"/>
    <w:rsid w:val="00FC07F7"/>
    <w:rsid w:val="00FC575D"/>
    <w:rsid w:val="00FD6D2F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A68E838B-010D-4F59-9C70-BA882892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7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7C7A"/>
    <w:pPr>
      <w:jc w:val="center"/>
    </w:pPr>
    <w:rPr>
      <w:b/>
      <w:spacing w:val="20"/>
    </w:rPr>
  </w:style>
  <w:style w:type="character" w:customStyle="1" w:styleId="a4">
    <w:name w:val="Заголовок Знак"/>
    <w:basedOn w:val="a0"/>
    <w:link w:val="a3"/>
    <w:locked/>
    <w:rsid w:val="00B47C7A"/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B47C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B47C7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B47C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B47C7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B47C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B47C7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846EC7"/>
    <w:pPr>
      <w:keepNext/>
      <w:jc w:val="center"/>
    </w:pPr>
    <w:rPr>
      <w:rFonts w:eastAsia="Times New Roman"/>
      <w:b/>
      <w:spacing w:val="60"/>
      <w:sz w:val="52"/>
    </w:rPr>
  </w:style>
  <w:style w:type="table" w:styleId="ab">
    <w:name w:val="Table Grid"/>
    <w:basedOn w:val="a1"/>
    <w:locked/>
    <w:rsid w:val="00647E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CD2B52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39"/>
    <w:rsid w:val="00D31BA5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maeva.ER\&#1056;&#1072;&#1073;&#1086;&#1095;&#1080;&#1081;%20&#1089;&#1090;&#1086;&#1083;\&#1076;&#1083;&#1103;%20&#1056;&#1057;&#1052;&#105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для РСМУ</Template>
  <TotalTime>31</TotalTime>
  <Pages>3</Pages>
  <Words>731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СТРУКТУРНОЕ ПОДРАЗДЕЛЕНИЕ ОРГАНИЗАЦИИ</vt:lpstr>
    </vt:vector>
  </TitlesOfParts>
  <Company>ОАО "Каустик"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СТРУКТУРНОЕ ПОДРАЗДЕЛЕНИЕ ОРГАНИЗАЦИИ</dc:title>
  <dc:subject/>
  <dc:creator>Imaeva.ER</dc:creator>
  <cp:keywords/>
  <cp:lastModifiedBy>Багаутдинова Альбина Витальевна</cp:lastModifiedBy>
  <cp:revision>8</cp:revision>
  <cp:lastPrinted>2024-02-05T04:09:00Z</cp:lastPrinted>
  <dcterms:created xsi:type="dcterms:W3CDTF">2024-04-18T03:26:00Z</dcterms:created>
  <dcterms:modified xsi:type="dcterms:W3CDTF">2024-09-18T09:53:00Z</dcterms:modified>
</cp:coreProperties>
</file>